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26EB" w14:textId="4BEC3F5C" w:rsidR="006403E7" w:rsidRDefault="006403E7" w:rsidP="006403E7">
      <w:pPr>
        <w:pStyle w:val="Cabealho"/>
        <w:rPr>
          <w:noProof/>
          <w:lang w:eastAsia="pt-BR"/>
        </w:rPr>
      </w:pPr>
      <w:bookmarkStart w:id="0" w:name="_Hlk90495395"/>
      <w:bookmarkStart w:id="1" w:name="_Hlk89893674"/>
      <w:bookmarkEnd w:id="0"/>
      <w:r w:rsidRPr="00A33B6D">
        <w:rPr>
          <w:noProof/>
          <w:lang w:eastAsia="pt-BR"/>
        </w:rPr>
        <w:drawing>
          <wp:inline distT="0" distB="0" distL="0" distR="0" wp14:anchorId="158AADB4" wp14:editId="0436948E">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1477C25" wp14:editId="6E727B78">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2B9D59F" w14:textId="77777777" w:rsidR="006403E7" w:rsidRPr="00990E96" w:rsidRDefault="006403E7" w:rsidP="006403E7">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4E44FCD8" w14:textId="77777777" w:rsidR="006403E7" w:rsidRDefault="006403E7" w:rsidP="006403E7">
      <w:pPr>
        <w:spacing w:line="480" w:lineRule="auto"/>
        <w:ind w:right="-284"/>
        <w:jc w:val="center"/>
        <w:rPr>
          <w:b/>
          <w:bCs/>
          <w:sz w:val="24"/>
          <w:szCs w:val="24"/>
        </w:rPr>
      </w:pPr>
    </w:p>
    <w:p w14:paraId="43B71F08" w14:textId="6A9B021C" w:rsidR="006403E7" w:rsidRPr="000932EB" w:rsidRDefault="006403E7" w:rsidP="006403E7">
      <w:pPr>
        <w:jc w:val="center"/>
        <w:rPr>
          <w:b/>
          <w:bCs/>
        </w:rPr>
      </w:pPr>
      <w:r w:rsidRPr="000932EB">
        <w:rPr>
          <w:b/>
          <w:bCs/>
        </w:rPr>
        <w:t xml:space="preserve">Volume III, número 1, </w:t>
      </w:r>
      <w:proofErr w:type="spellStart"/>
      <w:r w:rsidRPr="000932EB">
        <w:rPr>
          <w:b/>
          <w:bCs/>
        </w:rPr>
        <w:t>jan-jun</w:t>
      </w:r>
      <w:proofErr w:type="spellEnd"/>
      <w:r w:rsidRPr="000932EB">
        <w:rPr>
          <w:b/>
          <w:bCs/>
        </w:rPr>
        <w:t>, 2022, pág. 2</w:t>
      </w:r>
      <w:r w:rsidR="00345A73">
        <w:rPr>
          <w:b/>
          <w:bCs/>
        </w:rPr>
        <w:t>7</w:t>
      </w:r>
      <w:r w:rsidRPr="000932EB">
        <w:rPr>
          <w:b/>
          <w:bCs/>
        </w:rPr>
        <w:t xml:space="preserve"> - </w:t>
      </w:r>
      <w:r w:rsidR="000932EB" w:rsidRPr="000932EB">
        <w:rPr>
          <w:b/>
          <w:bCs/>
        </w:rPr>
        <w:t>4</w:t>
      </w:r>
      <w:r w:rsidR="00345A73">
        <w:rPr>
          <w:b/>
          <w:bCs/>
        </w:rPr>
        <w:t>9</w:t>
      </w:r>
    </w:p>
    <w:p w14:paraId="7FF33894" w14:textId="77777777" w:rsidR="006403E7" w:rsidRDefault="006403E7" w:rsidP="003F2054">
      <w:pPr>
        <w:pStyle w:val="citaolonga"/>
        <w:ind w:left="0"/>
        <w:jc w:val="center"/>
        <w:rPr>
          <w:b/>
          <w:bCs/>
        </w:rPr>
      </w:pPr>
    </w:p>
    <w:p w14:paraId="4BCE28E4" w14:textId="6BA3A4B9" w:rsidR="00D26C21" w:rsidRPr="003F2054" w:rsidRDefault="003F2054" w:rsidP="003F2054">
      <w:pPr>
        <w:pStyle w:val="citaolonga"/>
        <w:ind w:left="0"/>
        <w:jc w:val="center"/>
        <w:rPr>
          <w:b/>
          <w:bCs/>
          <w:color w:val="FF0000"/>
        </w:rPr>
      </w:pPr>
      <w:r w:rsidRPr="003F2054">
        <w:rPr>
          <w:b/>
          <w:bCs/>
        </w:rPr>
        <w:t>O</w:t>
      </w:r>
      <w:r w:rsidR="002070C0" w:rsidRPr="003F2054">
        <w:rPr>
          <w:b/>
          <w:bCs/>
        </w:rPr>
        <w:t xml:space="preserve">s </w:t>
      </w:r>
      <w:r w:rsidRPr="003F2054">
        <w:rPr>
          <w:b/>
          <w:bCs/>
        </w:rPr>
        <w:t>olhares n</w:t>
      </w:r>
      <w:r w:rsidR="003C05B0" w:rsidRPr="003F2054">
        <w:rPr>
          <w:b/>
          <w:bCs/>
        </w:rPr>
        <w:t xml:space="preserve">a </w:t>
      </w:r>
      <w:proofErr w:type="spellStart"/>
      <w:r w:rsidR="003C05B0" w:rsidRPr="003F2054">
        <w:rPr>
          <w:b/>
          <w:bCs/>
        </w:rPr>
        <w:t>con-vivência</w:t>
      </w:r>
      <w:proofErr w:type="spellEnd"/>
      <w:r w:rsidR="00252CF2" w:rsidRPr="003F2054">
        <w:rPr>
          <w:b/>
          <w:bCs/>
        </w:rPr>
        <w:t xml:space="preserve"> </w:t>
      </w:r>
      <w:r w:rsidR="003C05B0" w:rsidRPr="003F2054">
        <w:rPr>
          <w:b/>
          <w:bCs/>
        </w:rPr>
        <w:t xml:space="preserve">com o </w:t>
      </w:r>
      <w:r w:rsidR="00252CF2" w:rsidRPr="003F2054">
        <w:rPr>
          <w:b/>
          <w:bCs/>
        </w:rPr>
        <w:t>HIV</w:t>
      </w:r>
    </w:p>
    <w:p w14:paraId="3F038939" w14:textId="2FC791E1" w:rsidR="00353C15" w:rsidRDefault="00360B1F" w:rsidP="003F2054">
      <w:pPr>
        <w:pStyle w:val="citaolonga"/>
        <w:ind w:left="0"/>
        <w:jc w:val="center"/>
        <w:rPr>
          <w:b/>
          <w:bCs/>
          <w:lang w:val="en-GB"/>
        </w:rPr>
      </w:pPr>
      <w:r w:rsidRPr="003F2054">
        <w:rPr>
          <w:b/>
          <w:bCs/>
          <w:lang w:val="en-GB"/>
        </w:rPr>
        <w:t xml:space="preserve">The </w:t>
      </w:r>
      <w:r w:rsidR="003F2054" w:rsidRPr="003F2054">
        <w:rPr>
          <w:b/>
          <w:bCs/>
          <w:lang w:val="en-GB"/>
        </w:rPr>
        <w:t>s</w:t>
      </w:r>
      <w:r w:rsidRPr="003F2054">
        <w:rPr>
          <w:b/>
          <w:bCs/>
          <w:lang w:val="en-GB"/>
        </w:rPr>
        <w:t>ight</w:t>
      </w:r>
      <w:r w:rsidR="003F2054" w:rsidRPr="003F2054">
        <w:rPr>
          <w:b/>
          <w:bCs/>
          <w:lang w:val="en-GB"/>
        </w:rPr>
        <w:t>s</w:t>
      </w:r>
      <w:r w:rsidRPr="003F2054">
        <w:rPr>
          <w:b/>
          <w:bCs/>
          <w:lang w:val="en-GB"/>
        </w:rPr>
        <w:t xml:space="preserve"> </w:t>
      </w:r>
      <w:r w:rsidR="003C05B0" w:rsidRPr="003F2054">
        <w:rPr>
          <w:b/>
          <w:bCs/>
          <w:lang w:val="en-GB"/>
        </w:rPr>
        <w:t>on living-with the</w:t>
      </w:r>
      <w:r w:rsidRPr="003F2054">
        <w:rPr>
          <w:b/>
          <w:bCs/>
          <w:lang w:val="en-GB"/>
        </w:rPr>
        <w:t xml:space="preserve"> </w:t>
      </w:r>
      <w:r w:rsidR="003F2054" w:rsidRPr="003F2054">
        <w:rPr>
          <w:b/>
          <w:bCs/>
          <w:lang w:val="en-GB"/>
        </w:rPr>
        <w:t>HIV</w:t>
      </w:r>
    </w:p>
    <w:p w14:paraId="1634440D" w14:textId="77777777" w:rsidR="003E062E" w:rsidRPr="003F2054" w:rsidRDefault="003E062E" w:rsidP="003F2054">
      <w:pPr>
        <w:pStyle w:val="citaolonga"/>
        <w:ind w:left="0"/>
        <w:jc w:val="center"/>
        <w:rPr>
          <w:b/>
          <w:bCs/>
          <w:lang w:val="en-GB"/>
        </w:rPr>
      </w:pPr>
    </w:p>
    <w:p w14:paraId="6866372A" w14:textId="5F147571" w:rsidR="00353C15" w:rsidRPr="003F2054" w:rsidRDefault="005E60B9" w:rsidP="003C7C4C">
      <w:pPr>
        <w:pStyle w:val="AutoresADMPg"/>
        <w:jc w:val="right"/>
        <w:rPr>
          <w:sz w:val="24"/>
          <w:szCs w:val="24"/>
        </w:rPr>
      </w:pPr>
      <w:r w:rsidRPr="003F2054">
        <w:rPr>
          <w:sz w:val="24"/>
          <w:szCs w:val="24"/>
        </w:rPr>
        <w:t xml:space="preserve">Cícero Benedito Vasconcelos </w:t>
      </w:r>
      <w:proofErr w:type="spellStart"/>
      <w:r w:rsidRPr="003F2054">
        <w:rPr>
          <w:sz w:val="24"/>
          <w:szCs w:val="24"/>
        </w:rPr>
        <w:t>Lalá</w:t>
      </w:r>
      <w:proofErr w:type="spellEnd"/>
      <w:r w:rsidRPr="003F2054">
        <w:rPr>
          <w:sz w:val="24"/>
          <w:szCs w:val="24"/>
        </w:rPr>
        <w:t xml:space="preserve"> de Oliveira</w:t>
      </w:r>
    </w:p>
    <w:p w14:paraId="53CCBD9E" w14:textId="77777777" w:rsidR="00D26C21" w:rsidRPr="00863C06" w:rsidRDefault="00D26C21" w:rsidP="003E062E">
      <w:pPr>
        <w:pStyle w:val="citaolonga"/>
        <w:ind w:left="0"/>
        <w:rPr>
          <w:b/>
          <w:bCs/>
          <w:sz w:val="20"/>
        </w:rPr>
      </w:pPr>
      <w:r w:rsidRPr="00863C06">
        <w:rPr>
          <w:b/>
          <w:bCs/>
          <w:sz w:val="20"/>
        </w:rPr>
        <w:t>Resumo</w:t>
      </w:r>
    </w:p>
    <w:p w14:paraId="6625B862" w14:textId="550F4BC3" w:rsidR="009876DB" w:rsidRPr="00863C06" w:rsidRDefault="00654CE8" w:rsidP="00167623">
      <w:pPr>
        <w:pStyle w:val="ResumoTextoADMPg"/>
      </w:pPr>
      <w:r w:rsidRPr="00863C06">
        <w:t xml:space="preserve">O HIV se determina para além de um vírus que </w:t>
      </w:r>
      <w:r w:rsidR="00EC1774" w:rsidRPr="00863C06">
        <w:t xml:space="preserve">proporciona </w:t>
      </w:r>
      <w:r w:rsidR="004E41A9" w:rsidRPr="00863C06">
        <w:t xml:space="preserve">a </w:t>
      </w:r>
      <w:r w:rsidR="00EC1774" w:rsidRPr="00863C06">
        <w:t>imunodeficiência; é um</w:t>
      </w:r>
      <w:r w:rsidR="00A54209" w:rsidRPr="00863C06">
        <w:t>a nosologia</w:t>
      </w:r>
      <w:r w:rsidR="00EC1774" w:rsidRPr="00863C06">
        <w:t xml:space="preserve"> que perpassa todos os âmbitos do indivíduo, acometendo-o em uma </w:t>
      </w:r>
      <w:proofErr w:type="spellStart"/>
      <w:r w:rsidR="00EC1774" w:rsidRPr="00863C06">
        <w:t>perspectiva</w:t>
      </w:r>
      <w:proofErr w:type="spellEnd"/>
      <w:r w:rsidR="00EC1774" w:rsidRPr="00863C06">
        <w:t xml:space="preserve"> existencial. Junto do diagnóstico, há também a vivência do estado estigmático de ser uma pessoa </w:t>
      </w:r>
      <w:proofErr w:type="spellStart"/>
      <w:r w:rsidR="00EC1774" w:rsidRPr="00863C06">
        <w:t>con-vivendo</w:t>
      </w:r>
      <w:proofErr w:type="spellEnd"/>
      <w:r w:rsidR="00EC1774" w:rsidRPr="00863C06">
        <w:t xml:space="preserve"> com o HIV</w:t>
      </w:r>
      <w:r w:rsidR="00E252D0" w:rsidRPr="00863C06">
        <w:t xml:space="preserve">, onde ao </w:t>
      </w:r>
      <w:r w:rsidR="00A54209" w:rsidRPr="00863C06">
        <w:t>atravessar</w:t>
      </w:r>
      <w:r w:rsidR="00E252D0" w:rsidRPr="00863C06">
        <w:t xml:space="preserve"> toda sua dinâmica de mundo, acaba por afetar diretamente a </w:t>
      </w:r>
      <w:proofErr w:type="spellStart"/>
      <w:r w:rsidR="00E252D0" w:rsidRPr="00863C06">
        <w:t>percepção</w:t>
      </w:r>
      <w:proofErr w:type="spellEnd"/>
      <w:r w:rsidR="004E41A9" w:rsidRPr="00863C06">
        <w:t>-</w:t>
      </w:r>
      <w:proofErr w:type="spellStart"/>
      <w:r w:rsidR="00E252D0" w:rsidRPr="00863C06">
        <w:t>de</w:t>
      </w:r>
      <w:r w:rsidR="004E41A9" w:rsidRPr="00863C06">
        <w:t>-</w:t>
      </w:r>
      <w:r w:rsidR="00E252D0" w:rsidRPr="00863C06">
        <w:t>si</w:t>
      </w:r>
      <w:proofErr w:type="spellEnd"/>
      <w:r w:rsidR="00E252D0" w:rsidRPr="00863C06">
        <w:t xml:space="preserve"> do sujeito. Havendo este contexto, este estudo objetivou a compreensão, sob à luz da Psicologia Fenomenológica-Existencial, do modo como as pessoas </w:t>
      </w:r>
      <w:proofErr w:type="spellStart"/>
      <w:r w:rsidR="00E252D0" w:rsidRPr="00863C06">
        <w:t>con-vivendo</w:t>
      </w:r>
      <w:proofErr w:type="spellEnd"/>
      <w:r w:rsidR="00E252D0" w:rsidRPr="00863C06">
        <w:t xml:space="preserve"> com o HIV</w:t>
      </w:r>
      <w:r w:rsidR="00EC1774" w:rsidRPr="00863C06">
        <w:t xml:space="preserve"> </w:t>
      </w:r>
      <w:r w:rsidR="000B4558" w:rsidRPr="00863C06">
        <w:t>estabelecem os sentido</w:t>
      </w:r>
      <w:r w:rsidR="009E1CFA" w:rsidRPr="00863C06">
        <w:t xml:space="preserve">s e a compreensão de si-mesmos dentro deste diagnóstico. Foi utilizado do método fenomenológico de pesquisa em psicologia de </w:t>
      </w:r>
      <w:proofErr w:type="spellStart"/>
      <w:r w:rsidR="009E1CFA" w:rsidRPr="00863C06">
        <w:t>Giorgi</w:t>
      </w:r>
      <w:proofErr w:type="spellEnd"/>
      <w:r w:rsidR="009E1CFA" w:rsidRPr="00863C06">
        <w:t xml:space="preserve">, </w:t>
      </w:r>
      <w:r w:rsidR="00393291" w:rsidRPr="00863C06">
        <w:t>utilizando para a análise</w:t>
      </w:r>
      <w:r w:rsidR="009E1CFA" w:rsidRPr="00863C06">
        <w:t xml:space="preserve"> os aportes de Martin Heidegger e Maurice Merleau-</w:t>
      </w:r>
      <w:proofErr w:type="spellStart"/>
      <w:r w:rsidR="009E1CFA" w:rsidRPr="00863C06">
        <w:t>Ponty</w:t>
      </w:r>
      <w:proofErr w:type="spellEnd"/>
      <w:r w:rsidR="009E1CFA" w:rsidRPr="00863C06">
        <w:t xml:space="preserve">. </w:t>
      </w:r>
      <w:r w:rsidR="00FA73F0" w:rsidRPr="00863C06">
        <w:t>O processo metodológico foi composto por sete entrevistas</w:t>
      </w:r>
      <w:r w:rsidR="004F35D1" w:rsidRPr="00863C06">
        <w:t xml:space="preserve"> </w:t>
      </w:r>
      <w:proofErr w:type="spellStart"/>
      <w:r w:rsidR="004F35D1" w:rsidRPr="00863C06">
        <w:t>semi-estruturadas</w:t>
      </w:r>
      <w:proofErr w:type="spellEnd"/>
      <w:r w:rsidR="004F35D1" w:rsidRPr="00863C06">
        <w:t xml:space="preserve"> e</w:t>
      </w:r>
      <w:r w:rsidR="00FA73F0" w:rsidRPr="00863C06">
        <w:t xml:space="preserve"> áudio gravadas,</w:t>
      </w:r>
      <w:r w:rsidR="004F35D1" w:rsidRPr="00863C06">
        <w:t xml:space="preserve"> em conjunto com diário de campo e uma atividade determinada como </w:t>
      </w:r>
      <w:proofErr w:type="gramStart"/>
      <w:r w:rsidR="004F35D1" w:rsidRPr="00863C06">
        <w:t>Auto Retrato</w:t>
      </w:r>
      <w:proofErr w:type="gramEnd"/>
      <w:r w:rsidR="004F35D1" w:rsidRPr="00863C06">
        <w:t>,</w:t>
      </w:r>
      <w:r w:rsidR="00FA73F0" w:rsidRPr="00863C06">
        <w:t xml:space="preserve"> dispostas em três categorias de análise.</w:t>
      </w:r>
      <w:r w:rsidR="004F35D1" w:rsidRPr="00863C06">
        <w:t xml:space="preserve"> Ao fim, pôde se verificar que os participantes incorporaram o estigma do HIV em sua dinâmica existencial, havendo um efeito direto na </w:t>
      </w:r>
      <w:proofErr w:type="spellStart"/>
      <w:r w:rsidR="004F35D1" w:rsidRPr="00863C06">
        <w:t>percepção</w:t>
      </w:r>
      <w:proofErr w:type="spellEnd"/>
      <w:r w:rsidR="004F35D1" w:rsidRPr="00863C06">
        <w:t xml:space="preserve"> que estabelecem de si-mesmos, dos outros e do mundo</w:t>
      </w:r>
      <w:r w:rsidR="004E41A9" w:rsidRPr="00863C06">
        <w:t>;</w:t>
      </w:r>
      <w:r w:rsidR="004836AE" w:rsidRPr="00863C06">
        <w:t xml:space="preserve"> assumindo uma postura mais hesitante no relacionar-se. No entanto, não se apresenta de modo unívoco, com </w:t>
      </w:r>
      <w:r w:rsidR="008A586E" w:rsidRPr="00863C06">
        <w:t>os participantes</w:t>
      </w:r>
      <w:r w:rsidR="004836AE" w:rsidRPr="00863C06">
        <w:t xml:space="preserve"> apresentando uma </w:t>
      </w:r>
      <w:proofErr w:type="spellStart"/>
      <w:r w:rsidR="004836AE" w:rsidRPr="00863C06">
        <w:t>perspectiva</w:t>
      </w:r>
      <w:proofErr w:type="spellEnd"/>
      <w:r w:rsidR="004836AE" w:rsidRPr="00863C06">
        <w:t xml:space="preserve"> de si para além do diagnóstico</w:t>
      </w:r>
      <w:r w:rsidR="008A586E" w:rsidRPr="00863C06">
        <w:t>, desvelando</w:t>
      </w:r>
      <w:r w:rsidR="004836AE" w:rsidRPr="00863C06">
        <w:t xml:space="preserve">-se e compreendendo-se como projeto; ou seja, capazes de designar seu progresso vivencial e como seres de possibilidades. </w:t>
      </w:r>
    </w:p>
    <w:p w14:paraId="49B8396B" w14:textId="4C46E4DC" w:rsidR="00353C15" w:rsidRPr="00863C06" w:rsidRDefault="00353C15" w:rsidP="00F114C2">
      <w:pPr>
        <w:pStyle w:val="Palavras-ChaveADMPg"/>
      </w:pPr>
      <w:r w:rsidRPr="00863C06">
        <w:t>Palavras-chave:</w:t>
      </w:r>
      <w:r w:rsidR="004D2853" w:rsidRPr="00863C06">
        <w:t xml:space="preserve"> </w:t>
      </w:r>
      <w:r w:rsidR="00A36FFE" w:rsidRPr="00863C06">
        <w:rPr>
          <w:b w:val="0"/>
        </w:rPr>
        <w:t>HIV; Estigma; Fenomenologia;</w:t>
      </w:r>
      <w:r w:rsidR="003C05B0" w:rsidRPr="00863C06">
        <w:rPr>
          <w:b w:val="0"/>
        </w:rPr>
        <w:t xml:space="preserve"> Facticidade; Diagnóstico</w:t>
      </w:r>
      <w:r w:rsidR="001D1AD6" w:rsidRPr="00863C06">
        <w:rPr>
          <w:b w:val="0"/>
        </w:rPr>
        <w:t>.</w:t>
      </w:r>
    </w:p>
    <w:p w14:paraId="3B7F8E0C" w14:textId="70FDFBF9" w:rsidR="00353C15" w:rsidRPr="00863C06" w:rsidRDefault="00353C15" w:rsidP="00FF13D4">
      <w:pPr>
        <w:pStyle w:val="AbstractTtuloADMPg"/>
        <w:rPr>
          <w:i w:val="0"/>
          <w:iCs/>
          <w:sz w:val="20"/>
          <w:lang w:val="en-GB"/>
        </w:rPr>
      </w:pPr>
      <w:r w:rsidRPr="00863C06">
        <w:rPr>
          <w:i w:val="0"/>
          <w:iCs/>
          <w:sz w:val="20"/>
          <w:lang w:val="en-GB"/>
        </w:rPr>
        <w:t>Abstract</w:t>
      </w:r>
    </w:p>
    <w:p w14:paraId="6F5199A4" w14:textId="41C12345" w:rsidR="004836AE" w:rsidRPr="00863C06" w:rsidRDefault="004836AE" w:rsidP="004836AE">
      <w:pPr>
        <w:pStyle w:val="ResumoTextoADMPg"/>
        <w:rPr>
          <w:lang w:val="en-GB"/>
        </w:rPr>
      </w:pPr>
      <w:r w:rsidRPr="00863C06">
        <w:rPr>
          <w:lang w:val="en-GB"/>
        </w:rPr>
        <w:t>The HIV determines itself to be a virus that goes beyond the</w:t>
      </w:r>
      <w:r w:rsidR="004E41A9" w:rsidRPr="00863C06">
        <w:rPr>
          <w:lang w:val="en-GB"/>
        </w:rPr>
        <w:t xml:space="preserve"> provision of</w:t>
      </w:r>
      <w:r w:rsidRPr="00863C06">
        <w:rPr>
          <w:lang w:val="en-GB"/>
        </w:rPr>
        <w:t xml:space="preserve"> immunodeficiency</w:t>
      </w:r>
      <w:r w:rsidR="00A54209" w:rsidRPr="00863C06">
        <w:rPr>
          <w:lang w:val="en-GB"/>
        </w:rPr>
        <w:t xml:space="preserve">; it’s a nosology that runs through every ambit of an individual, charging him in an existential perspective. With the diagnosis, there is also the experience of the stigmatic state that is to be </w:t>
      </w:r>
      <w:r w:rsidR="008A586E" w:rsidRPr="00863C06">
        <w:rPr>
          <w:lang w:val="en-GB"/>
        </w:rPr>
        <w:t>a</w:t>
      </w:r>
      <w:r w:rsidR="00A54209" w:rsidRPr="00863C06">
        <w:rPr>
          <w:lang w:val="en-GB"/>
        </w:rPr>
        <w:t xml:space="preserve"> person living-with HIV, which when traversing through its world dynamic</w:t>
      </w:r>
      <w:r w:rsidR="00393291" w:rsidRPr="00863C06">
        <w:rPr>
          <w:lang w:val="en-GB"/>
        </w:rPr>
        <w:t xml:space="preserve">, that ends up affecting directly </w:t>
      </w:r>
      <w:r w:rsidR="008A586E" w:rsidRPr="00863C06">
        <w:rPr>
          <w:lang w:val="en-GB"/>
        </w:rPr>
        <w:t>its</w:t>
      </w:r>
      <w:r w:rsidR="00393291" w:rsidRPr="00863C06">
        <w:rPr>
          <w:lang w:val="en-GB"/>
        </w:rPr>
        <w:t xml:space="preserve"> perception</w:t>
      </w:r>
      <w:r w:rsidR="004E41A9" w:rsidRPr="00863C06">
        <w:rPr>
          <w:lang w:val="en-GB"/>
        </w:rPr>
        <w:t>-</w:t>
      </w:r>
      <w:r w:rsidR="00393291" w:rsidRPr="00863C06">
        <w:rPr>
          <w:lang w:val="en-GB"/>
        </w:rPr>
        <w:t>of</w:t>
      </w:r>
      <w:r w:rsidR="004E41A9" w:rsidRPr="00863C06">
        <w:rPr>
          <w:lang w:val="en-GB"/>
        </w:rPr>
        <w:t>-itself</w:t>
      </w:r>
      <w:r w:rsidR="00393291" w:rsidRPr="00863C06">
        <w:rPr>
          <w:lang w:val="en-GB"/>
        </w:rPr>
        <w:t>. With this context, this study</w:t>
      </w:r>
      <w:r w:rsidR="008A586E" w:rsidRPr="00863C06">
        <w:rPr>
          <w:lang w:val="en-GB"/>
        </w:rPr>
        <w:t xml:space="preserve"> is</w:t>
      </w:r>
      <w:r w:rsidR="00393291" w:rsidRPr="00863C06">
        <w:rPr>
          <w:lang w:val="en-GB"/>
        </w:rPr>
        <w:t xml:space="preserve"> aimed at the comprehension, under the light of Existential-Phenomenological Psychology, of how that people living-with HIV</w:t>
      </w:r>
      <w:r w:rsidR="008A586E" w:rsidRPr="00863C06">
        <w:rPr>
          <w:lang w:val="en-GB"/>
        </w:rPr>
        <w:t xml:space="preserve"> </w:t>
      </w:r>
      <w:r w:rsidR="00393291" w:rsidRPr="00863C06">
        <w:rPr>
          <w:lang w:val="en-GB"/>
        </w:rPr>
        <w:t>conceive meaning and the understanding of themselves from inside the diagnosis. It was used the phenomenological method of research in psychology by Giorgi, using in the analysis the contributions of Martin Heidegger and Maurice Merleau-Ponty. The phenomenological process was composed of seven</w:t>
      </w:r>
      <w:r w:rsidR="009E6AA6" w:rsidRPr="00863C06">
        <w:rPr>
          <w:lang w:val="en-GB"/>
        </w:rPr>
        <w:t xml:space="preserve"> audiotaped</w:t>
      </w:r>
      <w:r w:rsidR="00393291" w:rsidRPr="00863C06">
        <w:rPr>
          <w:lang w:val="en-GB"/>
        </w:rPr>
        <w:t xml:space="preserve"> semi-structured</w:t>
      </w:r>
      <w:r w:rsidR="009E6AA6" w:rsidRPr="00863C06">
        <w:rPr>
          <w:lang w:val="en-GB"/>
        </w:rPr>
        <w:t xml:space="preserve"> </w:t>
      </w:r>
      <w:r w:rsidR="00393291" w:rsidRPr="00863C06">
        <w:rPr>
          <w:lang w:val="en-GB"/>
        </w:rPr>
        <w:t>interviews</w:t>
      </w:r>
      <w:r w:rsidR="009E6AA6" w:rsidRPr="00863C06">
        <w:rPr>
          <w:lang w:val="en-GB"/>
        </w:rPr>
        <w:t>, in conjunction with a field diary</w:t>
      </w:r>
      <w:r w:rsidR="00393291" w:rsidRPr="00863C06">
        <w:rPr>
          <w:lang w:val="en-GB"/>
        </w:rPr>
        <w:t xml:space="preserve"> </w:t>
      </w:r>
      <w:r w:rsidR="009E6AA6" w:rsidRPr="00863C06">
        <w:rPr>
          <w:lang w:val="en-GB"/>
        </w:rPr>
        <w:t>and a determined activity called Self Portrait, disposed in</w:t>
      </w:r>
      <w:r w:rsidR="008A586E" w:rsidRPr="00863C06">
        <w:rPr>
          <w:lang w:val="en-GB"/>
        </w:rPr>
        <w:t>to</w:t>
      </w:r>
      <w:r w:rsidR="009E6AA6" w:rsidRPr="00863C06">
        <w:rPr>
          <w:lang w:val="en-GB"/>
        </w:rPr>
        <w:t xml:space="preserve"> three analytical categories. At the end, it was capable of verifying that the participants incorporated the stigma of HIV into their existential dynamic, providing a direct effect on the perception that they establish about themselves, of the others and the world</w:t>
      </w:r>
      <w:r w:rsidR="004E41A9" w:rsidRPr="00863C06">
        <w:rPr>
          <w:lang w:val="en-GB"/>
        </w:rPr>
        <w:t>;</w:t>
      </w:r>
      <w:r w:rsidR="009E6AA6" w:rsidRPr="00863C06">
        <w:rPr>
          <w:lang w:val="en-GB"/>
        </w:rPr>
        <w:t xml:space="preserve"> assuming a more hesitant posture in their relations. However, it doesn’t present itself in a univocal fashion, with</w:t>
      </w:r>
      <w:r w:rsidR="008A586E" w:rsidRPr="00863C06">
        <w:rPr>
          <w:lang w:val="en-GB"/>
        </w:rPr>
        <w:t xml:space="preserve"> the participants presenting a </w:t>
      </w:r>
      <w:r w:rsidR="000E5C82" w:rsidRPr="00863C06">
        <w:rPr>
          <w:lang w:val="en-GB"/>
        </w:rPr>
        <w:t>self-perspective</w:t>
      </w:r>
      <w:r w:rsidR="008A586E" w:rsidRPr="00863C06">
        <w:rPr>
          <w:lang w:val="en-GB"/>
        </w:rPr>
        <w:t xml:space="preserve"> that goes beyond the diagnosis, unveiling and comprehending themselves as a project; </w:t>
      </w:r>
      <w:r w:rsidR="00AC3DC5" w:rsidRPr="00863C06">
        <w:rPr>
          <w:lang w:val="en-GB"/>
        </w:rPr>
        <w:t xml:space="preserve">to rephrase it, capable of designing their experiential progress and as beings with possibilities. </w:t>
      </w:r>
      <w:r w:rsidR="008A586E" w:rsidRPr="00863C06">
        <w:rPr>
          <w:lang w:val="en-GB"/>
        </w:rPr>
        <w:t xml:space="preserve"> </w:t>
      </w:r>
    </w:p>
    <w:p w14:paraId="1856589B" w14:textId="77777777" w:rsidR="002E719B" w:rsidRPr="00863C06" w:rsidRDefault="00BF7567" w:rsidP="002E719B">
      <w:pPr>
        <w:pStyle w:val="KeywordsADMPg"/>
        <w:rPr>
          <w:b w:val="0"/>
          <w:bCs/>
          <w:i w:val="0"/>
          <w:iCs/>
          <w:lang w:val="en-GB"/>
        </w:rPr>
      </w:pPr>
      <w:r w:rsidRPr="00863C06">
        <w:rPr>
          <w:lang w:val="en-GB"/>
        </w:rPr>
        <w:t xml:space="preserve">Keywords: </w:t>
      </w:r>
      <w:r w:rsidR="001D1AD6" w:rsidRPr="00863C06">
        <w:rPr>
          <w:b w:val="0"/>
          <w:bCs/>
          <w:i w:val="0"/>
          <w:iCs/>
          <w:lang w:val="en-GB"/>
        </w:rPr>
        <w:t>HIV; Stigma; Phenomenology; Facticity; Diagnosis.</w:t>
      </w:r>
    </w:p>
    <w:p w14:paraId="6CA0820B"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14DA3F6F" wp14:editId="13C032F5">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F6FAC3B" wp14:editId="0A2F3B5D">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4A9D9AD"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6310C173" w14:textId="77777777" w:rsidR="00A13F0A" w:rsidRDefault="00A13F0A" w:rsidP="00A13F0A">
      <w:pPr>
        <w:spacing w:line="480" w:lineRule="auto"/>
        <w:ind w:right="-284"/>
        <w:jc w:val="center"/>
        <w:rPr>
          <w:b/>
          <w:bCs/>
          <w:sz w:val="24"/>
          <w:szCs w:val="24"/>
        </w:rPr>
      </w:pPr>
    </w:p>
    <w:p w14:paraId="143CDDC3" w14:textId="61550533" w:rsidR="00D26C21" w:rsidRPr="002E719B" w:rsidRDefault="00D26C21" w:rsidP="00A13F0A">
      <w:pPr>
        <w:pStyle w:val="KeywordsADMPg"/>
        <w:rPr>
          <w:b w:val="0"/>
          <w:i w:val="0"/>
          <w:iCs/>
          <w:sz w:val="24"/>
          <w:szCs w:val="24"/>
          <w:lang w:val="en-GB"/>
        </w:rPr>
      </w:pPr>
      <w:r w:rsidRPr="002E719B">
        <w:rPr>
          <w:i w:val="0"/>
          <w:iCs/>
          <w:sz w:val="24"/>
          <w:szCs w:val="24"/>
        </w:rPr>
        <w:t>Introdução</w:t>
      </w:r>
    </w:p>
    <w:p w14:paraId="2EC616A1" w14:textId="6AC821BF" w:rsidR="009876DB" w:rsidRDefault="009876DB" w:rsidP="002A27F2">
      <w:pPr>
        <w:pStyle w:val="Texto"/>
        <w:spacing w:after="0" w:line="360" w:lineRule="auto"/>
        <w:ind w:firstLine="709"/>
      </w:pPr>
      <w:r>
        <w:t>Inicialmente, p</w:t>
      </w:r>
      <w:r w:rsidRPr="009876DB">
        <w:t xml:space="preserve">ara compreender a dimensão do HIV/Aids, é necessário separar um do outro. O HIV (Vírus da Imunodeficiência Adquirida) é um retrovírus, sendo o causador da AIDS; pode ficar incubado por muitos anos, agindo diretamente no sistema imunológico. Portanto, a AIDS se estabelece como uma doença clínica que decorre do quadro causado pelo HIV, onde ocorre uma supressão intensa da imunidade, ocasionando neoplasias, doenças neurológicas e </w:t>
      </w:r>
      <w:proofErr w:type="spellStart"/>
      <w:r w:rsidRPr="009876DB">
        <w:t>infecções</w:t>
      </w:r>
      <w:proofErr w:type="spellEnd"/>
      <w:r w:rsidRPr="009876DB">
        <w:t xml:space="preserve"> oportunistas (M</w:t>
      </w:r>
      <w:r>
        <w:t>oreira</w:t>
      </w:r>
      <w:r w:rsidR="004E41A9">
        <w:t xml:space="preserve"> </w:t>
      </w:r>
      <w:proofErr w:type="spellStart"/>
      <w:r w:rsidR="004E41A9" w:rsidRPr="002915AA">
        <w:rPr>
          <w:i/>
          <w:iCs/>
        </w:rPr>
        <w:t>et</w:t>
      </w:r>
      <w:proofErr w:type="spellEnd"/>
      <w:r w:rsidR="004E41A9" w:rsidRPr="002915AA">
        <w:rPr>
          <w:i/>
          <w:iCs/>
        </w:rPr>
        <w:t xml:space="preserve"> al</w:t>
      </w:r>
      <w:r w:rsidR="004E41A9">
        <w:t>.</w:t>
      </w:r>
      <w:r w:rsidRPr="009876DB">
        <w:t>, 201</w:t>
      </w:r>
      <w:r w:rsidR="00C434E8">
        <w:t>0</w:t>
      </w:r>
      <w:r w:rsidRPr="009876DB">
        <w:t>).</w:t>
      </w:r>
    </w:p>
    <w:p w14:paraId="46C01730" w14:textId="17DA19F7" w:rsidR="00020BE4" w:rsidRDefault="00155DE2" w:rsidP="002A27F2">
      <w:pPr>
        <w:pStyle w:val="Texto"/>
        <w:spacing w:after="0" w:line="360" w:lineRule="auto"/>
        <w:ind w:firstLine="709"/>
      </w:pPr>
      <w:r>
        <w:t>A vivência dentro do diagnóstico d</w:t>
      </w:r>
      <w:r w:rsidR="00667720">
        <w:t>e</w:t>
      </w:r>
      <w:r>
        <w:t xml:space="preserve"> HIV, desde o advento da terapia </w:t>
      </w:r>
      <w:proofErr w:type="spellStart"/>
      <w:r>
        <w:t>antiretroviral</w:t>
      </w:r>
      <w:proofErr w:type="spellEnd"/>
      <w:r>
        <w:t xml:space="preserve"> (TARV), tomou </w:t>
      </w:r>
      <w:r w:rsidR="00F74D95">
        <w:t>a proporção de uma doença crônica</w:t>
      </w:r>
      <w:r w:rsidR="00667720">
        <w:t>. Assim, a postura frente o quadro clínico mudou de uma sentença de morte</w:t>
      </w:r>
      <w:r w:rsidR="004E11F6">
        <w:t xml:space="preserve">, para uma doença de </w:t>
      </w:r>
      <w:proofErr w:type="spellStart"/>
      <w:r w:rsidR="004E11F6">
        <w:t>caractér</w:t>
      </w:r>
      <w:proofErr w:type="spellEnd"/>
      <w:r w:rsidR="004E11F6">
        <w:t xml:space="preserve"> crônico. Junto desta característica mudança, </w:t>
      </w:r>
      <w:r w:rsidR="001B1668">
        <w:t>o modo de se pensar o cuidado para com a pessoa vivendo com HIV também se transforma, assumindo um foco em qualidade de vida (</w:t>
      </w:r>
      <w:proofErr w:type="spellStart"/>
      <w:r w:rsidR="00020BE4" w:rsidRPr="00020BE4">
        <w:t>Castrighini</w:t>
      </w:r>
      <w:proofErr w:type="spellEnd"/>
      <w:r w:rsidR="00020BE4">
        <w:t xml:space="preserve"> </w:t>
      </w:r>
      <w:proofErr w:type="spellStart"/>
      <w:r w:rsidR="00020BE4" w:rsidRPr="002915AA">
        <w:rPr>
          <w:i/>
          <w:iCs/>
        </w:rPr>
        <w:t>et</w:t>
      </w:r>
      <w:proofErr w:type="spellEnd"/>
      <w:r w:rsidR="00020BE4" w:rsidRPr="002915AA">
        <w:rPr>
          <w:i/>
          <w:iCs/>
        </w:rPr>
        <w:t xml:space="preserve"> al</w:t>
      </w:r>
      <w:r w:rsidR="00020BE4">
        <w:t>., 2013</w:t>
      </w:r>
      <w:r w:rsidR="001B1668">
        <w:t>).</w:t>
      </w:r>
    </w:p>
    <w:p w14:paraId="2522C949" w14:textId="02B6FE7C" w:rsidR="00BB267F" w:rsidRDefault="00BB267F" w:rsidP="002A27F2">
      <w:pPr>
        <w:pStyle w:val="Texto"/>
        <w:spacing w:after="0" w:line="360" w:lineRule="auto"/>
        <w:ind w:firstLine="709"/>
      </w:pPr>
      <w:r w:rsidRPr="00BB267F">
        <w:t>Os modos de transmissões se dão por meios que combinam a transmissão sanguínea, via uso de drogas injetáveis ou transfusão sanguínea; a transmissão sexual; e a transmissão vertical, via gestação, parto ou amamentação. Estes fatores corroboraram para a difusão rápida, transformando em uma das maiores epidemias do mundo (</w:t>
      </w:r>
      <w:proofErr w:type="spellStart"/>
      <w:r w:rsidRPr="00BB267F">
        <w:t>L</w:t>
      </w:r>
      <w:r w:rsidR="000E5C82">
        <w:t>aray</w:t>
      </w:r>
      <w:proofErr w:type="spellEnd"/>
      <w:r w:rsidRPr="00BB267F">
        <w:t>, 2014). Para a OMS, a transmissão sexual é modo de contágio mais comum em todo o mundo (S</w:t>
      </w:r>
      <w:r w:rsidR="000E5C82">
        <w:t>á</w:t>
      </w:r>
      <w:r w:rsidRPr="00BB267F">
        <w:t>; S</w:t>
      </w:r>
      <w:r w:rsidR="000E5C82">
        <w:t>antos</w:t>
      </w:r>
      <w:r w:rsidRPr="00BB267F">
        <w:t>, 2018).</w:t>
      </w:r>
    </w:p>
    <w:p w14:paraId="1E077848" w14:textId="662FD143" w:rsidR="00324D35" w:rsidRDefault="00020BE4" w:rsidP="002A27F2">
      <w:pPr>
        <w:pStyle w:val="Texto"/>
        <w:spacing w:after="0" w:line="360" w:lineRule="auto"/>
        <w:ind w:firstLine="709"/>
      </w:pPr>
      <w:r>
        <w:t>Há de se atentar – também – para a compreensão que o HIV não se compreende mais como uma epidemia meramente biológica, mas como um fenômeno social com reverberações diretas</w:t>
      </w:r>
      <w:r w:rsidR="00BB267F">
        <w:t xml:space="preserve"> ao âmbito público dos indivíduos</w:t>
      </w:r>
      <w:r>
        <w:t xml:space="preserve">. Este contexto, é estabelecido como o estigma social do HIV, se apresentando como uma dimensão tão incapacitante como a própria doença (Moreira </w:t>
      </w:r>
      <w:proofErr w:type="spellStart"/>
      <w:r>
        <w:t>et</w:t>
      </w:r>
      <w:proofErr w:type="spellEnd"/>
      <w:r>
        <w:t xml:space="preserve"> al., 2010).</w:t>
      </w:r>
    </w:p>
    <w:p w14:paraId="4A3B8A47" w14:textId="77777777" w:rsidR="00A13F0A" w:rsidRDefault="00C20C78" w:rsidP="002A27F2">
      <w:pPr>
        <w:pStyle w:val="Texto"/>
        <w:spacing w:after="0" w:line="360" w:lineRule="auto"/>
        <w:ind w:firstLine="709"/>
      </w:pPr>
      <w:r>
        <w:t xml:space="preserve">Com isso, como </w:t>
      </w:r>
      <w:r w:rsidR="00636904">
        <w:t xml:space="preserve">proposto por Sá e Santos (2018), é justamente nesta lida com o outro que as dificuldades aparecem, </w:t>
      </w:r>
      <w:r w:rsidR="00EB56CF">
        <w:t xml:space="preserve">como: o receio do compartilhamento do diagnóstico/ medo da perda do parceiro por conta dos conflitos ou adoecimentos; ou em relação a mágoas auto direcionadas devido a aquisição do HIV. Em corroboração aos pontos anteriores, Gonçalves </w:t>
      </w:r>
      <w:proofErr w:type="spellStart"/>
      <w:r w:rsidR="00EB56CF">
        <w:t>et</w:t>
      </w:r>
      <w:proofErr w:type="spellEnd"/>
      <w:r w:rsidR="00EB56CF">
        <w:t xml:space="preserve"> al. (2009)</w:t>
      </w:r>
      <w:r w:rsidR="00D15DE1">
        <w:t xml:space="preserve"> apresenta outra dificuldade: a diminuição e/ou perda do desejo e da satisfação sexual. </w:t>
      </w:r>
    </w:p>
    <w:p w14:paraId="374A7BB1"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073BABB5" wp14:editId="1736E831">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0766470" wp14:editId="48F7DED9">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F780F71"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7BF5293B" w14:textId="77777777" w:rsidR="00A13F0A" w:rsidRDefault="00A13F0A" w:rsidP="00A13F0A">
      <w:pPr>
        <w:spacing w:line="480" w:lineRule="auto"/>
        <w:ind w:right="-284"/>
        <w:jc w:val="center"/>
        <w:rPr>
          <w:b/>
          <w:bCs/>
          <w:sz w:val="24"/>
          <w:szCs w:val="24"/>
        </w:rPr>
      </w:pPr>
    </w:p>
    <w:p w14:paraId="2583C252" w14:textId="26F56939" w:rsidR="00DD0C07" w:rsidRDefault="00D15DE1" w:rsidP="00A13F0A">
      <w:pPr>
        <w:pStyle w:val="Texto"/>
        <w:spacing w:after="0" w:line="360" w:lineRule="auto"/>
      </w:pPr>
      <w:r>
        <w:t xml:space="preserve">Estes efeitos se estabelecem em decorrência de </w:t>
      </w:r>
      <w:proofErr w:type="spellStart"/>
      <w:r>
        <w:t>aspectos</w:t>
      </w:r>
      <w:proofErr w:type="spellEnd"/>
      <w:r>
        <w:t xml:space="preserve"> paralelos a vivência com o HIV, como: a depressão, a baixa autoestima, o medo de </w:t>
      </w:r>
      <w:proofErr w:type="spellStart"/>
      <w:r>
        <w:t>reinfecções</w:t>
      </w:r>
      <w:proofErr w:type="spellEnd"/>
      <w:r w:rsidR="00DD0C07">
        <w:t xml:space="preserve">, a lembrança da presença do vírus, a dificuldade em manter o uso de preservativos e as alterações corporais decorrentes do uso dos antirretrovirais. </w:t>
      </w:r>
    </w:p>
    <w:p w14:paraId="5D197AFB" w14:textId="2415611A" w:rsidR="00C20C78" w:rsidRDefault="00DD0C07" w:rsidP="002A27F2">
      <w:pPr>
        <w:pStyle w:val="Texto"/>
        <w:spacing w:after="0" w:line="360" w:lineRule="auto"/>
        <w:ind w:firstLine="709"/>
      </w:pPr>
      <w:r>
        <w:t xml:space="preserve">Para Moreira </w:t>
      </w:r>
      <w:proofErr w:type="spellStart"/>
      <w:r>
        <w:t>et</w:t>
      </w:r>
      <w:proofErr w:type="spellEnd"/>
      <w:r>
        <w:t xml:space="preserve"> al. (2010), </w:t>
      </w:r>
      <w:r w:rsidR="00046FCD">
        <w:t xml:space="preserve">a vivência deste diagnóstico é permeada pela categorização do estigma social. O estigma se estabelece como uma construção </w:t>
      </w:r>
      <w:proofErr w:type="spellStart"/>
      <w:r w:rsidR="00046FCD">
        <w:t>sócio-legitimada</w:t>
      </w:r>
      <w:proofErr w:type="spellEnd"/>
      <w:r w:rsidR="00046FCD">
        <w:t>, dirigida para o discordante de uma norma pré-estabelecida. Assim, para os categorizados neste grupo, são determinados: o ostracismo, rejeição e redução do espaço social. No contexto da pessoa que vive com o HIV – havendo o contato direto com a experiência do estigma –, uma opção que se mostra presente é a</w:t>
      </w:r>
      <w:r w:rsidR="004A728F">
        <w:t xml:space="preserve"> do esconder o quadro clínico, justamente por conta do receio da discriminação.</w:t>
      </w:r>
    </w:p>
    <w:p w14:paraId="795D296F" w14:textId="77777777" w:rsidR="00DC59BC" w:rsidRDefault="00E9295E" w:rsidP="002A27F2">
      <w:pPr>
        <w:pStyle w:val="Texto"/>
        <w:spacing w:after="0" w:line="360" w:lineRule="auto"/>
        <w:ind w:firstLine="709"/>
      </w:pPr>
      <w:r>
        <w:t xml:space="preserve">Outro fenômeno que corrobora para o ostracismo estabelecido para os </w:t>
      </w:r>
      <w:proofErr w:type="spellStart"/>
      <w:r>
        <w:t>infectados</w:t>
      </w:r>
      <w:proofErr w:type="spellEnd"/>
      <w:r>
        <w:t xml:space="preserve"> pelo HIV, é o da moralidade. Inicialmente, para estabelecer um controle da epidemia, os profissionais de saúde designaram grupos em específico, que possuíam maior pré-disposição para </w:t>
      </w:r>
      <w:r w:rsidR="008A0E28">
        <w:t>o contágio</w:t>
      </w:r>
      <w:r w:rsidR="00DC59BC">
        <w:t xml:space="preserve">, delimitados por: pessoas do sexo masculino; homossexuais; bissexuais; pessoas de elevado nível socioeconômico, usuários de drogas injetáveis ou </w:t>
      </w:r>
      <w:proofErr w:type="spellStart"/>
      <w:r w:rsidR="00DC59BC">
        <w:t>receptores</w:t>
      </w:r>
      <w:proofErr w:type="spellEnd"/>
      <w:r w:rsidR="00DC59BC">
        <w:t xml:space="preserve"> de sangue (</w:t>
      </w:r>
      <w:proofErr w:type="spellStart"/>
      <w:r w:rsidR="00DC59BC">
        <w:t>Perucchi</w:t>
      </w:r>
      <w:proofErr w:type="spellEnd"/>
      <w:r w:rsidR="00DC59BC">
        <w:t xml:space="preserve"> </w:t>
      </w:r>
      <w:proofErr w:type="spellStart"/>
      <w:r w:rsidR="00DC59BC">
        <w:t>et</w:t>
      </w:r>
      <w:proofErr w:type="spellEnd"/>
      <w:r w:rsidR="00DC59BC">
        <w:t xml:space="preserve"> al., 2011)</w:t>
      </w:r>
      <w:r w:rsidR="008A0E28">
        <w:t xml:space="preserve">. </w:t>
      </w:r>
    </w:p>
    <w:p w14:paraId="161296D5" w14:textId="7D142DD3" w:rsidR="00DC59BC" w:rsidRDefault="008A0E28" w:rsidP="002A27F2">
      <w:pPr>
        <w:pStyle w:val="Texto"/>
        <w:spacing w:after="0" w:line="360" w:lineRule="auto"/>
        <w:ind w:firstLine="709"/>
      </w:pPr>
      <w:r>
        <w:t xml:space="preserve">No entanto, ao haver a compreensão de que a epidemia não mais se apresentava unicamente </w:t>
      </w:r>
      <w:r w:rsidR="00DC59BC">
        <w:t>a</w:t>
      </w:r>
      <w:r>
        <w:t xml:space="preserve"> estes grupos restritos, houve então a determinação d</w:t>
      </w:r>
      <w:r w:rsidR="00DC59BC">
        <w:t>a categoria de</w:t>
      </w:r>
      <w:r>
        <w:t xml:space="preserve"> comportamentos de risco.</w:t>
      </w:r>
      <w:r w:rsidR="00DC59BC">
        <w:t xml:space="preserve"> Não mais atreladas a grupos específicos, mas </w:t>
      </w:r>
      <w:r w:rsidR="00EF5349">
        <w:t>a</w:t>
      </w:r>
      <w:r w:rsidR="00DC59BC">
        <w:t xml:space="preserve"> práticas que propiciavam a possibilidade de </w:t>
      </w:r>
      <w:proofErr w:type="spellStart"/>
      <w:r w:rsidR="00DC59BC">
        <w:t>infecção</w:t>
      </w:r>
      <w:proofErr w:type="spellEnd"/>
      <w:r w:rsidR="00DC59BC">
        <w:t xml:space="preserve">, como sexo </w:t>
      </w:r>
      <w:r w:rsidR="00EF5349">
        <w:t>s</w:t>
      </w:r>
      <w:r w:rsidR="00DC59BC">
        <w:t>em preservativos e a injeção indiscriminada de drogas (IBIDEM).</w:t>
      </w:r>
    </w:p>
    <w:p w14:paraId="2455126C" w14:textId="77777777" w:rsidR="00A13F0A" w:rsidRDefault="00DC59BC" w:rsidP="002A27F2">
      <w:pPr>
        <w:pStyle w:val="Texto"/>
        <w:spacing w:after="0" w:line="360" w:lineRule="auto"/>
        <w:ind w:firstLine="709"/>
      </w:pPr>
      <w:r>
        <w:t>Portanto, seja na categorização de grupos de risco como no</w:t>
      </w:r>
      <w:r w:rsidR="009D5E06">
        <w:t xml:space="preserve"> comportamento de risco, a valoração sempre se mostrou presente, justamente por se apresentar como uma conduta de caráter desviante carregada de um sentido “</w:t>
      </w:r>
      <w:proofErr w:type="spellStart"/>
      <w:r w:rsidR="009D5E06">
        <w:t>sócio-atribuído</w:t>
      </w:r>
      <w:proofErr w:type="spellEnd"/>
      <w:r w:rsidR="009D5E06">
        <w:t>” a um castigo por um comportamento ilícito.</w:t>
      </w:r>
      <w:r w:rsidR="006509CC">
        <w:t xml:space="preserve"> Esta associação pode acarretar na diminuição da autoestima, isolamento </w:t>
      </w:r>
    </w:p>
    <w:p w14:paraId="04CB0B50" w14:textId="77777777" w:rsidR="00A13F0A" w:rsidRDefault="00A13F0A" w:rsidP="00A13F0A">
      <w:pPr>
        <w:pStyle w:val="Texto"/>
        <w:spacing w:after="0" w:line="360" w:lineRule="auto"/>
      </w:pPr>
    </w:p>
    <w:p w14:paraId="04C805D3"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6464FC78" wp14:editId="113668B4">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F5B8473" wp14:editId="24F51F6C">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8941F3C"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357F0163" w14:textId="77777777" w:rsidR="00A13F0A" w:rsidRDefault="00A13F0A" w:rsidP="00A13F0A">
      <w:pPr>
        <w:spacing w:line="480" w:lineRule="auto"/>
        <w:ind w:right="-284"/>
        <w:jc w:val="center"/>
        <w:rPr>
          <w:b/>
          <w:bCs/>
          <w:sz w:val="24"/>
          <w:szCs w:val="24"/>
        </w:rPr>
      </w:pPr>
    </w:p>
    <w:p w14:paraId="633AD7A5" w14:textId="7C7DBD9F" w:rsidR="00E9295E" w:rsidRDefault="006509CC" w:rsidP="00A13F0A">
      <w:pPr>
        <w:pStyle w:val="Texto"/>
        <w:spacing w:after="0" w:line="360" w:lineRule="auto"/>
      </w:pPr>
      <w:r>
        <w:t>social dificuldade de estabelecer relacionamentos afetivos, assim como a perda da vontade de viver. (</w:t>
      </w:r>
      <w:proofErr w:type="spellStart"/>
      <w:r>
        <w:t>Poletto</w:t>
      </w:r>
      <w:proofErr w:type="spellEnd"/>
      <w:r w:rsidR="00F76AB8">
        <w:t xml:space="preserve"> et al., 2015</w:t>
      </w:r>
      <w:r>
        <w:t>)</w:t>
      </w:r>
      <w:r w:rsidR="00DC59BC">
        <w:t xml:space="preserve"> </w:t>
      </w:r>
    </w:p>
    <w:p w14:paraId="3F942319" w14:textId="60FF2FF2" w:rsidR="004F5877" w:rsidRDefault="004F5877" w:rsidP="002A27F2">
      <w:pPr>
        <w:pStyle w:val="Texto"/>
        <w:spacing w:after="0" w:line="360" w:lineRule="auto"/>
        <w:ind w:firstLine="709"/>
      </w:pPr>
      <w:proofErr w:type="spellStart"/>
      <w:r>
        <w:t>Castrighini</w:t>
      </w:r>
      <w:proofErr w:type="spellEnd"/>
      <w:r>
        <w:t xml:space="preserve"> </w:t>
      </w:r>
      <w:proofErr w:type="spellStart"/>
      <w:r>
        <w:t>et</w:t>
      </w:r>
      <w:proofErr w:type="spellEnd"/>
      <w:r>
        <w:t xml:space="preserve"> al. (2013) em seu estudo identificou que as pessoas vivendo com HIV acabam por exibir um coeficiente de autoestima inferior ao</w:t>
      </w:r>
      <w:r w:rsidR="00436344">
        <w:t xml:space="preserve">s de pessoas com outros tipos de doenças crônicas. Outro ponto a se atentar neste estudo, é a relação entre a variável da autoestima em relação a adesão ao tratamento e autocuidado; onde as pessoas com um índice inferior de autoestima acabavam por não seguir o tratamento antirretroviral. </w:t>
      </w:r>
    </w:p>
    <w:p w14:paraId="3346FD8C" w14:textId="6AEA945E" w:rsidR="00436344" w:rsidRDefault="00436344" w:rsidP="002A27F2">
      <w:pPr>
        <w:pStyle w:val="Texto"/>
        <w:spacing w:after="0" w:line="360" w:lineRule="auto"/>
        <w:ind w:firstLine="709"/>
      </w:pPr>
      <w:r>
        <w:t xml:space="preserve">Em corroboração ao ponto ofertado por </w:t>
      </w:r>
      <w:proofErr w:type="spellStart"/>
      <w:r>
        <w:t>Castrighini</w:t>
      </w:r>
      <w:proofErr w:type="spellEnd"/>
      <w:r>
        <w:t xml:space="preserve">, </w:t>
      </w:r>
      <w:r w:rsidR="009B0587">
        <w:t xml:space="preserve">o trabalho de Freitas, </w:t>
      </w:r>
      <w:proofErr w:type="spellStart"/>
      <w:r w:rsidR="009B0587">
        <w:t>Gir</w:t>
      </w:r>
      <w:proofErr w:type="spellEnd"/>
      <w:r w:rsidR="009B0587">
        <w:t xml:space="preserve"> e Martins</w:t>
      </w:r>
      <w:r w:rsidR="00432054">
        <w:t xml:space="preserve"> </w:t>
      </w:r>
      <w:r w:rsidR="009B0587">
        <w:t xml:space="preserve">(2000) oferta uma visibilidade mais aprofundada na dimensão da vivência do HIV </w:t>
      </w:r>
      <w:r w:rsidR="00432054">
        <w:t xml:space="preserve">de três mulheres; onde a </w:t>
      </w:r>
      <w:proofErr w:type="spellStart"/>
      <w:r w:rsidR="00432054">
        <w:t>perspectiva</w:t>
      </w:r>
      <w:proofErr w:type="spellEnd"/>
      <w:r w:rsidR="00432054">
        <w:t xml:space="preserve"> da afetividade também foi capaz de influenciar diretamente na capacidade de se experimentar o próprio corpo e a relação sexual.</w:t>
      </w:r>
    </w:p>
    <w:p w14:paraId="1A94FEC9" w14:textId="62A2EE7C" w:rsidR="00436344" w:rsidRDefault="006955C1" w:rsidP="002A27F2">
      <w:pPr>
        <w:pStyle w:val="Texto"/>
        <w:spacing w:after="0" w:line="360" w:lineRule="auto"/>
        <w:ind w:firstLine="709"/>
      </w:pPr>
      <w:r>
        <w:t xml:space="preserve">Voltando ao ponto da dimensão do estigma, </w:t>
      </w:r>
      <w:proofErr w:type="spellStart"/>
      <w:r>
        <w:t>Poletto</w:t>
      </w:r>
      <w:proofErr w:type="spellEnd"/>
      <w:r>
        <w:t xml:space="preserve"> </w:t>
      </w:r>
      <w:proofErr w:type="spellStart"/>
      <w:r>
        <w:t>et</w:t>
      </w:r>
      <w:proofErr w:type="spellEnd"/>
      <w:r>
        <w:t xml:space="preserve"> al. (2015) </w:t>
      </w:r>
      <w:r w:rsidR="009D076F">
        <w:t>trazem que as associações discriminatórias provenientes do estigma</w:t>
      </w:r>
      <w:r>
        <w:t xml:space="preserve"> </w:t>
      </w:r>
      <w:r w:rsidR="00085B78">
        <w:t xml:space="preserve">acabam por afetar negativamente a busca ativa </w:t>
      </w:r>
      <w:r w:rsidR="00E9295E">
        <w:t xml:space="preserve">pelo tratamento ou prevenção, muito devido ao medo do isolamento ou rejeição social. </w:t>
      </w:r>
      <w:r w:rsidR="006D7A4A">
        <w:t xml:space="preserve">Esta sensação de rejeição acaba sendo exemplificada pela busca de não mais se relacionar afetivamente, acentuando a crença de </w:t>
      </w:r>
      <w:r w:rsidR="00801F1B">
        <w:t xml:space="preserve">desvalor devido ao caráter valorativo estabelecido pelo estigma. </w:t>
      </w:r>
    </w:p>
    <w:p w14:paraId="509B8AAB" w14:textId="77777777" w:rsidR="002E719B" w:rsidRDefault="00F87FD8" w:rsidP="002E719B">
      <w:pPr>
        <w:pStyle w:val="Texto"/>
        <w:spacing w:after="0" w:line="360" w:lineRule="auto"/>
        <w:ind w:firstLine="709"/>
      </w:pPr>
      <w:r>
        <w:t xml:space="preserve">É necessário apontar que junto do advento do diagnóstico há também um processo de marcante </w:t>
      </w:r>
      <w:proofErr w:type="spellStart"/>
      <w:r>
        <w:t>re-significação</w:t>
      </w:r>
      <w:proofErr w:type="spellEnd"/>
      <w:r>
        <w:t xml:space="preserve"> da vida, justamente por conta das novas facticidades que se apresentam: a culpa pela </w:t>
      </w:r>
      <w:proofErr w:type="spellStart"/>
      <w:r>
        <w:t>infecção</w:t>
      </w:r>
      <w:proofErr w:type="spellEnd"/>
      <w:r>
        <w:t xml:space="preserve">, o quadro clínico, o estigma social, as recomendações de saúde, etc. Nesta nova movimentação, a </w:t>
      </w:r>
      <w:proofErr w:type="spellStart"/>
      <w:r>
        <w:t>perspectiva</w:t>
      </w:r>
      <w:proofErr w:type="spellEnd"/>
      <w:r>
        <w:t xml:space="preserve"> de significação do diagnóstico não se apresenta mais de modo unívoco; com a possibilidade de apropriação</w:t>
      </w:r>
      <w:r w:rsidR="00367B78">
        <w:t xml:space="preserve"> da própria vida</w:t>
      </w:r>
      <w:r>
        <w:t xml:space="preserve"> por </w:t>
      </w:r>
      <w:r w:rsidR="00367B78">
        <w:t xml:space="preserve">parte dos diagnosticados. </w:t>
      </w:r>
    </w:p>
    <w:p w14:paraId="2D5DA4EF" w14:textId="77777777" w:rsidR="002E719B" w:rsidRDefault="002E719B" w:rsidP="002E719B">
      <w:pPr>
        <w:pStyle w:val="Texto"/>
        <w:spacing w:after="0" w:line="360" w:lineRule="auto"/>
      </w:pPr>
    </w:p>
    <w:p w14:paraId="75BC1C02" w14:textId="04C26EC8" w:rsidR="00D26C21" w:rsidRPr="002E719B" w:rsidRDefault="00801F1B" w:rsidP="003E062E">
      <w:pPr>
        <w:pStyle w:val="Texto"/>
        <w:numPr>
          <w:ilvl w:val="0"/>
          <w:numId w:val="32"/>
        </w:numPr>
        <w:spacing w:after="0" w:line="360" w:lineRule="auto"/>
        <w:ind w:left="426" w:hanging="426"/>
        <w:rPr>
          <w:b/>
          <w:bCs/>
        </w:rPr>
      </w:pPr>
      <w:r w:rsidRPr="002E719B">
        <w:rPr>
          <w:b/>
          <w:bCs/>
        </w:rPr>
        <w:t>Metodologia</w:t>
      </w:r>
    </w:p>
    <w:p w14:paraId="5F44DDDA" w14:textId="77777777" w:rsidR="00A13F0A" w:rsidRDefault="00801F1B" w:rsidP="002A27F2">
      <w:pPr>
        <w:pStyle w:val="Texto"/>
        <w:spacing w:line="360" w:lineRule="auto"/>
        <w:ind w:firstLine="709"/>
      </w:pPr>
      <w:r w:rsidRPr="003B34A3">
        <w:t>Esta pesquisa foi estabelecida</w:t>
      </w:r>
      <w:r w:rsidR="00F87FD8" w:rsidRPr="003B34A3">
        <w:t xml:space="preserve"> dentro da </w:t>
      </w:r>
      <w:proofErr w:type="spellStart"/>
      <w:r w:rsidR="00F87FD8" w:rsidRPr="003B34A3">
        <w:t>perspectiva</w:t>
      </w:r>
      <w:proofErr w:type="spellEnd"/>
      <w:r w:rsidR="00F87FD8" w:rsidRPr="003B34A3">
        <w:t xml:space="preserve"> qualitativa</w:t>
      </w:r>
      <w:r w:rsidR="00F104E0" w:rsidRPr="003B34A3">
        <w:t>, utilizando do método fenomenológico</w:t>
      </w:r>
      <w:r w:rsidR="00435257">
        <w:t>-psicológico</w:t>
      </w:r>
      <w:r w:rsidR="00F104E0" w:rsidRPr="003B34A3">
        <w:t xml:space="preserve"> de </w:t>
      </w:r>
      <w:proofErr w:type="spellStart"/>
      <w:r w:rsidR="00F104E0" w:rsidRPr="003B34A3">
        <w:t>Amedeo</w:t>
      </w:r>
      <w:proofErr w:type="spellEnd"/>
      <w:r w:rsidR="00F104E0" w:rsidRPr="003B34A3">
        <w:t xml:space="preserve"> </w:t>
      </w:r>
      <w:proofErr w:type="spellStart"/>
      <w:r w:rsidR="00F104E0" w:rsidRPr="003B34A3">
        <w:t>Giorgi</w:t>
      </w:r>
      <w:proofErr w:type="spellEnd"/>
      <w:r w:rsidR="00E546FD" w:rsidRPr="003B34A3">
        <w:t xml:space="preserve"> (2010), que se estabelece de modo exploratório </w:t>
      </w:r>
    </w:p>
    <w:p w14:paraId="0829A0CB"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2DE9B1CF" wp14:editId="795710C3">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C2AFC62" wp14:editId="3820F2AD">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00A4B6F"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65FCCA4C" w14:textId="77777777" w:rsidR="00A13F0A" w:rsidRDefault="00A13F0A" w:rsidP="00A13F0A">
      <w:pPr>
        <w:spacing w:line="480" w:lineRule="auto"/>
        <w:ind w:right="-284"/>
        <w:jc w:val="center"/>
        <w:rPr>
          <w:b/>
          <w:bCs/>
          <w:sz w:val="24"/>
          <w:szCs w:val="24"/>
        </w:rPr>
      </w:pPr>
    </w:p>
    <w:p w14:paraId="01379F0F" w14:textId="6FFFDA78" w:rsidR="008A1961" w:rsidRDefault="00E546FD" w:rsidP="00A13F0A">
      <w:pPr>
        <w:pStyle w:val="Texto"/>
        <w:spacing w:line="360" w:lineRule="auto"/>
      </w:pPr>
      <w:r w:rsidRPr="003B34A3">
        <w:t xml:space="preserve">frente as descrições do indivíduo acerca de suas vivências. Estas descrições foram adquiridas por meio de entrevistas </w:t>
      </w:r>
      <w:proofErr w:type="spellStart"/>
      <w:r w:rsidRPr="003B34A3">
        <w:t>audiogravadas</w:t>
      </w:r>
      <w:proofErr w:type="spellEnd"/>
      <w:r w:rsidRPr="003B34A3">
        <w:t xml:space="preserve">, tendo como início uma questão norteadora. O processo analítico seguindo as determinações de </w:t>
      </w:r>
      <w:proofErr w:type="spellStart"/>
      <w:r w:rsidRPr="003B34A3">
        <w:t>Giorgi</w:t>
      </w:r>
      <w:proofErr w:type="spellEnd"/>
      <w:r w:rsidRPr="003B34A3">
        <w:t xml:space="preserve">, ocorreu seguindo 4 passos: </w:t>
      </w:r>
    </w:p>
    <w:p w14:paraId="31689C27" w14:textId="02D441B0" w:rsidR="001012A4" w:rsidRPr="00297BEE" w:rsidRDefault="001012A4" w:rsidP="001012A4">
      <w:pPr>
        <w:rPr>
          <w:rFonts w:cs="Arial"/>
          <w:b/>
          <w:color w:val="000000" w:themeColor="text1"/>
          <w:sz w:val="20"/>
        </w:rPr>
      </w:pPr>
      <w:r w:rsidRPr="00297BEE">
        <w:rPr>
          <w:rFonts w:cs="Arial"/>
          <w:b/>
          <w:color w:val="000000" w:themeColor="text1"/>
          <w:sz w:val="20"/>
        </w:rPr>
        <w:t xml:space="preserve">Quadro </w:t>
      </w:r>
      <w:r w:rsidR="00435257">
        <w:rPr>
          <w:rFonts w:cs="Arial"/>
          <w:b/>
          <w:color w:val="000000" w:themeColor="text1"/>
          <w:sz w:val="20"/>
        </w:rPr>
        <w:t>1</w:t>
      </w:r>
      <w:r w:rsidRPr="00297BEE">
        <w:rPr>
          <w:rFonts w:cs="Arial"/>
          <w:b/>
          <w:color w:val="000000" w:themeColor="text1"/>
          <w:sz w:val="20"/>
        </w:rPr>
        <w:t xml:space="preserve">: </w:t>
      </w:r>
      <w:r>
        <w:rPr>
          <w:rFonts w:cs="Arial"/>
          <w:b/>
          <w:color w:val="000000" w:themeColor="text1"/>
          <w:sz w:val="20"/>
        </w:rPr>
        <w:t>Etapas analíticas</w:t>
      </w:r>
      <w:r w:rsidRPr="00297BEE">
        <w:rPr>
          <w:rFonts w:cs="Arial"/>
          <w:b/>
          <w:color w:val="000000" w:themeColor="text1"/>
          <w:sz w:val="20"/>
        </w:rPr>
        <w:t xml:space="preserve"> do método fenomenológico</w:t>
      </w:r>
      <w:r>
        <w:rPr>
          <w:rFonts w:cs="Arial"/>
          <w:b/>
          <w:color w:val="000000" w:themeColor="text1"/>
          <w:sz w:val="20"/>
        </w:rPr>
        <w:t>-</w:t>
      </w:r>
      <w:r w:rsidRPr="00297BEE">
        <w:rPr>
          <w:rFonts w:cs="Arial"/>
          <w:b/>
          <w:color w:val="000000" w:themeColor="text1"/>
          <w:sz w:val="20"/>
        </w:rPr>
        <w:t xml:space="preserve">psicológico de </w:t>
      </w:r>
      <w:proofErr w:type="spellStart"/>
      <w:r w:rsidRPr="00297BEE">
        <w:rPr>
          <w:rFonts w:cs="Arial"/>
          <w:b/>
          <w:color w:val="000000" w:themeColor="text1"/>
          <w:sz w:val="20"/>
        </w:rPr>
        <w:t>Giorgi</w:t>
      </w:r>
      <w:proofErr w:type="spellEnd"/>
    </w:p>
    <w:tbl>
      <w:tblPr>
        <w:tblStyle w:val="Tabelacomgrade"/>
        <w:tblW w:w="0" w:type="auto"/>
        <w:tblLook w:val="04A0" w:firstRow="1" w:lastRow="0" w:firstColumn="1" w:lastColumn="0" w:noHBand="0" w:noVBand="1"/>
      </w:tblPr>
      <w:tblGrid>
        <w:gridCol w:w="4535"/>
        <w:gridCol w:w="4540"/>
      </w:tblGrid>
      <w:tr w:rsidR="001012A4" w:rsidRPr="00190CA6" w14:paraId="193B8C01" w14:textId="77777777" w:rsidTr="00C539A1">
        <w:tc>
          <w:tcPr>
            <w:tcW w:w="4643" w:type="dxa"/>
          </w:tcPr>
          <w:p w14:paraId="153B54B8" w14:textId="77777777" w:rsidR="001012A4" w:rsidRPr="00190CA6" w:rsidRDefault="001012A4" w:rsidP="00C539A1">
            <w:pPr>
              <w:rPr>
                <w:rFonts w:cs="Arial"/>
                <w:color w:val="000000" w:themeColor="text1"/>
                <w:sz w:val="20"/>
                <w:szCs w:val="20"/>
              </w:rPr>
            </w:pPr>
            <w:r w:rsidRPr="00190CA6">
              <w:rPr>
                <w:rFonts w:cs="Arial"/>
                <w:b/>
                <w:color w:val="000000" w:themeColor="text1"/>
                <w:sz w:val="20"/>
                <w:szCs w:val="20"/>
              </w:rPr>
              <w:t>1</w:t>
            </w:r>
            <w:r>
              <w:rPr>
                <w:rFonts w:cs="Arial"/>
                <w:b/>
                <w:color w:val="000000" w:themeColor="text1"/>
                <w:sz w:val="20"/>
                <w:szCs w:val="20"/>
              </w:rPr>
              <w:t>ª Etapa</w:t>
            </w:r>
            <w:r w:rsidRPr="00190CA6">
              <w:rPr>
                <w:rFonts w:cs="Arial"/>
                <w:b/>
                <w:color w:val="000000" w:themeColor="text1"/>
                <w:sz w:val="20"/>
                <w:szCs w:val="20"/>
              </w:rPr>
              <w:t>:</w:t>
            </w:r>
            <w:r w:rsidRPr="00190CA6">
              <w:rPr>
                <w:rFonts w:cs="Arial"/>
                <w:i/>
                <w:color w:val="000000" w:themeColor="text1"/>
                <w:sz w:val="20"/>
                <w:szCs w:val="20"/>
              </w:rPr>
              <w:t xml:space="preserve"> Estabelecer o sentido do todo</w:t>
            </w:r>
          </w:p>
        </w:tc>
        <w:tc>
          <w:tcPr>
            <w:tcW w:w="4644" w:type="dxa"/>
          </w:tcPr>
          <w:p w14:paraId="202DD470" w14:textId="77777777" w:rsidR="001012A4" w:rsidRPr="00190CA6" w:rsidRDefault="001012A4" w:rsidP="00C539A1">
            <w:pPr>
              <w:rPr>
                <w:rFonts w:cs="Arial"/>
                <w:color w:val="000000" w:themeColor="text1"/>
                <w:sz w:val="20"/>
                <w:szCs w:val="20"/>
              </w:rPr>
            </w:pPr>
            <w:r w:rsidRPr="005C54CC">
              <w:rPr>
                <w:rFonts w:cs="Arial"/>
                <w:color w:val="000000" w:themeColor="text1"/>
                <w:sz w:val="20"/>
                <w:szCs w:val="20"/>
              </w:rPr>
              <w:t>A primeira etapa de análise consiste no estabelecimento do sentido do todo, onde o pesquisador lê calmamente as transcrições em sua completude. Nesta etapa, busca-se a realização da redução fenomenológica, objetivando o sentido da experiência em sua globalidade. No decorrer do método, torna-se visível uma inter-relação entre as partes e o todo do método, que será mais explícita no processo de determinação de unidades de significado e na transformação das expressões.</w:t>
            </w:r>
          </w:p>
        </w:tc>
      </w:tr>
      <w:tr w:rsidR="001012A4" w:rsidRPr="00190CA6" w14:paraId="742F0C74" w14:textId="77777777" w:rsidTr="00C539A1">
        <w:tc>
          <w:tcPr>
            <w:tcW w:w="4643" w:type="dxa"/>
          </w:tcPr>
          <w:p w14:paraId="1C76C880" w14:textId="77777777" w:rsidR="001012A4" w:rsidRPr="00190CA6" w:rsidRDefault="001012A4" w:rsidP="00C539A1">
            <w:pPr>
              <w:rPr>
                <w:rFonts w:cs="Arial"/>
                <w:color w:val="000000" w:themeColor="text1"/>
                <w:sz w:val="20"/>
                <w:szCs w:val="20"/>
              </w:rPr>
            </w:pPr>
            <w:r>
              <w:rPr>
                <w:rFonts w:cs="Arial"/>
                <w:b/>
                <w:color w:val="000000" w:themeColor="text1"/>
                <w:sz w:val="20"/>
                <w:szCs w:val="20"/>
              </w:rPr>
              <w:t>2ª Etapa</w:t>
            </w:r>
            <w:r w:rsidRPr="00190CA6">
              <w:rPr>
                <w:rFonts w:cs="Arial"/>
                <w:b/>
                <w:color w:val="000000" w:themeColor="text1"/>
                <w:sz w:val="20"/>
                <w:szCs w:val="20"/>
              </w:rPr>
              <w:t>:</w:t>
            </w:r>
            <w:r w:rsidRPr="00190CA6">
              <w:rPr>
                <w:rFonts w:cs="Arial"/>
                <w:color w:val="000000" w:themeColor="text1"/>
                <w:sz w:val="20"/>
                <w:szCs w:val="20"/>
              </w:rPr>
              <w:t xml:space="preserve"> </w:t>
            </w:r>
            <w:r w:rsidRPr="00190CA6">
              <w:rPr>
                <w:rFonts w:cs="Arial"/>
                <w:i/>
                <w:color w:val="000000" w:themeColor="text1"/>
                <w:sz w:val="20"/>
                <w:szCs w:val="20"/>
              </w:rPr>
              <w:t>Determinação das Partes: Divisão das Unidades de Significado</w:t>
            </w:r>
          </w:p>
        </w:tc>
        <w:tc>
          <w:tcPr>
            <w:tcW w:w="4644" w:type="dxa"/>
          </w:tcPr>
          <w:p w14:paraId="13F68A94" w14:textId="77777777" w:rsidR="001012A4" w:rsidRPr="00190CA6" w:rsidRDefault="001012A4" w:rsidP="00C539A1">
            <w:pPr>
              <w:rPr>
                <w:rFonts w:cs="Arial"/>
                <w:color w:val="000000" w:themeColor="text1"/>
                <w:sz w:val="20"/>
                <w:szCs w:val="20"/>
              </w:rPr>
            </w:pPr>
            <w:r w:rsidRPr="005C54CC">
              <w:rPr>
                <w:rFonts w:cs="Arial"/>
                <w:color w:val="000000" w:themeColor="text1"/>
                <w:sz w:val="20"/>
                <w:szCs w:val="20"/>
              </w:rPr>
              <w:t>O segundo processo é o de determinação das partes – ou, a divisão das unidades de significado –. Após o processo anterior de apreensão do sentido geral, retorna-se a leitura das transcrições, mas desta vez com o objetivo de reduzir elas em partes pequenas. Estas partes pequenas são chamadas de unidades de significado, e propiciam uma análise mais aprofundada dos discursos. Este processo se repete até o fim das transcrições, obtendo a divisão das unidades de significado. Estas unidades não existem por si mesmas, e sim são dependentes da escolha do pesquisador em relação a disciplina assimilada por este, corroborando para a análise pelo viés em questão.</w:t>
            </w:r>
          </w:p>
        </w:tc>
      </w:tr>
      <w:tr w:rsidR="001012A4" w:rsidRPr="00190CA6" w14:paraId="7F68249E" w14:textId="77777777" w:rsidTr="00C539A1">
        <w:tc>
          <w:tcPr>
            <w:tcW w:w="4643" w:type="dxa"/>
          </w:tcPr>
          <w:p w14:paraId="4BFDC34A" w14:textId="77777777" w:rsidR="001012A4" w:rsidRPr="00190CA6" w:rsidRDefault="001012A4" w:rsidP="00C539A1">
            <w:pPr>
              <w:rPr>
                <w:rFonts w:cs="Arial"/>
                <w:b/>
                <w:color w:val="000000" w:themeColor="text1"/>
                <w:sz w:val="20"/>
                <w:szCs w:val="20"/>
              </w:rPr>
            </w:pPr>
            <w:r w:rsidRPr="00190CA6">
              <w:rPr>
                <w:rFonts w:cs="Arial"/>
                <w:b/>
                <w:color w:val="000000" w:themeColor="text1"/>
                <w:sz w:val="20"/>
                <w:szCs w:val="20"/>
              </w:rPr>
              <w:t>3</w:t>
            </w:r>
            <w:r>
              <w:rPr>
                <w:rFonts w:cs="Arial"/>
                <w:b/>
                <w:color w:val="000000" w:themeColor="text1"/>
                <w:sz w:val="20"/>
                <w:szCs w:val="20"/>
              </w:rPr>
              <w:t>ª Etapa</w:t>
            </w:r>
            <w:r w:rsidRPr="00190CA6">
              <w:rPr>
                <w:rFonts w:cs="Arial"/>
                <w:b/>
                <w:color w:val="000000" w:themeColor="text1"/>
                <w:sz w:val="20"/>
                <w:szCs w:val="20"/>
              </w:rPr>
              <w:t>:</w:t>
            </w:r>
            <w:r w:rsidRPr="00190CA6">
              <w:rPr>
                <w:rFonts w:cs="Arial"/>
                <w:color w:val="000000" w:themeColor="text1"/>
                <w:sz w:val="20"/>
                <w:szCs w:val="20"/>
              </w:rPr>
              <w:t xml:space="preserve"> </w:t>
            </w:r>
            <w:r w:rsidRPr="00190CA6">
              <w:rPr>
                <w:rFonts w:cs="Arial"/>
                <w:i/>
                <w:color w:val="000000" w:themeColor="text1"/>
                <w:sz w:val="20"/>
                <w:szCs w:val="20"/>
              </w:rPr>
              <w:t>Transformação da Unidades de Significado em Expressões de Caráter Psicológico</w:t>
            </w:r>
          </w:p>
        </w:tc>
        <w:tc>
          <w:tcPr>
            <w:tcW w:w="4644" w:type="dxa"/>
          </w:tcPr>
          <w:p w14:paraId="6139BF2E" w14:textId="77777777" w:rsidR="001012A4" w:rsidRPr="00190CA6" w:rsidRDefault="001012A4" w:rsidP="00C539A1">
            <w:pPr>
              <w:rPr>
                <w:rFonts w:cs="Arial"/>
                <w:color w:val="000000" w:themeColor="text1"/>
                <w:sz w:val="20"/>
                <w:szCs w:val="20"/>
              </w:rPr>
            </w:pPr>
            <w:r w:rsidRPr="005C54CC">
              <w:rPr>
                <w:rFonts w:cs="Arial"/>
                <w:color w:val="000000" w:themeColor="text1"/>
                <w:sz w:val="20"/>
                <w:szCs w:val="20"/>
              </w:rPr>
              <w:t xml:space="preserve">O terceiro processo é o da transformação das unidades de significado em expressões de caráter psicológico. Primeiramente, o pesquisador leu as transcrições </w:t>
            </w:r>
            <w:r w:rsidRPr="005C54CC">
              <w:rPr>
                <w:rFonts w:cs="Arial"/>
                <w:color w:val="000000" w:themeColor="text1"/>
                <w:sz w:val="20"/>
                <w:szCs w:val="20"/>
              </w:rPr>
              <w:lastRenderedPageBreak/>
              <w:t xml:space="preserve">objetivando um sentido global. No segundo passo, seccionou extratos dos discursos dos participantes em unidades de sentido, que corroboram com o objetivo da pesquisa em questão, mas sem deturpar o sentido atribuído originariamente pelos indivíduos. É nesta terceira etapa que o discurso oriundo das </w:t>
            </w:r>
            <w:proofErr w:type="spellStart"/>
            <w:r w:rsidRPr="005C54CC">
              <w:rPr>
                <w:rFonts w:cs="Arial"/>
                <w:color w:val="000000" w:themeColor="text1"/>
                <w:sz w:val="20"/>
                <w:szCs w:val="20"/>
              </w:rPr>
              <w:t>perspectivas</w:t>
            </w:r>
            <w:proofErr w:type="spellEnd"/>
            <w:r w:rsidRPr="005C54CC">
              <w:rPr>
                <w:rFonts w:cs="Arial"/>
                <w:color w:val="000000" w:themeColor="text1"/>
                <w:sz w:val="20"/>
                <w:szCs w:val="20"/>
              </w:rPr>
              <w:t xml:space="preserve"> vivenciadas – o famoso senso-comum – se transformam – por meio da análise eidética e da redução fenomenológica – em expressões que buscam exibir e clarificar o significado psicológico descrito pelos participantes. O objetivo deste método é o do desvelamento do discurso vivenciado e sua articulação com o tema proposto pela pesquisa. É nesta etapa que o pesquisador vai descrever as intenções psicológicas contidas em cada uma das unidades de significados.</w:t>
            </w:r>
          </w:p>
        </w:tc>
      </w:tr>
      <w:tr w:rsidR="001012A4" w:rsidRPr="00190CA6" w14:paraId="77DEC389" w14:textId="77777777" w:rsidTr="00C539A1">
        <w:tc>
          <w:tcPr>
            <w:tcW w:w="4643" w:type="dxa"/>
          </w:tcPr>
          <w:p w14:paraId="5951CA97" w14:textId="77777777" w:rsidR="001012A4" w:rsidRPr="00190CA6" w:rsidRDefault="001012A4" w:rsidP="00C539A1">
            <w:pPr>
              <w:rPr>
                <w:rFonts w:cs="Arial"/>
                <w:b/>
                <w:color w:val="000000" w:themeColor="text1"/>
                <w:sz w:val="20"/>
                <w:szCs w:val="20"/>
              </w:rPr>
            </w:pPr>
            <w:r w:rsidRPr="00190CA6">
              <w:rPr>
                <w:rFonts w:cs="Arial"/>
                <w:b/>
                <w:color w:val="000000" w:themeColor="text1"/>
                <w:sz w:val="20"/>
                <w:szCs w:val="20"/>
              </w:rPr>
              <w:lastRenderedPageBreak/>
              <w:t>4</w:t>
            </w:r>
            <w:r>
              <w:rPr>
                <w:rFonts w:cs="Arial"/>
                <w:b/>
                <w:color w:val="000000" w:themeColor="text1"/>
                <w:sz w:val="20"/>
                <w:szCs w:val="20"/>
              </w:rPr>
              <w:t>ª Etapa:</w:t>
            </w:r>
            <w:r w:rsidRPr="00190CA6">
              <w:rPr>
                <w:rFonts w:cs="Arial"/>
                <w:color w:val="000000" w:themeColor="text1"/>
                <w:sz w:val="20"/>
                <w:szCs w:val="20"/>
              </w:rPr>
              <w:t xml:space="preserve"> </w:t>
            </w:r>
            <w:r w:rsidRPr="00190CA6">
              <w:rPr>
                <w:rFonts w:cs="Arial"/>
                <w:i/>
                <w:color w:val="000000" w:themeColor="text1"/>
                <w:sz w:val="20"/>
                <w:szCs w:val="20"/>
              </w:rPr>
              <w:t>Determinação da Estrutura Geral de Significados Psicológicos</w:t>
            </w:r>
          </w:p>
        </w:tc>
        <w:tc>
          <w:tcPr>
            <w:tcW w:w="4644" w:type="dxa"/>
          </w:tcPr>
          <w:p w14:paraId="31D5F32D" w14:textId="77777777" w:rsidR="001012A4" w:rsidRPr="00190CA6" w:rsidRDefault="001012A4" w:rsidP="00C539A1">
            <w:pPr>
              <w:rPr>
                <w:rFonts w:cs="Arial"/>
                <w:color w:val="000000" w:themeColor="text1"/>
                <w:sz w:val="20"/>
                <w:szCs w:val="20"/>
              </w:rPr>
            </w:pPr>
            <w:r w:rsidRPr="005C54CC">
              <w:rPr>
                <w:rFonts w:cs="Arial"/>
                <w:color w:val="000000" w:themeColor="text1"/>
                <w:sz w:val="20"/>
                <w:szCs w:val="20"/>
              </w:rPr>
              <w:t>Na última etapa de análise tem-se a determinação geral dos significados psicológicos. Anteriormente, na terceira etapa, termina-se com a análise de um conjunto de unidades de sentido transformadas em linguagem psicológica e articuladas com o tema em questão. Utilizando da variação livre imaginativa, transforma-se todas as unidades de sentido em uma estrutura descritiva geral, englobando os sentidos que mais permaneceram em destaque já permeados pela linguagem psicológica. Basicamente, ao fim, o último passo do método consiste em uma síntese das unidades de sentido.</w:t>
            </w:r>
          </w:p>
        </w:tc>
      </w:tr>
    </w:tbl>
    <w:p w14:paraId="380055D5" w14:textId="1AAB0F50" w:rsidR="001012A4" w:rsidRDefault="001012A4" w:rsidP="001012A4">
      <w:pPr>
        <w:spacing w:line="240" w:lineRule="auto"/>
        <w:rPr>
          <w:color w:val="000000" w:themeColor="text1"/>
          <w:sz w:val="20"/>
        </w:rPr>
      </w:pPr>
      <w:r w:rsidRPr="003E062E">
        <w:rPr>
          <w:rFonts w:cs="Arial"/>
          <w:b/>
          <w:bCs/>
          <w:color w:val="000000" w:themeColor="text1"/>
          <w:sz w:val="20"/>
        </w:rPr>
        <w:t>Fonte:</w:t>
      </w:r>
      <w:r w:rsidRPr="006F48CB">
        <w:rPr>
          <w:rFonts w:cs="Arial"/>
          <w:color w:val="000000" w:themeColor="text1"/>
          <w:sz w:val="20"/>
        </w:rPr>
        <w:t xml:space="preserve">  </w:t>
      </w:r>
      <w:proofErr w:type="spellStart"/>
      <w:r w:rsidRPr="006F48CB">
        <w:rPr>
          <w:color w:val="000000" w:themeColor="text1"/>
          <w:sz w:val="20"/>
        </w:rPr>
        <w:t>G</w:t>
      </w:r>
      <w:r w:rsidR="003E062E">
        <w:rPr>
          <w:color w:val="000000" w:themeColor="text1"/>
          <w:sz w:val="20"/>
        </w:rPr>
        <w:t>iorgi</w:t>
      </w:r>
      <w:proofErr w:type="spellEnd"/>
      <w:r w:rsidRPr="006F48CB">
        <w:rPr>
          <w:color w:val="000000" w:themeColor="text1"/>
          <w:sz w:val="20"/>
        </w:rPr>
        <w:t>, A. &amp; S</w:t>
      </w:r>
      <w:r w:rsidR="003E062E">
        <w:rPr>
          <w:color w:val="000000" w:themeColor="text1"/>
          <w:sz w:val="20"/>
        </w:rPr>
        <w:t>ouza</w:t>
      </w:r>
      <w:r w:rsidRPr="006F48CB">
        <w:rPr>
          <w:color w:val="000000" w:themeColor="text1"/>
          <w:sz w:val="20"/>
        </w:rPr>
        <w:t xml:space="preserve">, D. </w:t>
      </w:r>
      <w:r w:rsidR="00DB1A36">
        <w:rPr>
          <w:color w:val="000000" w:themeColor="text1"/>
          <w:sz w:val="20"/>
        </w:rPr>
        <w:t xml:space="preserve">(2010). </w:t>
      </w:r>
      <w:r w:rsidRPr="006F48CB">
        <w:rPr>
          <w:i/>
          <w:color w:val="000000" w:themeColor="text1"/>
          <w:sz w:val="20"/>
        </w:rPr>
        <w:t xml:space="preserve">Método fenomenológico de investigação em psicologia. </w:t>
      </w:r>
      <w:r w:rsidRPr="006F48CB">
        <w:rPr>
          <w:color w:val="000000" w:themeColor="text1"/>
          <w:sz w:val="20"/>
        </w:rPr>
        <w:t>Lisboa, Fim do Século</w:t>
      </w:r>
      <w:r w:rsidR="00DB1A36">
        <w:rPr>
          <w:color w:val="000000" w:themeColor="text1"/>
          <w:sz w:val="20"/>
        </w:rPr>
        <w:t>.</w:t>
      </w:r>
    </w:p>
    <w:p w14:paraId="7FE997FA" w14:textId="77777777" w:rsidR="001012A4" w:rsidRDefault="001012A4" w:rsidP="001012A4">
      <w:pPr>
        <w:spacing w:line="240" w:lineRule="auto"/>
        <w:rPr>
          <w:rFonts w:cs="Arial"/>
          <w:color w:val="000000" w:themeColor="text1"/>
          <w:sz w:val="20"/>
        </w:rPr>
      </w:pPr>
    </w:p>
    <w:p w14:paraId="1707D135" w14:textId="13AC8FF0" w:rsidR="00F01023" w:rsidRDefault="00F01023" w:rsidP="002A27F2">
      <w:pPr>
        <w:pStyle w:val="Texto"/>
        <w:spacing w:after="0" w:line="360" w:lineRule="auto"/>
        <w:ind w:firstLine="709"/>
      </w:pPr>
      <w:r>
        <w:t xml:space="preserve">Além da entrevista, o outro instrumento utilizado para a análise foi o diário de campo. </w:t>
      </w:r>
      <w:r w:rsidR="001F660C">
        <w:rPr>
          <w:sz w:val="23"/>
          <w:szCs w:val="23"/>
        </w:rPr>
        <w:t xml:space="preserve">Segundo Freitas &amp; Pereira (2018), o diário de campo se estabelece como um instrumento metodológico que visa o registro das ações vivenciadas durante uma atuação, dentro de uma </w:t>
      </w:r>
      <w:proofErr w:type="spellStart"/>
      <w:r w:rsidR="001F660C">
        <w:rPr>
          <w:sz w:val="23"/>
          <w:szCs w:val="23"/>
        </w:rPr>
        <w:t>perspectiva</w:t>
      </w:r>
      <w:proofErr w:type="spellEnd"/>
      <w:r w:rsidR="001F660C">
        <w:rPr>
          <w:sz w:val="23"/>
          <w:szCs w:val="23"/>
        </w:rPr>
        <w:t xml:space="preserve"> menos institucionalizada e mais prática.</w:t>
      </w:r>
    </w:p>
    <w:p w14:paraId="2A308608" w14:textId="77777777" w:rsidR="00A13F0A" w:rsidRDefault="00F155F2" w:rsidP="00A13F0A">
      <w:pPr>
        <w:pStyle w:val="Texto"/>
        <w:spacing w:after="0" w:line="360" w:lineRule="auto"/>
        <w:ind w:firstLine="709"/>
      </w:pPr>
      <w:r>
        <w:t xml:space="preserve">Em corroboração a entrevista, também foi utilizado do </w:t>
      </w:r>
      <w:proofErr w:type="gramStart"/>
      <w:r>
        <w:t>Auto Retrato</w:t>
      </w:r>
      <w:proofErr w:type="gramEnd"/>
      <w:r w:rsidR="002F14A9">
        <w:t>. Este instrumento de aporte estabelecido pela crítica genética (</w:t>
      </w:r>
      <w:proofErr w:type="spellStart"/>
      <w:r w:rsidR="002F14A9">
        <w:t>Willemart</w:t>
      </w:r>
      <w:proofErr w:type="spellEnd"/>
      <w:r w:rsidR="002F14A9">
        <w:t xml:space="preserve">, 2008; </w:t>
      </w:r>
      <w:proofErr w:type="spellStart"/>
      <w:r w:rsidR="002F14A9">
        <w:t>Salles</w:t>
      </w:r>
      <w:proofErr w:type="spellEnd"/>
      <w:r w:rsidR="002F14A9">
        <w:t xml:space="preserve"> &amp; Cardoso, 2007), </w:t>
      </w:r>
      <w:r w:rsidR="00245ACD">
        <w:t xml:space="preserve">focaliza na análise documental do processo criativo de um artista frente sua obra, </w:t>
      </w:r>
      <w:r w:rsidR="00DF6D90">
        <w:t>onde</w:t>
      </w:r>
      <w:r w:rsidR="00B545F7">
        <w:t xml:space="preserve"> as</w:t>
      </w:r>
      <w:r w:rsidR="00245ACD">
        <w:t xml:space="preserve"> anotações, </w:t>
      </w:r>
    </w:p>
    <w:p w14:paraId="6F5B625A" w14:textId="77777777" w:rsidR="00A13F0A" w:rsidRDefault="00A13F0A" w:rsidP="00A13F0A">
      <w:pPr>
        <w:pStyle w:val="Texto"/>
        <w:spacing w:after="0" w:line="360" w:lineRule="auto"/>
      </w:pPr>
    </w:p>
    <w:p w14:paraId="3E98E635"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7FE9D00C" wp14:editId="47DF6661">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0676131" wp14:editId="7908795A">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AC4465D"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26CC1FB9" w14:textId="77777777" w:rsidR="00A13F0A" w:rsidRDefault="00A13F0A" w:rsidP="00A13F0A">
      <w:pPr>
        <w:spacing w:line="480" w:lineRule="auto"/>
        <w:ind w:right="-284"/>
        <w:jc w:val="center"/>
        <w:rPr>
          <w:b/>
          <w:bCs/>
          <w:sz w:val="24"/>
          <w:szCs w:val="24"/>
        </w:rPr>
      </w:pPr>
    </w:p>
    <w:p w14:paraId="60F9986E" w14:textId="1FD9164D" w:rsidR="00F155F2" w:rsidRDefault="00245ACD" w:rsidP="00A13F0A">
      <w:pPr>
        <w:pStyle w:val="Texto"/>
        <w:spacing w:after="0" w:line="360" w:lineRule="auto"/>
      </w:pPr>
      <w:r>
        <w:t>esboços</w:t>
      </w:r>
      <w:r w:rsidR="00102C63">
        <w:t>,</w:t>
      </w:r>
      <w:r>
        <w:t xml:space="preserve"> diários e qualquer outra forma de registro suplementar</w:t>
      </w:r>
      <w:r w:rsidR="00DF6D90">
        <w:t>, acaba</w:t>
      </w:r>
      <w:r w:rsidR="00B545F7">
        <w:t>m</w:t>
      </w:r>
      <w:r w:rsidR="00DF6D90">
        <w:t xml:space="preserve"> por assumir um papel importante na capacidade analítica do que é proposto pelo artista. </w:t>
      </w:r>
    </w:p>
    <w:p w14:paraId="4E81AF7D" w14:textId="245D9074" w:rsidR="00B545F7" w:rsidRDefault="00B545F7" w:rsidP="002A27F2">
      <w:pPr>
        <w:pStyle w:val="Texto"/>
        <w:spacing w:after="0" w:line="360" w:lineRule="auto"/>
        <w:ind w:firstLine="709"/>
      </w:pPr>
      <w:r>
        <w:t>O procedimento de coleta foi iniciado primariamente pela assinalação do Termo de Consentimento Livre e Esclarecido</w:t>
      </w:r>
      <w:r w:rsidR="00FF4730">
        <w:t xml:space="preserve"> (TCLE) por meio do participante que</w:t>
      </w:r>
      <w:r w:rsidR="00245B14">
        <w:t>, a</w:t>
      </w:r>
      <w:r w:rsidR="00FF4730">
        <w:t xml:space="preserve">pós a primeira etapa, foi requisitado </w:t>
      </w:r>
      <w:r w:rsidR="00245B14">
        <w:t xml:space="preserve">que </w:t>
      </w:r>
      <w:r w:rsidR="00FF4730">
        <w:t>re</w:t>
      </w:r>
      <w:r w:rsidR="00245B14">
        <w:t>alizasse</w:t>
      </w:r>
      <w:r w:rsidR="00FF4730">
        <w:t xml:space="preserve"> um </w:t>
      </w:r>
      <w:proofErr w:type="gramStart"/>
      <w:r w:rsidR="00FF4730">
        <w:t>Auto Retrato</w:t>
      </w:r>
      <w:proofErr w:type="gramEnd"/>
      <w:r w:rsidR="00FF4730">
        <w:t xml:space="preserve"> com o seu celular</w:t>
      </w:r>
      <w:r w:rsidR="00245B14">
        <w:t xml:space="preserve">. Com a foto em mãos, foi perguntado do participante: </w:t>
      </w:r>
      <w:r w:rsidR="00C463C5" w:rsidRPr="00C463C5">
        <w:t>“O que você poderia me falar dessa pessoa? Se tivesses de apresentar essa pessoa, o que você diria?”</w:t>
      </w:r>
      <w:r w:rsidR="00C463C5">
        <w:t xml:space="preserve">. Após a realização destas perguntas como questões norteadoras, </w:t>
      </w:r>
      <w:r w:rsidR="008A1961">
        <w:t xml:space="preserve">foi desenvolvida </w:t>
      </w:r>
      <w:r w:rsidR="005E60B9">
        <w:t>o resto da entrevista.</w:t>
      </w:r>
      <w:r w:rsidR="00C463C5">
        <w:t xml:space="preserve"> </w:t>
      </w:r>
    </w:p>
    <w:p w14:paraId="5D6B1DC4" w14:textId="11C7DA95" w:rsidR="001012A4" w:rsidRDefault="00245ACD" w:rsidP="002A27F2">
      <w:pPr>
        <w:pStyle w:val="Texto"/>
        <w:spacing w:after="0" w:line="360" w:lineRule="auto"/>
        <w:ind w:firstLine="709"/>
        <w:rPr>
          <w:sz w:val="23"/>
          <w:szCs w:val="23"/>
        </w:rPr>
      </w:pPr>
      <w:r>
        <w:rPr>
          <w:sz w:val="23"/>
          <w:szCs w:val="23"/>
        </w:rPr>
        <w:t xml:space="preserve">Participaram desta pesquisa 7 pessoas de ambos os gêneros, sendo 4 homens e 3 mulheres. Foi considerado critério de inclusão possuir o HIV por mais de 12 meses e sentir a necessidade de contato afetivo dentro do período pós-diagnóstico. Todos os participantes </w:t>
      </w:r>
      <w:r w:rsidR="00102C63">
        <w:rPr>
          <w:sz w:val="23"/>
          <w:szCs w:val="23"/>
        </w:rPr>
        <w:t>foram</w:t>
      </w:r>
      <w:r>
        <w:rPr>
          <w:sz w:val="23"/>
          <w:szCs w:val="23"/>
        </w:rPr>
        <w:t xml:space="preserve"> maiores de idade, sendo responsáveis por si mesmos. Os colaboradores foram definidos como: </w:t>
      </w:r>
      <w:proofErr w:type="spellStart"/>
      <w:r w:rsidRPr="000C2F7A">
        <w:rPr>
          <w:sz w:val="23"/>
          <w:szCs w:val="23"/>
          <w:lang w:val="pt-BR"/>
        </w:rPr>
        <w:t>Bouguereau</w:t>
      </w:r>
      <w:proofErr w:type="spellEnd"/>
      <w:r w:rsidRPr="00245ACD">
        <w:rPr>
          <w:sz w:val="23"/>
          <w:szCs w:val="23"/>
        </w:rPr>
        <w:t xml:space="preserve">, </w:t>
      </w:r>
      <w:r w:rsidRPr="000C2F7A">
        <w:rPr>
          <w:sz w:val="23"/>
          <w:szCs w:val="23"/>
          <w:lang w:val="pt-BR"/>
        </w:rPr>
        <w:t>Le Brun</w:t>
      </w:r>
      <w:r w:rsidRPr="00245ACD">
        <w:rPr>
          <w:sz w:val="23"/>
          <w:szCs w:val="23"/>
        </w:rPr>
        <w:t xml:space="preserve">, </w:t>
      </w:r>
      <w:proofErr w:type="spellStart"/>
      <w:r w:rsidRPr="000C2F7A">
        <w:rPr>
          <w:sz w:val="23"/>
          <w:szCs w:val="23"/>
          <w:lang w:val="pt-BR"/>
        </w:rPr>
        <w:t>Cassatt</w:t>
      </w:r>
      <w:proofErr w:type="spellEnd"/>
      <w:r w:rsidRPr="00245ACD">
        <w:rPr>
          <w:sz w:val="23"/>
          <w:szCs w:val="23"/>
        </w:rPr>
        <w:t xml:space="preserve">, Warhol, Bosch, </w:t>
      </w:r>
      <w:proofErr w:type="spellStart"/>
      <w:r w:rsidRPr="00245ACD">
        <w:rPr>
          <w:sz w:val="23"/>
          <w:szCs w:val="23"/>
        </w:rPr>
        <w:t>Dürer</w:t>
      </w:r>
      <w:proofErr w:type="spellEnd"/>
      <w:r w:rsidRPr="00245ACD">
        <w:rPr>
          <w:sz w:val="23"/>
          <w:szCs w:val="23"/>
        </w:rPr>
        <w:t xml:space="preserve"> e </w:t>
      </w:r>
      <w:proofErr w:type="spellStart"/>
      <w:r w:rsidRPr="00245ACD">
        <w:rPr>
          <w:sz w:val="23"/>
          <w:szCs w:val="23"/>
        </w:rPr>
        <w:t>Gentileschi</w:t>
      </w:r>
      <w:proofErr w:type="spellEnd"/>
      <w:r w:rsidRPr="00245ACD">
        <w:rPr>
          <w:sz w:val="23"/>
          <w:szCs w:val="23"/>
        </w:rPr>
        <w:t>.</w:t>
      </w:r>
    </w:p>
    <w:p w14:paraId="677C453B" w14:textId="09F0FF0F" w:rsidR="00E546FD" w:rsidRPr="00265B30" w:rsidRDefault="00102C63" w:rsidP="00AD5BBA">
      <w:pPr>
        <w:pStyle w:val="Texto"/>
        <w:spacing w:after="240" w:line="360" w:lineRule="auto"/>
        <w:ind w:firstLine="709"/>
        <w:rPr>
          <w:sz w:val="23"/>
          <w:szCs w:val="23"/>
        </w:rPr>
      </w:pPr>
      <w:r>
        <w:rPr>
          <w:sz w:val="23"/>
          <w:szCs w:val="23"/>
        </w:rPr>
        <w:t xml:space="preserve">O local de pesquisa definido foi na </w:t>
      </w:r>
      <w:r w:rsidRPr="00102C63">
        <w:rPr>
          <w:sz w:val="23"/>
          <w:szCs w:val="23"/>
        </w:rPr>
        <w:t xml:space="preserve">Associação de Amparo Social Frei Mário </w:t>
      </w:r>
      <w:proofErr w:type="spellStart"/>
      <w:r w:rsidRPr="00102C63">
        <w:rPr>
          <w:sz w:val="23"/>
          <w:szCs w:val="23"/>
        </w:rPr>
        <w:t>Monacelli</w:t>
      </w:r>
      <w:proofErr w:type="spellEnd"/>
      <w:r>
        <w:rPr>
          <w:sz w:val="23"/>
          <w:szCs w:val="23"/>
        </w:rPr>
        <w:t>, que oferece apoio a pessoas convivendo com o HIV. A pesquisa teve seu início com a aquiescência</w:t>
      </w:r>
      <w:r w:rsidR="00B7035F">
        <w:rPr>
          <w:sz w:val="23"/>
          <w:szCs w:val="23"/>
        </w:rPr>
        <w:t xml:space="preserve"> da instituiçã</w:t>
      </w:r>
      <w:r w:rsidR="007B2F46">
        <w:rPr>
          <w:sz w:val="23"/>
          <w:szCs w:val="23"/>
        </w:rPr>
        <w:t>o,</w:t>
      </w:r>
      <w:r w:rsidR="00B7035F">
        <w:rPr>
          <w:sz w:val="23"/>
          <w:szCs w:val="23"/>
        </w:rPr>
        <w:t xml:space="preserve"> assim como pela aprovação do CEP/UFAM (Comitê de Ética e Pesquisa da Universidade Federal do Amazonas)</w:t>
      </w:r>
      <w:r>
        <w:rPr>
          <w:sz w:val="23"/>
          <w:szCs w:val="23"/>
        </w:rPr>
        <w:t xml:space="preserve"> </w:t>
      </w:r>
    </w:p>
    <w:p w14:paraId="3FCB32AE" w14:textId="78C9F4EA" w:rsidR="00801F1B" w:rsidRPr="00AD5BBA" w:rsidRDefault="007B2F46" w:rsidP="00AD5BBA">
      <w:pPr>
        <w:pStyle w:val="AutoresADMPg"/>
        <w:numPr>
          <w:ilvl w:val="0"/>
          <w:numId w:val="32"/>
        </w:numPr>
        <w:spacing w:after="0" w:line="360" w:lineRule="auto"/>
        <w:ind w:left="426" w:hanging="426"/>
        <w:jc w:val="left"/>
        <w:rPr>
          <w:b/>
          <w:bCs/>
          <w:sz w:val="24"/>
          <w:szCs w:val="24"/>
        </w:rPr>
      </w:pPr>
      <w:r w:rsidRPr="00AD5BBA">
        <w:rPr>
          <w:b/>
          <w:bCs/>
          <w:sz w:val="24"/>
          <w:szCs w:val="24"/>
        </w:rPr>
        <w:t>Resultados e discussão</w:t>
      </w:r>
    </w:p>
    <w:p w14:paraId="59143E54" w14:textId="4800C2E8" w:rsidR="00C250F2" w:rsidRDefault="00265B30" w:rsidP="00AD5BBA">
      <w:pPr>
        <w:pStyle w:val="Texto"/>
        <w:spacing w:after="0" w:line="360" w:lineRule="auto"/>
        <w:ind w:firstLine="709"/>
      </w:pPr>
      <w:r w:rsidRPr="00265B30">
        <w:t xml:space="preserve">Embasado nos pontos propostos por </w:t>
      </w:r>
      <w:proofErr w:type="spellStart"/>
      <w:r w:rsidRPr="00265B30">
        <w:t>Giorgi</w:t>
      </w:r>
      <w:proofErr w:type="spellEnd"/>
      <w:r w:rsidRPr="00265B30">
        <w:t xml:space="preserve"> e Souza (2010), foram analisadas as Unidades de Significado, das quais serviram de base para a elaboração da</w:t>
      </w:r>
      <w:r w:rsidR="005E60B9">
        <w:t>s categorias temáticas</w:t>
      </w:r>
      <w:r w:rsidRPr="00265B30">
        <w:t xml:space="preserve">. </w:t>
      </w:r>
      <w:r w:rsidR="001076DC">
        <w:t>A partir desta</w:t>
      </w:r>
      <w:r w:rsidR="005E60B9">
        <w:t>s</w:t>
      </w:r>
      <w:r w:rsidR="001076DC">
        <w:t>, foi utilizado</w:t>
      </w:r>
      <w:r w:rsidR="00C250F2">
        <w:t xml:space="preserve"> como aporte analítico as</w:t>
      </w:r>
      <w:r w:rsidR="001076DC">
        <w:t xml:space="preserve"> teoria</w:t>
      </w:r>
      <w:r w:rsidR="00C250F2">
        <w:t>s fenomenológicas</w:t>
      </w:r>
      <w:r w:rsidR="001076DC">
        <w:t xml:space="preserve"> de Martin Heidegger</w:t>
      </w:r>
      <w:r w:rsidR="00C250F2">
        <w:t>, compreendidas na obra</w:t>
      </w:r>
      <w:r w:rsidR="001076DC">
        <w:t xml:space="preserve"> Ser e Tempo (</w:t>
      </w:r>
      <w:r w:rsidR="00C250F2">
        <w:t xml:space="preserve">Heidegger, </w:t>
      </w:r>
      <w:r w:rsidR="001076DC">
        <w:t>20</w:t>
      </w:r>
      <w:r w:rsidR="00C250F2">
        <w:t>18</w:t>
      </w:r>
      <w:r w:rsidR="001076DC">
        <w:t>)</w:t>
      </w:r>
      <w:r w:rsidR="00C250F2">
        <w:t>; e Maurice Merleau-</w:t>
      </w:r>
      <w:proofErr w:type="spellStart"/>
      <w:r w:rsidR="00C250F2">
        <w:t>Ponty</w:t>
      </w:r>
      <w:proofErr w:type="spellEnd"/>
      <w:r w:rsidR="00C250F2">
        <w:t xml:space="preserve">, em seus escritos: Fenomenologia da </w:t>
      </w:r>
      <w:proofErr w:type="spellStart"/>
      <w:r w:rsidR="00C250F2">
        <w:t>Percepção</w:t>
      </w:r>
      <w:proofErr w:type="spellEnd"/>
      <w:r w:rsidR="00C250F2">
        <w:t xml:space="preserve"> (Merleau-</w:t>
      </w:r>
      <w:proofErr w:type="spellStart"/>
      <w:r w:rsidR="00C250F2">
        <w:t>Ponty</w:t>
      </w:r>
      <w:proofErr w:type="spellEnd"/>
      <w:r w:rsidR="00C250F2">
        <w:t>, 2011) e Conversas, 1948 (Merleau-</w:t>
      </w:r>
      <w:proofErr w:type="spellStart"/>
      <w:r w:rsidR="00C250F2">
        <w:t>Ponty</w:t>
      </w:r>
      <w:proofErr w:type="spellEnd"/>
      <w:r w:rsidR="00C250F2">
        <w:t>, 2004).</w:t>
      </w:r>
    </w:p>
    <w:p w14:paraId="240871FC" w14:textId="5E878929" w:rsidR="00924D6E" w:rsidRDefault="005E60B9" w:rsidP="003B34A3">
      <w:pPr>
        <w:pStyle w:val="Texto"/>
        <w:spacing w:line="360" w:lineRule="auto"/>
        <w:ind w:firstLine="709"/>
      </w:pPr>
      <w:r>
        <w:t>As categorias temáticas elaboradas com base nas entrevistas foram:</w:t>
      </w:r>
    </w:p>
    <w:p w14:paraId="38C4A633" w14:textId="53B668C5" w:rsidR="00265B30" w:rsidRPr="004A6016" w:rsidRDefault="00265B30" w:rsidP="003B34A3">
      <w:pPr>
        <w:pStyle w:val="Texto"/>
        <w:numPr>
          <w:ilvl w:val="0"/>
          <w:numId w:val="24"/>
        </w:numPr>
        <w:spacing w:line="360" w:lineRule="auto"/>
        <w:ind w:left="1389" w:firstLine="709"/>
        <w:rPr>
          <w:b/>
          <w:bCs/>
        </w:rPr>
      </w:pPr>
      <w:r w:rsidRPr="004A6016">
        <w:rPr>
          <w:b/>
          <w:bCs/>
        </w:rPr>
        <w:t>O olhar que eu lanço sobre mim</w:t>
      </w:r>
      <w:r w:rsidR="005E60B9" w:rsidRPr="004A6016">
        <w:rPr>
          <w:b/>
          <w:bCs/>
        </w:rPr>
        <w:t>;</w:t>
      </w:r>
    </w:p>
    <w:p w14:paraId="6B28CAA4" w14:textId="3DD216A3" w:rsidR="00265B30" w:rsidRPr="004A6016" w:rsidRDefault="00265B30" w:rsidP="003B34A3">
      <w:pPr>
        <w:pStyle w:val="Texto"/>
        <w:numPr>
          <w:ilvl w:val="0"/>
          <w:numId w:val="24"/>
        </w:numPr>
        <w:spacing w:line="360" w:lineRule="auto"/>
        <w:ind w:left="1389" w:firstLine="709"/>
        <w:rPr>
          <w:b/>
          <w:bCs/>
        </w:rPr>
      </w:pPr>
      <w:r w:rsidRPr="004A6016">
        <w:rPr>
          <w:b/>
          <w:bCs/>
        </w:rPr>
        <w:t>O olhar que o outro lança sobre mim</w:t>
      </w:r>
      <w:r w:rsidR="005E60B9" w:rsidRPr="004A6016">
        <w:rPr>
          <w:b/>
          <w:bCs/>
        </w:rPr>
        <w:t>;</w:t>
      </w:r>
    </w:p>
    <w:p w14:paraId="0EE67E11" w14:textId="77777777" w:rsidR="00A13F0A" w:rsidRDefault="00A13F0A" w:rsidP="00A13F0A">
      <w:pPr>
        <w:pStyle w:val="Cabealho"/>
        <w:ind w:left="720"/>
        <w:rPr>
          <w:noProof/>
          <w:lang w:eastAsia="pt-BR"/>
        </w:rPr>
      </w:pPr>
      <w:r w:rsidRPr="00A33B6D">
        <w:rPr>
          <w:noProof/>
          <w:lang w:eastAsia="pt-BR"/>
        </w:rPr>
        <w:lastRenderedPageBreak/>
        <w:drawing>
          <wp:inline distT="0" distB="0" distL="0" distR="0" wp14:anchorId="585430BE" wp14:editId="30DEBFA4">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C6ACF84" wp14:editId="58A7EC18">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B7EFFA8" w14:textId="77777777" w:rsidR="00A13F0A" w:rsidRPr="00990E96" w:rsidRDefault="00A13F0A" w:rsidP="00A13F0A">
      <w:pPr>
        <w:pStyle w:val="Cabealho"/>
        <w:ind w:left="720"/>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53A11E1D" w14:textId="77777777" w:rsidR="00A13F0A" w:rsidRDefault="00A13F0A" w:rsidP="00A13F0A">
      <w:pPr>
        <w:pStyle w:val="Texto"/>
        <w:spacing w:line="360" w:lineRule="auto"/>
        <w:ind w:left="2098"/>
        <w:rPr>
          <w:b/>
          <w:bCs/>
        </w:rPr>
      </w:pPr>
    </w:p>
    <w:p w14:paraId="3DBC8936" w14:textId="51ED082B" w:rsidR="00E42BD6" w:rsidRPr="00A13F0A" w:rsidRDefault="00265B30" w:rsidP="00A13F0A">
      <w:pPr>
        <w:pStyle w:val="Texto"/>
        <w:numPr>
          <w:ilvl w:val="0"/>
          <w:numId w:val="24"/>
        </w:numPr>
        <w:spacing w:line="360" w:lineRule="auto"/>
        <w:ind w:left="2127"/>
        <w:rPr>
          <w:b/>
          <w:bCs/>
        </w:rPr>
      </w:pPr>
      <w:r w:rsidRPr="00A13F0A">
        <w:rPr>
          <w:b/>
          <w:bCs/>
        </w:rPr>
        <w:t>O olhar que eu lanço sobre o outro</w:t>
      </w:r>
      <w:r w:rsidR="005E60B9" w:rsidRPr="00A13F0A">
        <w:rPr>
          <w:b/>
          <w:bCs/>
        </w:rPr>
        <w:t>.</w:t>
      </w:r>
    </w:p>
    <w:p w14:paraId="46D9FD15" w14:textId="10A5D2F2" w:rsidR="004A6016" w:rsidRPr="008E18E7" w:rsidRDefault="008E18E7" w:rsidP="003B34A3">
      <w:pPr>
        <w:pStyle w:val="Texto"/>
        <w:spacing w:line="360" w:lineRule="auto"/>
        <w:ind w:firstLine="709"/>
      </w:pPr>
      <w:r w:rsidRPr="008E18E7">
        <w:t>Esta</w:t>
      </w:r>
      <w:r w:rsidR="00E42BD6">
        <w:t>s</w:t>
      </w:r>
      <w:r w:rsidRPr="008E18E7">
        <w:t xml:space="preserve"> categoria</w:t>
      </w:r>
      <w:r w:rsidR="00E42BD6">
        <w:t>s</w:t>
      </w:r>
      <w:r w:rsidRPr="008E18E7">
        <w:t xml:space="preserve"> est</w:t>
      </w:r>
      <w:r w:rsidR="00E42BD6">
        <w:t>ão</w:t>
      </w:r>
      <w:r w:rsidRPr="008E18E7">
        <w:t xml:space="preserve"> fundamentada</w:t>
      </w:r>
      <w:r w:rsidR="00E42BD6">
        <w:t>s</w:t>
      </w:r>
      <w:r w:rsidRPr="008E18E7">
        <w:t xml:space="preserve"> metodologicamente na proposta apresentada e denominada de </w:t>
      </w:r>
      <w:proofErr w:type="gramStart"/>
      <w:r w:rsidRPr="008E18E7">
        <w:t>Auto Retrato</w:t>
      </w:r>
      <w:proofErr w:type="gramEnd"/>
      <w:r w:rsidRPr="008E18E7">
        <w:t xml:space="preserve">. Momento em que o participante apresentava a si mesmo, a partir de um selfie. Na própria constituição do que se manifesta como arte, é necessário trazer a </w:t>
      </w:r>
      <w:proofErr w:type="spellStart"/>
      <w:r w:rsidRPr="008E18E7">
        <w:t>perspectiva</w:t>
      </w:r>
      <w:proofErr w:type="spellEnd"/>
      <w:r w:rsidRPr="008E18E7">
        <w:t xml:space="preserve"> de Merleau-</w:t>
      </w:r>
      <w:proofErr w:type="spellStart"/>
      <w:r w:rsidRPr="008E18E7">
        <w:t>Ponty</w:t>
      </w:r>
      <w:proofErr w:type="spellEnd"/>
      <w:r w:rsidRPr="008E18E7">
        <w:t xml:space="preserve"> (</w:t>
      </w:r>
      <w:proofErr w:type="spellStart"/>
      <w:r w:rsidR="00E42BD6">
        <w:t>M</w:t>
      </w:r>
      <w:r w:rsidR="00E42BD6" w:rsidRPr="008E18E7">
        <w:t>atthews</w:t>
      </w:r>
      <w:proofErr w:type="spellEnd"/>
      <w:r w:rsidR="00E42BD6" w:rsidRPr="008E18E7">
        <w:t>, 2011</w:t>
      </w:r>
      <w:r w:rsidRPr="008E18E7">
        <w:t xml:space="preserve">; </w:t>
      </w:r>
      <w:r w:rsidR="00E42BD6" w:rsidRPr="008E18E7">
        <w:t>Merleau-</w:t>
      </w:r>
      <w:proofErr w:type="spellStart"/>
      <w:r w:rsidR="00E42BD6" w:rsidRPr="008E18E7">
        <w:t>Ponty</w:t>
      </w:r>
      <w:proofErr w:type="spellEnd"/>
      <w:r w:rsidRPr="008E18E7">
        <w:t xml:space="preserve">, 2004; 2011; </w:t>
      </w:r>
      <w:r w:rsidR="00E42BD6" w:rsidRPr="008E18E7">
        <w:t>Nóbrega</w:t>
      </w:r>
      <w:r w:rsidRPr="008E18E7">
        <w:t xml:space="preserve"> </w:t>
      </w:r>
      <w:proofErr w:type="spellStart"/>
      <w:r w:rsidRPr="008E18E7">
        <w:t>et</w:t>
      </w:r>
      <w:proofErr w:type="spellEnd"/>
      <w:r w:rsidRPr="008E18E7">
        <w:t xml:space="preserve"> al., 2008), que dentro do processo de criação deste Auto Retrato, não ocorreu aquilo que se estabelece como uma mera representação dos indivíduos; mas sim, um mundo próprio, uma expressão que mesmo possuindo sua base estabelecida dentro da realidade, a articulação dos discursos em relação a foto, apreende uma determinação estética:</w:t>
      </w:r>
    </w:p>
    <w:p w14:paraId="3F8F1242" w14:textId="1DC1AD36" w:rsidR="004A6016" w:rsidRPr="008E18E7" w:rsidRDefault="008E18E7" w:rsidP="00F55531">
      <w:pPr>
        <w:pStyle w:val="citaolonga"/>
        <w:spacing w:line="360" w:lineRule="auto"/>
        <w:ind w:left="426"/>
      </w:pPr>
      <w:r w:rsidRPr="008E18E7">
        <w:t xml:space="preserve">O fotógrafo não posiciona simplesmente a </w:t>
      </w:r>
      <w:proofErr w:type="spellStart"/>
      <w:r w:rsidRPr="008E18E7">
        <w:t>câmera</w:t>
      </w:r>
      <w:proofErr w:type="spellEnd"/>
      <w:r w:rsidRPr="008E18E7">
        <w:t xml:space="preserve"> frente à cena para que a luz penetre pela lente e registre o que está diante dela. Ao contrário, ele escolhe o ângulo e a distância em que a fotografia é tirada, compõe o quadro no visor e pode obter outras ‘interferências com a natureza’ durante o processo (</w:t>
      </w:r>
      <w:proofErr w:type="spellStart"/>
      <w:r w:rsidRPr="008E18E7">
        <w:t>M</w:t>
      </w:r>
      <w:r w:rsidR="00A30153" w:rsidRPr="008E18E7">
        <w:t>atthews</w:t>
      </w:r>
      <w:proofErr w:type="spellEnd"/>
      <w:r w:rsidRPr="008E18E7">
        <w:t>, p. 174</w:t>
      </w:r>
      <w:r w:rsidR="00A30153">
        <w:t>, 2011</w:t>
      </w:r>
      <w:r w:rsidRPr="008E18E7">
        <w:t>).</w:t>
      </w:r>
    </w:p>
    <w:p w14:paraId="43ECAE0E" w14:textId="020B9BD6" w:rsidR="008E18E7" w:rsidRPr="008E18E7" w:rsidRDefault="008E18E7" w:rsidP="00435257">
      <w:pPr>
        <w:pStyle w:val="Texto"/>
        <w:spacing w:line="360" w:lineRule="auto"/>
        <w:ind w:firstLine="709"/>
      </w:pPr>
      <w:r w:rsidRPr="008E18E7">
        <w:t xml:space="preserve">A proposta culminou em </w:t>
      </w:r>
      <w:proofErr w:type="spellStart"/>
      <w:r w:rsidRPr="008E18E7">
        <w:t>concepções</w:t>
      </w:r>
      <w:proofErr w:type="spellEnd"/>
      <w:r w:rsidRPr="008E18E7">
        <w:t xml:space="preserve"> importantes de serem trazidas como primeiro plano, </w:t>
      </w:r>
      <w:r w:rsidR="007635F5">
        <w:t>dispostas entre as três categorias</w:t>
      </w:r>
      <w:r w:rsidRPr="008E18E7">
        <w:t xml:space="preserve">. </w:t>
      </w:r>
      <w:r w:rsidR="004A6016">
        <w:t>Apresentou-se um</w:t>
      </w:r>
      <w:r w:rsidRPr="008E18E7">
        <w:t xml:space="preserve"> contexto em que conforme preconiza Castro (2020), caracteriza a Clínica dos três olhares, a </w:t>
      </w:r>
      <w:proofErr w:type="spellStart"/>
      <w:r w:rsidRPr="008E18E7">
        <w:t>autoconcepção</w:t>
      </w:r>
      <w:proofErr w:type="spellEnd"/>
      <w:r w:rsidRPr="008E18E7">
        <w:t xml:space="preserve"> se fez presente em cada um dos discursos e pode-se compreender a pluridimensionalidade desse “olhar”, no que tange ao olhar sobre si mesmo, o olhar sobre o outro e o olhar </w:t>
      </w:r>
      <w:r w:rsidR="00CA6FFD">
        <w:t>sobre o olhar do outro</w:t>
      </w:r>
      <w:r w:rsidRPr="008E18E7">
        <w:t xml:space="preserve">, apresentados a partir das </w:t>
      </w:r>
      <w:r w:rsidR="004A6016">
        <w:t>categorias</w:t>
      </w:r>
      <w:r w:rsidR="007635F5">
        <w:t>:</w:t>
      </w:r>
    </w:p>
    <w:p w14:paraId="69DE3B0E" w14:textId="75B30B73" w:rsidR="008E18E7" w:rsidRPr="00924D6E" w:rsidRDefault="008E18E7" w:rsidP="00AD5BBA">
      <w:pPr>
        <w:pStyle w:val="Texto"/>
        <w:numPr>
          <w:ilvl w:val="0"/>
          <w:numId w:val="28"/>
        </w:numPr>
        <w:spacing w:line="360" w:lineRule="auto"/>
        <w:ind w:hanging="720"/>
        <w:rPr>
          <w:b/>
          <w:bCs/>
        </w:rPr>
      </w:pPr>
      <w:r w:rsidRPr="00924D6E">
        <w:rPr>
          <w:b/>
          <w:bCs/>
        </w:rPr>
        <w:t>O olhar que eu lanço sobre mim</w:t>
      </w:r>
    </w:p>
    <w:p w14:paraId="0D8C7E7A" w14:textId="68AB9CDD" w:rsidR="008E18E7" w:rsidRPr="008E18E7" w:rsidRDefault="008E18E7" w:rsidP="00435257">
      <w:pPr>
        <w:pStyle w:val="Texto"/>
        <w:spacing w:line="360" w:lineRule="auto"/>
        <w:ind w:firstLine="709"/>
      </w:pPr>
      <w:r w:rsidRPr="008E18E7">
        <w:t xml:space="preserve">Apresentação. Auto apresentar-se. Exposição. </w:t>
      </w:r>
      <w:proofErr w:type="gramStart"/>
      <w:r w:rsidRPr="008E18E7">
        <w:t>Auto exposição</w:t>
      </w:r>
      <w:proofErr w:type="gramEnd"/>
      <w:r w:rsidRPr="008E18E7">
        <w:t xml:space="preserve">. Encontram-se nos discursos a </w:t>
      </w:r>
      <w:proofErr w:type="spellStart"/>
      <w:r w:rsidRPr="008E18E7">
        <w:t>concepção</w:t>
      </w:r>
      <w:proofErr w:type="spellEnd"/>
      <w:r w:rsidRPr="008E18E7">
        <w:t xml:space="preserve"> de cada um dos colaboradores da pesquisa sobre si mesmos, sobre a pessoa que se vê </w:t>
      </w:r>
      <w:proofErr w:type="gramStart"/>
      <w:r w:rsidRPr="008E18E7">
        <w:t>na selfie</w:t>
      </w:r>
      <w:proofErr w:type="gramEnd"/>
      <w:r w:rsidRPr="008E18E7">
        <w:t>. Assim, consegu</w:t>
      </w:r>
      <w:r w:rsidR="005051F7">
        <w:t>iu-se perceber</w:t>
      </w:r>
      <w:r w:rsidRPr="008E18E7">
        <w:t>:</w:t>
      </w:r>
    </w:p>
    <w:p w14:paraId="61DCC17F" w14:textId="77777777" w:rsidR="008E18E7" w:rsidRPr="008E18E7" w:rsidRDefault="008E18E7" w:rsidP="008E18E7">
      <w:pPr>
        <w:pStyle w:val="Texto"/>
      </w:pPr>
      <w:r w:rsidRPr="008E18E7">
        <w:t>Um aprendiz</w:t>
      </w:r>
    </w:p>
    <w:p w14:paraId="39A0DB91" w14:textId="77777777" w:rsidR="00A13F0A" w:rsidRDefault="00A13F0A" w:rsidP="00F55531">
      <w:pPr>
        <w:pStyle w:val="Texto"/>
        <w:spacing w:line="360" w:lineRule="auto"/>
        <w:ind w:left="426"/>
      </w:pPr>
    </w:p>
    <w:p w14:paraId="7D923CE8" w14:textId="77777777" w:rsidR="00A13F0A" w:rsidRDefault="00A13F0A" w:rsidP="00F55531">
      <w:pPr>
        <w:pStyle w:val="Texto"/>
        <w:spacing w:line="360" w:lineRule="auto"/>
        <w:ind w:left="426"/>
      </w:pPr>
    </w:p>
    <w:p w14:paraId="3128C73F"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370F1205" wp14:editId="58330E13">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9AFDAF3" wp14:editId="2A6F7345">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4708C10"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6CBA02EC" w14:textId="77777777" w:rsidR="00A13F0A" w:rsidRDefault="00A13F0A" w:rsidP="00A13F0A">
      <w:pPr>
        <w:spacing w:line="480" w:lineRule="auto"/>
        <w:ind w:right="-284"/>
        <w:jc w:val="center"/>
        <w:rPr>
          <w:b/>
          <w:bCs/>
          <w:sz w:val="24"/>
          <w:szCs w:val="24"/>
        </w:rPr>
      </w:pPr>
    </w:p>
    <w:p w14:paraId="74D723D8" w14:textId="6E3797F9" w:rsidR="008E18E7" w:rsidRPr="008E18E7" w:rsidRDefault="008E18E7" w:rsidP="00F55531">
      <w:pPr>
        <w:pStyle w:val="Texto"/>
        <w:spacing w:line="360" w:lineRule="auto"/>
        <w:ind w:left="426"/>
      </w:pPr>
      <w:r w:rsidRPr="008E18E7">
        <w:t>Um rapaz [...] que mesmo um pouco avançado na idade ainda está descobrindo o mundo. Que gosta de fazer novas amizades. E tá</w:t>
      </w:r>
      <w:r w:rsidR="00A30153">
        <w:t xml:space="preserve"> </w:t>
      </w:r>
      <w:r w:rsidRPr="008E18E7">
        <w:t xml:space="preserve">sempre escutando e falando algumas coisas. Enfim, é </w:t>
      </w:r>
      <w:proofErr w:type="gramStart"/>
      <w:r w:rsidRPr="008E18E7">
        <w:t>um cara</w:t>
      </w:r>
      <w:proofErr w:type="gramEnd"/>
      <w:r w:rsidRPr="008E18E7">
        <w:t xml:space="preserve"> que gosta de aprender. – </w:t>
      </w:r>
      <w:proofErr w:type="spellStart"/>
      <w:r w:rsidRPr="008E18E7">
        <w:t>Bouguereau</w:t>
      </w:r>
      <w:proofErr w:type="spellEnd"/>
    </w:p>
    <w:p w14:paraId="7C871CA3" w14:textId="77777777" w:rsidR="008E18E7" w:rsidRPr="008E18E7" w:rsidRDefault="008E18E7" w:rsidP="003261A6">
      <w:pPr>
        <w:pStyle w:val="Texto"/>
        <w:spacing w:line="360" w:lineRule="auto"/>
      </w:pPr>
      <w:r w:rsidRPr="008E18E7">
        <w:t>Um misto de adjetivos</w:t>
      </w:r>
    </w:p>
    <w:p w14:paraId="666298AA" w14:textId="77777777" w:rsidR="008E18E7" w:rsidRPr="008E18E7" w:rsidRDefault="008E18E7" w:rsidP="00F55531">
      <w:pPr>
        <w:pStyle w:val="Texto"/>
        <w:spacing w:line="360" w:lineRule="auto"/>
        <w:ind w:left="426"/>
      </w:pPr>
      <w:r w:rsidRPr="008E18E7">
        <w:t xml:space="preserve">[...] eu me considero uma mulher lutadora, guerreira e mãe de 3 filhos. [...] eu me vejo uma mulher vencedora, </w:t>
      </w:r>
      <w:proofErr w:type="spellStart"/>
      <w:r w:rsidRPr="008E18E7">
        <w:t>né</w:t>
      </w:r>
      <w:proofErr w:type="spellEnd"/>
      <w:r w:rsidRPr="008E18E7">
        <w:t xml:space="preserve">? Apesar das lutas, dos problemas que toda a família tem, mas [...] Eu me considero uma pessoa humilde, mas feliz, </w:t>
      </w:r>
      <w:proofErr w:type="spellStart"/>
      <w:r w:rsidRPr="008E18E7">
        <w:t>né</w:t>
      </w:r>
      <w:proofErr w:type="spellEnd"/>
      <w:r w:rsidRPr="008E18E7">
        <w:t xml:space="preserve">? [...] Uma pessoa de bom caráter, honesta [...] É [...] E autoritária. Posso dizer isso. – </w:t>
      </w:r>
      <w:proofErr w:type="spellStart"/>
      <w:r w:rsidRPr="008E18E7">
        <w:t>Le</w:t>
      </w:r>
      <w:proofErr w:type="spellEnd"/>
      <w:r w:rsidRPr="008E18E7">
        <w:t xml:space="preserve"> Brun</w:t>
      </w:r>
    </w:p>
    <w:p w14:paraId="6F87B0E9" w14:textId="77777777" w:rsidR="008E18E7" w:rsidRPr="008E18E7" w:rsidRDefault="008E18E7" w:rsidP="00F55531">
      <w:pPr>
        <w:pStyle w:val="Texto"/>
        <w:spacing w:line="360" w:lineRule="auto"/>
        <w:ind w:left="426"/>
      </w:pPr>
      <w:r w:rsidRPr="008E18E7">
        <w:t xml:space="preserve">[...] uma pessoa alegre. Feliz. De bem com a vida. E [...] Vivendo, do jeito que eu gosto. [...] Eu me vejo uma pessoa normal! Como todas as pessoas! Eu sou uma pessoa normal. Brinco, me divirto sem problema nenhum. – </w:t>
      </w:r>
      <w:proofErr w:type="spellStart"/>
      <w:r w:rsidRPr="008E18E7">
        <w:t>Cassatt</w:t>
      </w:r>
      <w:proofErr w:type="spellEnd"/>
    </w:p>
    <w:p w14:paraId="439ABDDA" w14:textId="77777777" w:rsidR="008E18E7" w:rsidRPr="008E18E7" w:rsidRDefault="008E18E7" w:rsidP="003261A6">
      <w:pPr>
        <w:pStyle w:val="Texto"/>
        <w:spacing w:line="360" w:lineRule="auto"/>
      </w:pPr>
      <w:r w:rsidRPr="008E18E7">
        <w:t>Comunicativo</w:t>
      </w:r>
    </w:p>
    <w:p w14:paraId="22721A8E" w14:textId="77777777" w:rsidR="008E18E7" w:rsidRPr="008E18E7" w:rsidRDefault="008E18E7" w:rsidP="00F55531">
      <w:pPr>
        <w:pStyle w:val="Texto"/>
        <w:spacing w:line="360" w:lineRule="auto"/>
        <w:ind w:left="426"/>
      </w:pPr>
      <w:r w:rsidRPr="008E18E7">
        <w:t>Bom [...] Eu sou assim, eu não sou muito sorridente; a não ser que tenha muitas coisas alegres. Não sou muito de ficar alegre. Mas, eu sou alegre, entendeu? Eu não sou muito de ficar conversando; mas, sou muito [...] Comunicativo! E [...] Eu gosto muito de observar! No meu caso, eu gosto muito de observar, gosto mais de ouvir do que falar, no caso. E [...] Eu sou assim, de acordo com o que a pessoa fala, aí [...] Eu também gosto de me conectar a conversa delas. É assim que eu sou. – Bosch</w:t>
      </w:r>
    </w:p>
    <w:p w14:paraId="0E718292" w14:textId="77777777" w:rsidR="008E18E7" w:rsidRPr="008E18E7" w:rsidRDefault="008E18E7" w:rsidP="003261A6">
      <w:pPr>
        <w:pStyle w:val="Texto"/>
        <w:spacing w:line="360" w:lineRule="auto"/>
      </w:pPr>
      <w:r w:rsidRPr="008E18E7">
        <w:t>Um ser humano</w:t>
      </w:r>
    </w:p>
    <w:p w14:paraId="33AACB5E" w14:textId="77777777" w:rsidR="008E18E7" w:rsidRPr="008E18E7" w:rsidRDefault="008E18E7" w:rsidP="00F55531">
      <w:pPr>
        <w:pStyle w:val="Texto"/>
        <w:spacing w:line="360" w:lineRule="auto"/>
        <w:ind w:left="426"/>
      </w:pPr>
      <w:r w:rsidRPr="008E18E7">
        <w:t xml:space="preserve">Um ser humano, </w:t>
      </w:r>
      <w:proofErr w:type="spellStart"/>
      <w:r w:rsidRPr="008E18E7">
        <w:t>né</w:t>
      </w:r>
      <w:proofErr w:type="spellEnd"/>
      <w:r w:rsidRPr="008E18E7">
        <w:t xml:space="preserve">? Como [...] em igualdade social como qualquer outra pessoa, entendeu? Então. Eu não vejo [...] Desigualdade entre mim e você, ou qualquer outra pessoa. Ou gênero, ou cor, tá entendendo? Eu me apresento dessa forma. Como um ser humano, como todo mundo. – </w:t>
      </w:r>
      <w:proofErr w:type="spellStart"/>
      <w:r w:rsidRPr="008E18E7">
        <w:t>Dürer</w:t>
      </w:r>
      <w:proofErr w:type="spellEnd"/>
    </w:p>
    <w:p w14:paraId="3A48B50F" w14:textId="77777777" w:rsidR="008E18E7" w:rsidRPr="008E18E7" w:rsidRDefault="008E18E7" w:rsidP="003261A6">
      <w:pPr>
        <w:pStyle w:val="Texto"/>
        <w:spacing w:line="360" w:lineRule="auto"/>
      </w:pPr>
      <w:r w:rsidRPr="008E18E7">
        <w:t>Pessoa do bem</w:t>
      </w:r>
    </w:p>
    <w:p w14:paraId="497AB895" w14:textId="77777777" w:rsidR="00A13F0A" w:rsidRDefault="00A13F0A" w:rsidP="00F55531">
      <w:pPr>
        <w:pStyle w:val="Texto"/>
        <w:spacing w:line="360" w:lineRule="auto"/>
        <w:ind w:left="426"/>
      </w:pPr>
    </w:p>
    <w:p w14:paraId="28806856"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3E7140F9" wp14:editId="19D67756">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3ACE0C7" wp14:editId="2A381786">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12F6B4E"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733474C9" w14:textId="77777777" w:rsidR="00A13F0A" w:rsidRDefault="00A13F0A" w:rsidP="00A13F0A">
      <w:pPr>
        <w:spacing w:line="480" w:lineRule="auto"/>
        <w:ind w:right="-284"/>
        <w:jc w:val="center"/>
        <w:rPr>
          <w:b/>
          <w:bCs/>
          <w:sz w:val="24"/>
          <w:szCs w:val="24"/>
        </w:rPr>
      </w:pPr>
    </w:p>
    <w:p w14:paraId="1256C71C" w14:textId="0408127C" w:rsidR="008E18E7" w:rsidRPr="008E18E7" w:rsidRDefault="008E18E7" w:rsidP="00F55531">
      <w:pPr>
        <w:pStyle w:val="Texto"/>
        <w:spacing w:line="360" w:lineRule="auto"/>
        <w:ind w:left="426"/>
      </w:pPr>
      <w:r w:rsidRPr="008E18E7">
        <w:t xml:space="preserve">Uma pessoa... Uma pessoa bacana, não sei. Talvez seja isso (risos). [...] Uma pessoa do bem [...] que gosta de ajudar as pessoas [...] que quer ver o bem, além do dela, e das pessoas. Gosta também de- de- plantas. Gosto muito de plantas. Acho que seja isso. – </w:t>
      </w:r>
      <w:proofErr w:type="spellStart"/>
      <w:r w:rsidRPr="008E18E7">
        <w:t>Gentileschi</w:t>
      </w:r>
      <w:proofErr w:type="spellEnd"/>
    </w:p>
    <w:p w14:paraId="168C0219" w14:textId="72646B88" w:rsidR="00F00179" w:rsidRPr="00640A7B" w:rsidRDefault="008E18E7" w:rsidP="003261A6">
      <w:pPr>
        <w:pStyle w:val="Texto"/>
        <w:spacing w:line="360" w:lineRule="auto"/>
        <w:ind w:firstLine="709"/>
      </w:pPr>
      <w:r w:rsidRPr="00640A7B">
        <w:t>Permeado nestes discursos, está aquilo que Heidegger estabelece como a instância do mundo-próprio</w:t>
      </w:r>
      <w:r w:rsidR="007635F5">
        <w:t>;</w:t>
      </w:r>
      <w:r w:rsidRPr="00640A7B">
        <w:t xml:space="preserve"> onde há também de se acentuar a própria </w:t>
      </w:r>
      <w:proofErr w:type="spellStart"/>
      <w:r w:rsidRPr="00640A7B">
        <w:t>perspectiva</w:t>
      </w:r>
      <w:proofErr w:type="spellEnd"/>
      <w:r w:rsidRPr="00640A7B">
        <w:t xml:space="preserve"> direcionada ao corpo-próprio, como estabelecido por </w:t>
      </w:r>
      <w:proofErr w:type="spellStart"/>
      <w:r w:rsidRPr="00640A7B">
        <w:t>Ponty</w:t>
      </w:r>
      <w:proofErr w:type="spellEnd"/>
      <w:r w:rsidRPr="00640A7B">
        <w:t xml:space="preserve">, onde a </w:t>
      </w:r>
      <w:proofErr w:type="spellStart"/>
      <w:r w:rsidRPr="00640A7B">
        <w:t>percepção</w:t>
      </w:r>
      <w:proofErr w:type="spellEnd"/>
      <w:r w:rsidRPr="00640A7B">
        <w:t xml:space="preserve"> de quem se está sendo é mediada pelo corpo:</w:t>
      </w:r>
    </w:p>
    <w:p w14:paraId="23171B24" w14:textId="20E2C9DF" w:rsidR="008E18E7" w:rsidRPr="008E18E7" w:rsidRDefault="008E18E7" w:rsidP="00F55531">
      <w:pPr>
        <w:pStyle w:val="Texto"/>
        <w:spacing w:line="360" w:lineRule="auto"/>
        <w:ind w:left="426"/>
      </w:pPr>
      <w:r w:rsidRPr="008E18E7">
        <w:t>Sempre tive meu corpo- Sempre fui seco. - Warhol</w:t>
      </w:r>
    </w:p>
    <w:p w14:paraId="4878ECA6" w14:textId="77777777" w:rsidR="008E18E7" w:rsidRPr="008E18E7" w:rsidRDefault="008E18E7" w:rsidP="003261A6">
      <w:pPr>
        <w:pStyle w:val="Texto"/>
        <w:spacing w:line="360" w:lineRule="auto"/>
        <w:ind w:firstLine="709"/>
      </w:pPr>
      <w:r w:rsidRPr="008E18E7">
        <w:t>Warhol, em específico, se demonstrou como um dos mais atípicos participantes dentro na atividade do selfie, justamente por conta de:</w:t>
      </w:r>
    </w:p>
    <w:p w14:paraId="621B7B76" w14:textId="1A0B01AB" w:rsidR="008E18E7" w:rsidRPr="008E18E7" w:rsidRDefault="008E18E7" w:rsidP="00F55531">
      <w:pPr>
        <w:pStyle w:val="Texto"/>
        <w:spacing w:line="360" w:lineRule="auto"/>
        <w:ind w:left="426"/>
      </w:pPr>
      <w:r w:rsidRPr="008E18E7">
        <w:t xml:space="preserve">Ao iniciar a entrevista, na etapa de registro do </w:t>
      </w:r>
      <w:proofErr w:type="gramStart"/>
      <w:r w:rsidR="007635F5">
        <w:t>A</w:t>
      </w:r>
      <w:r w:rsidRPr="008E18E7">
        <w:t>uto</w:t>
      </w:r>
      <w:r w:rsidR="007635F5">
        <w:t xml:space="preserve"> R</w:t>
      </w:r>
      <w:r w:rsidRPr="008E18E7">
        <w:t>etrato</w:t>
      </w:r>
      <w:proofErr w:type="gramEnd"/>
      <w:r w:rsidRPr="008E18E7">
        <w:t xml:space="preserve">, havia pedido a ele que fizesse o selfie. Ao pedir isso, ele requisitou um pouco de tempo e se direcionou para sua bolsa. Dela, retirou </w:t>
      </w:r>
      <w:proofErr w:type="gramStart"/>
      <w:r w:rsidRPr="008E18E7">
        <w:t>um óculos</w:t>
      </w:r>
      <w:proofErr w:type="gramEnd"/>
      <w:r w:rsidRPr="008E18E7">
        <w:t xml:space="preserve"> escuro arredondado, que colocou em seu rosto. Fazendo isso, ele perguntou se podia; falei que ele poderia se sentir à vontade para tirar a foto como quisesse. Warhol ajustou levemente o cabelo e retirou a selfie. (DIÁRIO DE CAMPO/ CÍCERO/20.10.2020)</w:t>
      </w:r>
    </w:p>
    <w:p w14:paraId="535C51EE" w14:textId="77777777" w:rsidR="008E18E7" w:rsidRPr="008E18E7" w:rsidRDefault="008E18E7" w:rsidP="00CA6FFD">
      <w:pPr>
        <w:pStyle w:val="Texto"/>
        <w:spacing w:line="360" w:lineRule="auto"/>
        <w:ind w:firstLine="709"/>
      </w:pPr>
      <w:r w:rsidRPr="008E18E7">
        <w:t>Este fenômeno é corroborado pelo modo como Warhol estabelece a si mesmo, seccionando sua identidade sob duas imagens: Um, onde a vivência do diagnóstico é explícita, permeada pelo ambiente do tratamento; e o que ele categoriza como “lá fora”, onde as pessoas o conhecem por um nome distinto, ausente da elaboração estigmática do HIV.</w:t>
      </w:r>
    </w:p>
    <w:p w14:paraId="17BFFF2A" w14:textId="77777777" w:rsidR="008E18E7" w:rsidRPr="008E18E7" w:rsidRDefault="008E18E7" w:rsidP="00F55531">
      <w:pPr>
        <w:pStyle w:val="Texto"/>
        <w:spacing w:line="360" w:lineRule="auto"/>
        <w:ind w:left="426"/>
      </w:pPr>
      <w:r w:rsidRPr="008E18E7">
        <w:t>Meu nome é XXXX (</w:t>
      </w:r>
      <w:r w:rsidRPr="00CA6FFD">
        <w:rPr>
          <w:i/>
          <w:iCs/>
        </w:rPr>
        <w:t>outro nome</w:t>
      </w:r>
      <w:r w:rsidRPr="008E18E7">
        <w:t>). O pessoal me conhece só como XXXX, entendeu? O pessoal lá de fora me conhece por XXXX, aqui- Lá- É- Outro. – Warhol</w:t>
      </w:r>
    </w:p>
    <w:p w14:paraId="0DF80CF4" w14:textId="77777777" w:rsidR="00A13F0A" w:rsidRDefault="008E18E7" w:rsidP="00CA6FFD">
      <w:pPr>
        <w:pStyle w:val="Texto"/>
        <w:spacing w:line="360" w:lineRule="auto"/>
        <w:ind w:firstLine="709"/>
      </w:pPr>
      <w:r w:rsidRPr="008E18E7">
        <w:t xml:space="preserve">Para Heidegger, o mundo é inalienável. Dentro de sua </w:t>
      </w:r>
      <w:proofErr w:type="spellStart"/>
      <w:r w:rsidRPr="008E18E7">
        <w:t>perspectiva</w:t>
      </w:r>
      <w:proofErr w:type="spellEnd"/>
      <w:r w:rsidRPr="008E18E7">
        <w:t xml:space="preserve"> de mundo (</w:t>
      </w:r>
      <w:proofErr w:type="spellStart"/>
      <w:r w:rsidRPr="008E18E7">
        <w:t>Welt</w:t>
      </w:r>
      <w:proofErr w:type="spellEnd"/>
      <w:r w:rsidRPr="008E18E7">
        <w:t>), há aquilo que ele atribui como mundo-próprio (</w:t>
      </w:r>
      <w:proofErr w:type="spellStart"/>
      <w:r w:rsidRPr="008E18E7">
        <w:t>Selbswelt</w:t>
      </w:r>
      <w:proofErr w:type="spellEnd"/>
      <w:r w:rsidRPr="008E18E7">
        <w:t xml:space="preserve">). Esta instância da mundanidade que é </w:t>
      </w:r>
    </w:p>
    <w:p w14:paraId="59B7C48B" w14:textId="77777777" w:rsidR="00A13F0A" w:rsidRDefault="00A13F0A" w:rsidP="00A13F0A">
      <w:pPr>
        <w:pStyle w:val="Texto"/>
        <w:spacing w:line="360" w:lineRule="auto"/>
      </w:pPr>
    </w:p>
    <w:p w14:paraId="32A17F0C"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6376D126" wp14:editId="60428AB3">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3CFE471" wp14:editId="097BC714">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893AF0C"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54AF4855" w14:textId="77777777" w:rsidR="00A13F0A" w:rsidRDefault="00A13F0A" w:rsidP="00A13F0A">
      <w:pPr>
        <w:spacing w:line="480" w:lineRule="auto"/>
        <w:ind w:right="-284"/>
        <w:jc w:val="center"/>
        <w:rPr>
          <w:b/>
          <w:bCs/>
          <w:sz w:val="24"/>
          <w:szCs w:val="24"/>
        </w:rPr>
      </w:pPr>
    </w:p>
    <w:p w14:paraId="3BACB0B8" w14:textId="79FBE242" w:rsidR="008E18E7" w:rsidRPr="008E18E7" w:rsidRDefault="008E18E7" w:rsidP="00A13F0A">
      <w:pPr>
        <w:pStyle w:val="Texto"/>
        <w:spacing w:line="360" w:lineRule="auto"/>
      </w:pPr>
      <w:r w:rsidRPr="008E18E7">
        <w:t>marcada pela relação consigo mesmo, onde o sujeito é capaz de estabelecer as suas possibilidades, quem este ser está sendo (C</w:t>
      </w:r>
      <w:r w:rsidR="009A50FF">
        <w:t>astro</w:t>
      </w:r>
      <w:r w:rsidRPr="008E18E7">
        <w:t>, 2020; P</w:t>
      </w:r>
      <w:r w:rsidR="009A50FF">
        <w:t>orto</w:t>
      </w:r>
      <w:r w:rsidRPr="008E18E7">
        <w:t>, 2018).</w:t>
      </w:r>
    </w:p>
    <w:p w14:paraId="6B04611A" w14:textId="77777777" w:rsidR="008E18E7" w:rsidRPr="008E18E7" w:rsidRDefault="008E18E7" w:rsidP="003261A6">
      <w:pPr>
        <w:pStyle w:val="Texto"/>
        <w:spacing w:line="360" w:lineRule="auto"/>
        <w:ind w:firstLine="709"/>
      </w:pPr>
      <w:r w:rsidRPr="008E18E7">
        <w:t xml:space="preserve">Frente ao ato de Warhol em utilizar dos óculos para a realização de seu </w:t>
      </w:r>
      <w:proofErr w:type="gramStart"/>
      <w:r w:rsidRPr="008E18E7">
        <w:t>Auto Retrato</w:t>
      </w:r>
      <w:proofErr w:type="gramEnd"/>
      <w:r w:rsidRPr="008E18E7">
        <w:t xml:space="preserve">, um extrato de </w:t>
      </w:r>
      <w:proofErr w:type="spellStart"/>
      <w:r w:rsidRPr="008E18E7">
        <w:t>Ponty</w:t>
      </w:r>
      <w:proofErr w:type="spellEnd"/>
      <w:r w:rsidRPr="008E18E7">
        <w:t xml:space="preserve"> acaba por trazer uma luz interessante:</w:t>
      </w:r>
    </w:p>
    <w:p w14:paraId="220E0F9E" w14:textId="7C9D666E" w:rsidR="008E18E7" w:rsidRPr="008E18E7" w:rsidRDefault="008E18E7" w:rsidP="00F55531">
      <w:pPr>
        <w:pStyle w:val="Texto"/>
        <w:spacing w:line="360" w:lineRule="auto"/>
        <w:ind w:left="426"/>
      </w:pPr>
      <w:r w:rsidRPr="008E18E7">
        <w:t>O pensamento moderno é difícil, inverte o senso comum porque tem a preocupação da verdade, e a experiência não lhe permite mais ater-se honestamente às ideias claras ou simples às quais o senso comum se apega porque elas lhes trazem tranquilidade. (M</w:t>
      </w:r>
      <w:r w:rsidR="00F00179" w:rsidRPr="008E18E7">
        <w:t>erleau-</w:t>
      </w:r>
      <w:proofErr w:type="spellStart"/>
      <w:r w:rsidR="00F00179">
        <w:t>P</w:t>
      </w:r>
      <w:r w:rsidR="00F00179" w:rsidRPr="008E18E7">
        <w:t>onty</w:t>
      </w:r>
      <w:proofErr w:type="spellEnd"/>
      <w:r w:rsidRPr="008E18E7">
        <w:t>, 2004</w:t>
      </w:r>
      <w:r w:rsidR="00F00179">
        <w:t>,</w:t>
      </w:r>
      <w:r w:rsidRPr="008E18E7">
        <w:t xml:space="preserve"> p. 9)</w:t>
      </w:r>
    </w:p>
    <w:p w14:paraId="1079ECE7" w14:textId="0EB6B1D4" w:rsidR="008E18E7" w:rsidRPr="008E18E7" w:rsidRDefault="008E18E7" w:rsidP="00F55531">
      <w:pPr>
        <w:pStyle w:val="Texto"/>
        <w:spacing w:after="0" w:line="360" w:lineRule="auto"/>
        <w:ind w:firstLine="709"/>
      </w:pPr>
      <w:r w:rsidRPr="008E18E7">
        <w:t>Esta ação expressiva é bastante indicativa de sua forma bastante específica de lidar com a realidade. De sua própria corporeidade, seu corpo-próprio, de seu envolvimento ativo com a realidade que lhe foi apresentada (</w:t>
      </w:r>
      <w:proofErr w:type="spellStart"/>
      <w:r w:rsidRPr="008E18E7">
        <w:t>M</w:t>
      </w:r>
      <w:r w:rsidR="00F00179" w:rsidRPr="008E18E7">
        <w:t>atthews</w:t>
      </w:r>
      <w:proofErr w:type="spellEnd"/>
      <w:r w:rsidRPr="008E18E7">
        <w:t xml:space="preserve">, 2011; </w:t>
      </w:r>
      <w:r w:rsidR="00F00179">
        <w:t>M</w:t>
      </w:r>
      <w:r w:rsidR="00F00179" w:rsidRPr="008E18E7">
        <w:t>erleau-</w:t>
      </w:r>
      <w:proofErr w:type="spellStart"/>
      <w:r w:rsidR="00F00179">
        <w:t>P</w:t>
      </w:r>
      <w:r w:rsidR="00F00179" w:rsidRPr="008E18E7">
        <w:t>onty</w:t>
      </w:r>
      <w:proofErr w:type="spellEnd"/>
      <w:r w:rsidRPr="008E18E7">
        <w:t>, 2011).</w:t>
      </w:r>
    </w:p>
    <w:p w14:paraId="454602B3" w14:textId="4B046F87" w:rsidR="008E18E7" w:rsidRDefault="008E18E7" w:rsidP="00F55531">
      <w:pPr>
        <w:pStyle w:val="Texto"/>
        <w:spacing w:after="0" w:line="360" w:lineRule="auto"/>
        <w:ind w:firstLine="709"/>
      </w:pPr>
      <w:r w:rsidRPr="008E18E7">
        <w:t xml:space="preserve">O colocar de seus óculos, então, faria parte daquilo que </w:t>
      </w:r>
      <w:proofErr w:type="spellStart"/>
      <w:r w:rsidRPr="008E18E7">
        <w:t>Ponty</w:t>
      </w:r>
      <w:proofErr w:type="spellEnd"/>
      <w:r w:rsidRPr="008E18E7">
        <w:t xml:space="preserve"> estabelece como o esquema corporal, o entrelaçamento do indivíduo com o mundo. Ou seja, neste </w:t>
      </w:r>
      <w:r w:rsidR="00F00179" w:rsidRPr="008E18E7">
        <w:t>ato, Warhol</w:t>
      </w:r>
      <w:r w:rsidRPr="008E18E7">
        <w:t xml:space="preserve"> trouxe muito mais verdade sobre sua relação com o mundo, do que se tivesse tomado a opção de não utilizar dos seus óculos (O</w:t>
      </w:r>
      <w:r w:rsidR="00F00179">
        <w:t>liveira</w:t>
      </w:r>
      <w:r w:rsidRPr="008E18E7">
        <w:t>, 2015).</w:t>
      </w:r>
    </w:p>
    <w:p w14:paraId="11B3B014" w14:textId="77777777" w:rsidR="00A13F0A" w:rsidRDefault="007673CB" w:rsidP="00F55531">
      <w:pPr>
        <w:pStyle w:val="Texto"/>
        <w:spacing w:after="0" w:line="360" w:lineRule="auto"/>
        <w:ind w:firstLine="709"/>
      </w:pPr>
      <w:r>
        <w:t xml:space="preserve">Em conjunção ao proposto por </w:t>
      </w:r>
      <w:proofErr w:type="spellStart"/>
      <w:r>
        <w:t>Ponty</w:t>
      </w:r>
      <w:proofErr w:type="spellEnd"/>
      <w:r>
        <w:t>,</w:t>
      </w:r>
      <w:r w:rsidR="00B3048D">
        <w:t xml:space="preserve"> dentro do discurso de </w:t>
      </w:r>
      <w:proofErr w:type="spellStart"/>
      <w:r w:rsidR="00B3048D">
        <w:t>Warjol</w:t>
      </w:r>
      <w:proofErr w:type="spellEnd"/>
      <w:r>
        <w:t xml:space="preserve"> há também a possibilidade de se verificar a característica do estabelecido</w:t>
      </w:r>
      <w:r w:rsidR="00CD6C25">
        <w:t xml:space="preserve"> do ser-com (</w:t>
      </w:r>
      <w:proofErr w:type="spellStart"/>
      <w:r w:rsidR="00CD6C25" w:rsidRPr="002E719B">
        <w:rPr>
          <w:i/>
          <w:iCs/>
        </w:rPr>
        <w:t>mitsein</w:t>
      </w:r>
      <w:proofErr w:type="spellEnd"/>
      <w:r w:rsidR="00CD6C25">
        <w:t>)</w:t>
      </w:r>
      <w:r w:rsidR="00E148B9">
        <w:t xml:space="preserve"> em relação ao impessoal (</w:t>
      </w:r>
      <w:r w:rsidR="00E148B9" w:rsidRPr="002E719B">
        <w:rPr>
          <w:i/>
          <w:iCs/>
        </w:rPr>
        <w:t xml:space="preserve">das </w:t>
      </w:r>
      <w:proofErr w:type="spellStart"/>
      <w:r w:rsidR="00E148B9" w:rsidRPr="002E719B">
        <w:rPr>
          <w:i/>
          <w:iCs/>
        </w:rPr>
        <w:t>man</w:t>
      </w:r>
      <w:proofErr w:type="spellEnd"/>
      <w:r w:rsidR="00E148B9">
        <w:t>)</w:t>
      </w:r>
      <w:r w:rsidR="009A50FF">
        <w:t>, constituindo a dinâmica entre a autenticidade e a inautenticidade</w:t>
      </w:r>
      <w:r w:rsidR="00E0769F">
        <w:t>. Para Heidegger (2018</w:t>
      </w:r>
      <w:r w:rsidR="00CD6C25">
        <w:t xml:space="preserve">; </w:t>
      </w:r>
      <w:proofErr w:type="spellStart"/>
      <w:r w:rsidR="00CD6C25">
        <w:t>Gorner</w:t>
      </w:r>
      <w:proofErr w:type="spellEnd"/>
      <w:r w:rsidR="00CD6C25">
        <w:t>, 2017</w:t>
      </w:r>
      <w:r w:rsidR="00E0769F">
        <w:t>),</w:t>
      </w:r>
      <w:r w:rsidR="00CD6C25">
        <w:t xml:space="preserve"> não há como pensar o </w:t>
      </w:r>
      <w:proofErr w:type="spellStart"/>
      <w:r w:rsidR="00CD6C25">
        <w:t>dasein</w:t>
      </w:r>
      <w:proofErr w:type="spellEnd"/>
      <w:r w:rsidR="00CD6C25">
        <w:t xml:space="preserve"> como dissociado de sua relação com os outros; é uma parte intrínseca e constituinte d</w:t>
      </w:r>
      <w:r w:rsidR="00E148B9">
        <w:t xml:space="preserve">o </w:t>
      </w:r>
      <w:r w:rsidR="00CD6C25">
        <w:t xml:space="preserve">ser. Há, </w:t>
      </w:r>
      <w:r w:rsidR="00E148B9">
        <w:t>porém, a possibilidade de alienação d</w:t>
      </w:r>
      <w:r w:rsidR="007635F5">
        <w:t>est</w:t>
      </w:r>
      <w:r w:rsidR="00E148B9">
        <w:t xml:space="preserve">a capacidade própria; a instância da </w:t>
      </w:r>
      <w:r w:rsidR="00E148B9">
        <w:rPr>
          <w:i/>
          <w:iCs/>
        </w:rPr>
        <w:t>impessoalidade</w:t>
      </w:r>
      <w:r w:rsidR="00E148B9">
        <w:t>. É pelo impessoal que o esquema do cotidiano se apresenta, a forma de viver de cunho desapropriado e irrefletid</w:t>
      </w:r>
      <w:r w:rsidR="00FA0EBE">
        <w:t>o</w:t>
      </w:r>
      <w:r w:rsidR="00E148B9">
        <w:t>,</w:t>
      </w:r>
      <w:r w:rsidR="00FA0EBE">
        <w:t xml:space="preserve"> median</w:t>
      </w:r>
      <w:r w:rsidR="007635F5">
        <w:t>a</w:t>
      </w:r>
      <w:r w:rsidR="00FA0EBE">
        <w:t xml:space="preserve"> em sua ontologia. E é nessa lida com os outros que o </w:t>
      </w:r>
      <w:proofErr w:type="spellStart"/>
      <w:r w:rsidR="00FA0EBE">
        <w:t>dasein</w:t>
      </w:r>
      <w:proofErr w:type="spellEnd"/>
      <w:r w:rsidR="00FA0EBE">
        <w:t xml:space="preserve"> se vê frente a instância da impessoalidade, não determinada como uma imposição de um outro ou outros; mas como o modo do ser-cotidiano, que não </w:t>
      </w:r>
      <w:proofErr w:type="spellStart"/>
      <w:r w:rsidR="00FA0EBE">
        <w:t>perspectiva</w:t>
      </w:r>
      <w:proofErr w:type="spellEnd"/>
      <w:r w:rsidR="00FA0EBE">
        <w:t xml:space="preserve"> suas ações de apropriação da própria </w:t>
      </w:r>
      <w:r w:rsidR="009A50FF">
        <w:t>existência</w:t>
      </w:r>
      <w:r w:rsidR="00FA0EBE">
        <w:t xml:space="preserve">. Ou seja, cair sobre o impessoal é estar dentro daquilo que Heidegger definiria como inautêntico </w:t>
      </w:r>
    </w:p>
    <w:p w14:paraId="15AF4AEE"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13A60FA8" wp14:editId="64B35707">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F1E8DD2" wp14:editId="623388CE">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0DA57B1"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5362E2DD" w14:textId="77777777" w:rsidR="00A13F0A" w:rsidRDefault="00A13F0A" w:rsidP="00A13F0A">
      <w:pPr>
        <w:spacing w:line="480" w:lineRule="auto"/>
        <w:ind w:right="-284"/>
        <w:jc w:val="center"/>
        <w:rPr>
          <w:b/>
          <w:bCs/>
          <w:sz w:val="24"/>
          <w:szCs w:val="24"/>
        </w:rPr>
      </w:pPr>
    </w:p>
    <w:p w14:paraId="11C39B47" w14:textId="3576A225" w:rsidR="00FA0EBE" w:rsidRPr="00E148B9" w:rsidRDefault="00FA0EBE" w:rsidP="00A13F0A">
      <w:pPr>
        <w:pStyle w:val="Texto"/>
        <w:spacing w:after="0" w:line="360" w:lineRule="auto"/>
      </w:pPr>
      <w:r>
        <w:t>(</w:t>
      </w:r>
      <w:proofErr w:type="spellStart"/>
      <w:r>
        <w:t>Uneigentlichkeit</w:t>
      </w:r>
      <w:proofErr w:type="spellEnd"/>
      <w:r>
        <w:t>), uma forma de ser imóvel às imposições da impessoalidade; um modo de ser oposto ao autêntico (</w:t>
      </w:r>
      <w:proofErr w:type="spellStart"/>
      <w:r>
        <w:t>Eigentllichkeit</w:t>
      </w:r>
      <w:proofErr w:type="spellEnd"/>
      <w:r>
        <w:t xml:space="preserve">), que </w:t>
      </w:r>
      <w:r w:rsidR="007635F5">
        <w:t xml:space="preserve">expressa como </w:t>
      </w:r>
      <w:r>
        <w:t>uma forma muito própria e única de ser em relação as coisas</w:t>
      </w:r>
      <w:r w:rsidR="007635F5">
        <w:t>, em direto contraponto a instância impessoal</w:t>
      </w:r>
      <w:r>
        <w:t>.</w:t>
      </w:r>
      <w:r w:rsidR="00E148B9">
        <w:t xml:space="preserve"> </w:t>
      </w:r>
    </w:p>
    <w:p w14:paraId="6D30012E" w14:textId="721FAE06" w:rsidR="00D04394" w:rsidRPr="008E18E7" w:rsidRDefault="007635F5" w:rsidP="00F55531">
      <w:pPr>
        <w:pStyle w:val="Texto"/>
        <w:spacing w:after="0" w:line="360" w:lineRule="auto"/>
        <w:ind w:firstLine="709"/>
      </w:pPr>
      <w:r>
        <w:rPr>
          <w:sz w:val="23"/>
          <w:szCs w:val="23"/>
        </w:rPr>
        <w:t>Esta</w:t>
      </w:r>
      <w:r w:rsidR="00D04394">
        <w:rPr>
          <w:sz w:val="23"/>
          <w:szCs w:val="23"/>
        </w:rPr>
        <w:t xml:space="preserve"> autenticidade, neste quesito, se apresenta justamente por conta da </w:t>
      </w:r>
      <w:proofErr w:type="spellStart"/>
      <w:r w:rsidR="00D04394">
        <w:rPr>
          <w:sz w:val="23"/>
          <w:szCs w:val="23"/>
        </w:rPr>
        <w:t>percepção</w:t>
      </w:r>
      <w:proofErr w:type="spellEnd"/>
      <w:r w:rsidR="00D04394">
        <w:rPr>
          <w:sz w:val="23"/>
          <w:szCs w:val="23"/>
        </w:rPr>
        <w:t>; esta atribuída por suas experiências muito próprias, pautadas na relação do universo indecomponível apresentado dentro do conceito Merleau-</w:t>
      </w:r>
      <w:proofErr w:type="spellStart"/>
      <w:r w:rsidR="00D04394">
        <w:rPr>
          <w:sz w:val="23"/>
          <w:szCs w:val="23"/>
        </w:rPr>
        <w:t>Pontyano</w:t>
      </w:r>
      <w:proofErr w:type="spellEnd"/>
      <w:r w:rsidR="00D04394">
        <w:rPr>
          <w:sz w:val="23"/>
          <w:szCs w:val="23"/>
        </w:rPr>
        <w:t xml:space="preserve"> de corpo. Todos os participantes apresentam no decorrer de suas falas a dimensão do </w:t>
      </w:r>
      <w:proofErr w:type="spellStart"/>
      <w:r w:rsidR="00D04394">
        <w:rPr>
          <w:i/>
          <w:iCs/>
          <w:sz w:val="23"/>
          <w:szCs w:val="23"/>
        </w:rPr>
        <w:t>ser-em</w:t>
      </w:r>
      <w:proofErr w:type="spellEnd"/>
      <w:r w:rsidR="00D04394">
        <w:rPr>
          <w:i/>
          <w:iCs/>
          <w:sz w:val="23"/>
          <w:szCs w:val="23"/>
        </w:rPr>
        <w:t xml:space="preserve"> </w:t>
      </w:r>
      <w:r w:rsidR="00D04394">
        <w:rPr>
          <w:sz w:val="23"/>
          <w:szCs w:val="23"/>
        </w:rPr>
        <w:t xml:space="preserve">na dimensão do HIV. Mas, como já visto, este </w:t>
      </w:r>
      <w:r w:rsidR="00D04394">
        <w:rPr>
          <w:i/>
          <w:iCs/>
          <w:sz w:val="23"/>
          <w:szCs w:val="23"/>
        </w:rPr>
        <w:t xml:space="preserve">corpo </w:t>
      </w:r>
      <w:r w:rsidR="00D04394">
        <w:rPr>
          <w:sz w:val="23"/>
          <w:szCs w:val="23"/>
        </w:rPr>
        <w:t xml:space="preserve">é pautado dentro da relação </w:t>
      </w:r>
      <w:proofErr w:type="spellStart"/>
      <w:r w:rsidR="00D04394" w:rsidRPr="00E55700">
        <w:rPr>
          <w:sz w:val="23"/>
          <w:szCs w:val="23"/>
        </w:rPr>
        <w:t>mundo+corpo</w:t>
      </w:r>
      <w:proofErr w:type="spellEnd"/>
      <w:r w:rsidR="00D04394" w:rsidRPr="00E55700">
        <w:rPr>
          <w:sz w:val="23"/>
          <w:szCs w:val="23"/>
        </w:rPr>
        <w:t xml:space="preserve">, além de também se constituir como intercorporeidade. Estes conceitos oriundos da fenomenologia da </w:t>
      </w:r>
      <w:proofErr w:type="spellStart"/>
      <w:r w:rsidR="00D04394" w:rsidRPr="00E55700">
        <w:rPr>
          <w:sz w:val="23"/>
          <w:szCs w:val="23"/>
        </w:rPr>
        <w:t>percepção</w:t>
      </w:r>
      <w:proofErr w:type="spellEnd"/>
      <w:r w:rsidR="00D04394" w:rsidRPr="00E55700">
        <w:rPr>
          <w:sz w:val="23"/>
          <w:szCs w:val="23"/>
        </w:rPr>
        <w:t xml:space="preserve"> de </w:t>
      </w:r>
      <w:proofErr w:type="spellStart"/>
      <w:r w:rsidR="00D04394" w:rsidRPr="00E55700">
        <w:rPr>
          <w:sz w:val="23"/>
          <w:szCs w:val="23"/>
        </w:rPr>
        <w:t>Ponty</w:t>
      </w:r>
      <w:proofErr w:type="spellEnd"/>
      <w:r w:rsidR="00D04394" w:rsidRPr="00E55700">
        <w:rPr>
          <w:sz w:val="23"/>
          <w:szCs w:val="23"/>
        </w:rPr>
        <w:t xml:space="preserve">, se estabelecem com bastante semelhança a característica </w:t>
      </w:r>
      <w:proofErr w:type="spellStart"/>
      <w:r w:rsidR="00D04394" w:rsidRPr="00E55700">
        <w:rPr>
          <w:sz w:val="23"/>
          <w:szCs w:val="23"/>
        </w:rPr>
        <w:t>ecs-tática</w:t>
      </w:r>
      <w:proofErr w:type="spellEnd"/>
      <w:r w:rsidR="00D04394" w:rsidRPr="00E55700">
        <w:rPr>
          <w:sz w:val="23"/>
          <w:szCs w:val="23"/>
        </w:rPr>
        <w:t xml:space="preserve"> do </w:t>
      </w:r>
      <w:proofErr w:type="spellStart"/>
      <w:r w:rsidR="00D04394" w:rsidRPr="00E55700">
        <w:rPr>
          <w:sz w:val="23"/>
          <w:szCs w:val="23"/>
        </w:rPr>
        <w:t>dasein</w:t>
      </w:r>
      <w:proofErr w:type="spellEnd"/>
      <w:r w:rsidR="00D04394">
        <w:rPr>
          <w:i/>
          <w:iCs/>
          <w:sz w:val="23"/>
          <w:szCs w:val="23"/>
        </w:rPr>
        <w:t xml:space="preserve"> </w:t>
      </w:r>
      <w:proofErr w:type="spellStart"/>
      <w:r w:rsidR="00D04394">
        <w:rPr>
          <w:sz w:val="23"/>
          <w:szCs w:val="23"/>
        </w:rPr>
        <w:t>Heideggeriano</w:t>
      </w:r>
      <w:proofErr w:type="spellEnd"/>
      <w:r w:rsidR="00D04394">
        <w:rPr>
          <w:sz w:val="23"/>
          <w:szCs w:val="23"/>
        </w:rPr>
        <w:t xml:space="preserve">. </w:t>
      </w:r>
      <w:r w:rsidR="009A50FF">
        <w:rPr>
          <w:sz w:val="23"/>
          <w:szCs w:val="23"/>
        </w:rPr>
        <w:t>Ou seja, q</w:t>
      </w:r>
      <w:r w:rsidR="00D04394">
        <w:rPr>
          <w:sz w:val="23"/>
          <w:szCs w:val="23"/>
        </w:rPr>
        <w:t xml:space="preserve">ue não é dentro do ensimesmamento que o </w:t>
      </w:r>
      <w:r w:rsidR="00D04394">
        <w:rPr>
          <w:i/>
          <w:iCs/>
          <w:sz w:val="23"/>
          <w:szCs w:val="23"/>
        </w:rPr>
        <w:t xml:space="preserve">ser </w:t>
      </w:r>
      <w:r w:rsidR="00D04394">
        <w:rPr>
          <w:sz w:val="23"/>
          <w:szCs w:val="23"/>
        </w:rPr>
        <w:t xml:space="preserve">se encontra como autêntico. </w:t>
      </w:r>
      <w:r w:rsidR="00D04394" w:rsidRPr="00E55700">
        <w:rPr>
          <w:sz w:val="23"/>
          <w:szCs w:val="23"/>
        </w:rPr>
        <w:t>Ele está-sendo fora</w:t>
      </w:r>
      <w:r w:rsidR="00E55700">
        <w:rPr>
          <w:sz w:val="23"/>
          <w:szCs w:val="23"/>
        </w:rPr>
        <w:t>.</w:t>
      </w:r>
      <w:r w:rsidR="00D04394" w:rsidRPr="00E55700">
        <w:rPr>
          <w:sz w:val="23"/>
          <w:szCs w:val="23"/>
        </w:rPr>
        <w:t xml:space="preserve"> Disposto sobre o mundo, em relação a este (</w:t>
      </w:r>
      <w:proofErr w:type="spellStart"/>
      <w:r w:rsidR="00D04394" w:rsidRPr="00E55700">
        <w:rPr>
          <w:sz w:val="23"/>
          <w:szCs w:val="23"/>
        </w:rPr>
        <w:t>M</w:t>
      </w:r>
      <w:r w:rsidR="00A25699" w:rsidRPr="00E55700">
        <w:rPr>
          <w:sz w:val="23"/>
          <w:szCs w:val="23"/>
        </w:rPr>
        <w:t>atthews</w:t>
      </w:r>
      <w:proofErr w:type="spellEnd"/>
      <w:r w:rsidR="00D04394" w:rsidRPr="00E55700">
        <w:rPr>
          <w:sz w:val="23"/>
          <w:szCs w:val="23"/>
        </w:rPr>
        <w:t xml:space="preserve">, 2017; </w:t>
      </w:r>
      <w:r w:rsidR="00A25699" w:rsidRPr="00E55700">
        <w:rPr>
          <w:sz w:val="23"/>
          <w:szCs w:val="23"/>
        </w:rPr>
        <w:t>Merleau-</w:t>
      </w:r>
      <w:proofErr w:type="spellStart"/>
      <w:r w:rsidR="00A25699" w:rsidRPr="00E55700">
        <w:rPr>
          <w:sz w:val="23"/>
          <w:szCs w:val="23"/>
        </w:rPr>
        <w:t>Ponty</w:t>
      </w:r>
      <w:proofErr w:type="spellEnd"/>
      <w:r w:rsidR="00D04394" w:rsidRPr="00E55700">
        <w:rPr>
          <w:sz w:val="23"/>
          <w:szCs w:val="23"/>
        </w:rPr>
        <w:t>, 2011).</w:t>
      </w:r>
    </w:p>
    <w:p w14:paraId="29E265D2" w14:textId="0B09145D" w:rsidR="008E18E7" w:rsidRDefault="008E18E7" w:rsidP="00F55531">
      <w:pPr>
        <w:pStyle w:val="Texto"/>
        <w:spacing w:after="0" w:line="360" w:lineRule="auto"/>
        <w:ind w:firstLine="709"/>
      </w:pPr>
      <w:r w:rsidRPr="008E18E7">
        <w:t xml:space="preserve">Esta instância pode ser bem demonstrada pela visão proposta por </w:t>
      </w:r>
      <w:proofErr w:type="spellStart"/>
      <w:r w:rsidRPr="008E18E7">
        <w:t>Bouguereau</w:t>
      </w:r>
      <w:proofErr w:type="spellEnd"/>
      <w:r w:rsidRPr="008E18E7">
        <w:t xml:space="preserve">, que demonstra ativamente este seu ponto, vendo-se como um aprendiz; ou Bosch, que se vê como um sujeito comunicativo. A compreensão de si, então, é pautada nessa relação intrínseca </w:t>
      </w:r>
      <w:r w:rsidR="007635F5">
        <w:t>dentre os</w:t>
      </w:r>
      <w:r w:rsidRPr="008E18E7">
        <w:t xml:space="preserve"> participantes</w:t>
      </w:r>
      <w:r w:rsidR="007635F5">
        <w:t xml:space="preserve"> e suas</w:t>
      </w:r>
      <w:r w:rsidR="0054044D">
        <w:t xml:space="preserve"> </w:t>
      </w:r>
      <w:proofErr w:type="spellStart"/>
      <w:r w:rsidR="0054044D">
        <w:t>conjecturas</w:t>
      </w:r>
      <w:proofErr w:type="spellEnd"/>
      <w:r w:rsidR="0054044D">
        <w:t>;</w:t>
      </w:r>
      <w:r w:rsidRPr="008E18E7">
        <w:t xml:space="preserve"> onde seus corpos-próprios vivenciam e percebem seus contextos e este conjunto chamado mundo. Há um direcionamento, uma transcendência dialógico-dialética</w:t>
      </w:r>
      <w:r w:rsidR="00C37A0F">
        <w:t xml:space="preserve"> que compõe essa mundanidade</w:t>
      </w:r>
      <w:r w:rsidRPr="008E18E7">
        <w:t xml:space="preserve">; da qual a síntese se estabelece como aquilo que é visto como “eu”. Este compêndio sintético dotado e estabelecido por esta relação </w:t>
      </w:r>
      <w:proofErr w:type="spellStart"/>
      <w:r w:rsidRPr="008E18E7">
        <w:t>corpo+mundo</w:t>
      </w:r>
      <w:proofErr w:type="spellEnd"/>
      <w:r w:rsidRPr="008E18E7">
        <w:t xml:space="preserve">, se estabelece dentro do fenômeno conceituado por </w:t>
      </w:r>
      <w:proofErr w:type="spellStart"/>
      <w:r w:rsidRPr="008E18E7">
        <w:t>Ponty</w:t>
      </w:r>
      <w:proofErr w:type="spellEnd"/>
      <w:r w:rsidRPr="008E18E7">
        <w:t xml:space="preserve"> como intercorporeidade, ou aquilo que Heidegger chamaria de mundo-próprio (</w:t>
      </w:r>
      <w:r w:rsidR="00C73DD5">
        <w:t>C</w:t>
      </w:r>
      <w:r w:rsidR="00C73DD5" w:rsidRPr="008E18E7">
        <w:t xml:space="preserve">astro, 2017; 2020; </w:t>
      </w:r>
      <w:r w:rsidR="00C73DD5">
        <w:t>P</w:t>
      </w:r>
      <w:r w:rsidR="00C73DD5" w:rsidRPr="008E18E7">
        <w:t xml:space="preserve">orto, 2018; </w:t>
      </w:r>
      <w:proofErr w:type="spellStart"/>
      <w:r w:rsidR="00C73DD5">
        <w:t>M</w:t>
      </w:r>
      <w:r w:rsidR="00C73DD5" w:rsidRPr="008E18E7">
        <w:t>atthews</w:t>
      </w:r>
      <w:proofErr w:type="spellEnd"/>
      <w:r w:rsidR="00C73DD5" w:rsidRPr="008E18E7">
        <w:t xml:space="preserve">, 2011; </w:t>
      </w:r>
      <w:r w:rsidR="00C73DD5">
        <w:t>M</w:t>
      </w:r>
      <w:r w:rsidR="00C73DD5" w:rsidRPr="008E18E7">
        <w:t>erleau-</w:t>
      </w:r>
      <w:proofErr w:type="spellStart"/>
      <w:r w:rsidR="00C73DD5">
        <w:t>P</w:t>
      </w:r>
      <w:r w:rsidR="00C73DD5" w:rsidRPr="008E18E7">
        <w:t>onty</w:t>
      </w:r>
      <w:proofErr w:type="spellEnd"/>
      <w:r w:rsidR="00C73DD5" w:rsidRPr="008E18E7">
        <w:t>, 2011</w:t>
      </w:r>
      <w:r w:rsidRPr="008E18E7">
        <w:t>).</w:t>
      </w:r>
    </w:p>
    <w:p w14:paraId="161C542D" w14:textId="77777777" w:rsidR="00A13F0A" w:rsidRDefault="00930358" w:rsidP="00435257">
      <w:pPr>
        <w:pStyle w:val="Texto"/>
        <w:spacing w:line="360" w:lineRule="auto"/>
        <w:ind w:firstLine="709"/>
      </w:pPr>
      <w:r>
        <w:t>Para</w:t>
      </w:r>
      <w:r w:rsidR="00C37A0F">
        <w:t xml:space="preserve"> Heidegger,</w:t>
      </w:r>
      <w:r>
        <w:t xml:space="preserve"> o mundo próprio</w:t>
      </w:r>
      <w:r w:rsidR="00C37A0F">
        <w:t xml:space="preserve"> </w:t>
      </w:r>
      <w:r w:rsidR="00747926">
        <w:t>se constitui como essa forma muito própria do indivíduo se relacionar con</w:t>
      </w:r>
      <w:r>
        <w:t xml:space="preserve">sigo mesmo. É </w:t>
      </w:r>
      <w:r w:rsidR="001F660C">
        <w:t xml:space="preserve">por ele que se determina </w:t>
      </w:r>
      <w:r>
        <w:t xml:space="preserve">o modo como o </w:t>
      </w:r>
      <w:proofErr w:type="spellStart"/>
      <w:r>
        <w:t>dasein</w:t>
      </w:r>
      <w:proofErr w:type="spellEnd"/>
      <w:r>
        <w:t xml:space="preserve"> é capaz de se autorreconhecer, de </w:t>
      </w:r>
      <w:r w:rsidR="0054044D">
        <w:t>compor</w:t>
      </w:r>
      <w:r>
        <w:t xml:space="preserve"> seu autoconhecimento. É estritamente ligado com as características do mundo circundante, justamente pela relação </w:t>
      </w:r>
      <w:r w:rsidR="0054044D">
        <w:t>indissociável</w:t>
      </w:r>
      <w:r>
        <w:t xml:space="preserve"> que é estabelecida entre o indivíduo e</w:t>
      </w:r>
      <w:r w:rsidR="001F660C">
        <w:t xml:space="preserve"> as normas provenientes de sua relação com o mundo. Ou seja, é neste mundo-próprio que os participantes podem estabelecer uma </w:t>
      </w:r>
      <w:r w:rsidR="0054044D">
        <w:t>compreensão</w:t>
      </w:r>
      <w:r w:rsidR="001F660C">
        <w:t xml:space="preserve"> de si</w:t>
      </w:r>
      <w:r w:rsidR="00C362F1">
        <w:t xml:space="preserve">, </w:t>
      </w:r>
      <w:r w:rsidR="001F660C">
        <w:t xml:space="preserve">algo que se </w:t>
      </w:r>
    </w:p>
    <w:p w14:paraId="2AD8B83D"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28DECE43" wp14:editId="069B995D">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A574108" wp14:editId="206684E2">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720CA16"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1FF5843D" w14:textId="77777777" w:rsidR="00A13F0A" w:rsidRDefault="00A13F0A" w:rsidP="00A13F0A">
      <w:pPr>
        <w:spacing w:line="480" w:lineRule="auto"/>
        <w:ind w:right="-284"/>
        <w:jc w:val="center"/>
        <w:rPr>
          <w:b/>
          <w:bCs/>
          <w:sz w:val="24"/>
          <w:szCs w:val="24"/>
        </w:rPr>
      </w:pPr>
    </w:p>
    <w:p w14:paraId="366E7D0B" w14:textId="57D6051C" w:rsidR="00C37A0F" w:rsidRPr="008E18E7" w:rsidRDefault="001F660C" w:rsidP="00A13F0A">
      <w:pPr>
        <w:pStyle w:val="Texto"/>
        <w:spacing w:line="360" w:lineRule="auto"/>
      </w:pPr>
      <w:r>
        <w:t>estabelece como uma forma sintética das relações entre eles mesmos e seus mundos</w:t>
      </w:r>
      <w:r w:rsidR="00C362F1">
        <w:t xml:space="preserve">, que acaba sendo exposto pela </w:t>
      </w:r>
      <w:proofErr w:type="spellStart"/>
      <w:r w:rsidR="00C362F1">
        <w:t>perspectiva</w:t>
      </w:r>
      <w:proofErr w:type="spellEnd"/>
      <w:r w:rsidR="00C362F1">
        <w:t xml:space="preserve"> que eles possuem acerca do seu </w:t>
      </w:r>
      <w:proofErr w:type="spellStart"/>
      <w:r w:rsidR="00C362F1">
        <w:t>Auto-Retrato</w:t>
      </w:r>
      <w:proofErr w:type="spellEnd"/>
      <w:r w:rsidR="00C362F1">
        <w:t>.</w:t>
      </w:r>
      <w:r>
        <w:t xml:space="preserve"> </w:t>
      </w:r>
    </w:p>
    <w:p w14:paraId="6D68E621" w14:textId="7CB1F566" w:rsidR="008E18E7" w:rsidRPr="00C73DD5" w:rsidRDefault="008E18E7" w:rsidP="00AD5BBA">
      <w:pPr>
        <w:pStyle w:val="Texto"/>
        <w:numPr>
          <w:ilvl w:val="0"/>
          <w:numId w:val="28"/>
        </w:numPr>
        <w:spacing w:line="360" w:lineRule="auto"/>
        <w:ind w:hanging="720"/>
        <w:rPr>
          <w:b/>
          <w:bCs/>
        </w:rPr>
      </w:pPr>
      <w:r w:rsidRPr="00C73DD5">
        <w:rPr>
          <w:b/>
          <w:bCs/>
        </w:rPr>
        <w:t>O olhar que o outro lança sobre mim</w:t>
      </w:r>
    </w:p>
    <w:p w14:paraId="6C516CB5" w14:textId="77777777" w:rsidR="008E18E7" w:rsidRPr="008E18E7" w:rsidRDefault="008E18E7" w:rsidP="00435257">
      <w:pPr>
        <w:pStyle w:val="Texto"/>
        <w:spacing w:line="360" w:lineRule="auto"/>
        <w:ind w:firstLine="709"/>
      </w:pPr>
      <w:r w:rsidRPr="008E18E7">
        <w:t xml:space="preserve">E as experienciações de suas relações interpessoais são trazidas, pela primeira vez, no momento em que os colaboradores revelam suas </w:t>
      </w:r>
      <w:proofErr w:type="spellStart"/>
      <w:r w:rsidRPr="008E18E7">
        <w:t>percepções</w:t>
      </w:r>
      <w:proofErr w:type="spellEnd"/>
      <w:r w:rsidRPr="008E18E7">
        <w:t xml:space="preserve"> sobre o olhar do outro lançado em sua direção. Assim, o olhar do outro é concebido sob </w:t>
      </w:r>
      <w:proofErr w:type="spellStart"/>
      <w:r w:rsidRPr="008E18E7">
        <w:t>aspectos</w:t>
      </w:r>
      <w:proofErr w:type="spellEnd"/>
      <w:r w:rsidRPr="008E18E7">
        <w:t xml:space="preserve"> identificatórios expostos em seguida:</w:t>
      </w:r>
    </w:p>
    <w:p w14:paraId="0AC44B2D" w14:textId="77777777" w:rsidR="008E18E7" w:rsidRPr="008E18E7" w:rsidRDefault="008E18E7" w:rsidP="00F55531">
      <w:pPr>
        <w:pStyle w:val="Texto"/>
        <w:spacing w:line="360" w:lineRule="auto"/>
      </w:pPr>
      <w:r w:rsidRPr="008E18E7">
        <w:t>Acessibilidade ao outro</w:t>
      </w:r>
    </w:p>
    <w:p w14:paraId="2784B4B9" w14:textId="77777777" w:rsidR="008E18E7" w:rsidRPr="008E18E7" w:rsidRDefault="008E18E7" w:rsidP="00F55531">
      <w:pPr>
        <w:pStyle w:val="Texto"/>
        <w:spacing w:line="360" w:lineRule="auto"/>
        <w:ind w:left="426"/>
      </w:pPr>
      <w:r w:rsidRPr="008E18E7">
        <w:t xml:space="preserve">O pessoal diz que eu sou bem acessível. Procuro ver o lado das pessoas, eu gosto de conversar um pouco. [...] quando estou em uma roda, gosto de pelo menos colocar um ou dois pontos do meu ponto de vista, pra acrescentar alguma coisa. Mas, eu não jogo uma bomba no pessoal não, deixo eles encucados [...] Meio que se questionando [...] E depois que eu vou dizendo aos poucos o que eles pretendem no meu ponto de vista. – </w:t>
      </w:r>
      <w:proofErr w:type="spellStart"/>
      <w:r w:rsidRPr="008E18E7">
        <w:t>Bouguereau</w:t>
      </w:r>
      <w:proofErr w:type="spellEnd"/>
    </w:p>
    <w:p w14:paraId="2915D99A" w14:textId="77777777" w:rsidR="008E18E7" w:rsidRPr="008E18E7" w:rsidRDefault="008E18E7" w:rsidP="00F55531">
      <w:pPr>
        <w:pStyle w:val="Texto"/>
        <w:spacing w:line="360" w:lineRule="auto"/>
      </w:pPr>
      <w:r w:rsidRPr="008E18E7">
        <w:t>Preconceito e discriminação</w:t>
      </w:r>
    </w:p>
    <w:p w14:paraId="4649ABDB" w14:textId="77777777" w:rsidR="008E18E7" w:rsidRPr="008E18E7" w:rsidRDefault="008E18E7" w:rsidP="00F55531">
      <w:pPr>
        <w:pStyle w:val="Texto"/>
        <w:spacing w:line="360" w:lineRule="auto"/>
        <w:ind w:left="426"/>
      </w:pPr>
      <w:r w:rsidRPr="008E18E7">
        <w:t xml:space="preserve">Pois eu olhava no bairro [...] Eu via que as pessoas que olhavam como se eu tivesse uma doença contagiosa [...] como uma lepra, </w:t>
      </w:r>
      <w:proofErr w:type="spellStart"/>
      <w:r w:rsidRPr="008E18E7">
        <w:t>né</w:t>
      </w:r>
      <w:proofErr w:type="spellEnd"/>
      <w:r w:rsidRPr="008E18E7">
        <w:t xml:space="preserve">? E morrer. As pessoas tinham medo. – </w:t>
      </w:r>
      <w:proofErr w:type="spellStart"/>
      <w:r w:rsidRPr="008E18E7">
        <w:t>Le</w:t>
      </w:r>
      <w:proofErr w:type="spellEnd"/>
      <w:r w:rsidRPr="008E18E7">
        <w:t xml:space="preserve"> Brun</w:t>
      </w:r>
    </w:p>
    <w:p w14:paraId="6B594F25" w14:textId="09C55251" w:rsidR="008E18E7" w:rsidRPr="008E18E7" w:rsidRDefault="008E18E7" w:rsidP="00F55531">
      <w:pPr>
        <w:pStyle w:val="Texto"/>
        <w:spacing w:line="360" w:lineRule="auto"/>
      </w:pPr>
      <w:r w:rsidRPr="008E18E7">
        <w:t>Alguém como nós</w:t>
      </w:r>
    </w:p>
    <w:p w14:paraId="5C3E337A" w14:textId="77777777" w:rsidR="008E18E7" w:rsidRPr="008E18E7" w:rsidRDefault="008E18E7" w:rsidP="00F55531">
      <w:pPr>
        <w:pStyle w:val="Texto"/>
        <w:spacing w:line="360" w:lineRule="auto"/>
        <w:ind w:left="426"/>
      </w:pPr>
      <w:r w:rsidRPr="008E18E7">
        <w:t xml:space="preserve">E tem gente que já falou pra mim, realmente; olhar pra mim e não imaginar que eu era. A pessoa falou pra mim, "Você não tem jeito que você é soropositivo.". "Por quê?". "Você parece uma pessoa muito bem. Você é ativa pra tudo.". "Sim; mas, felizmente, eu me cuido. Tomo minha medicação. Faço meu tratamento. Meu acompanhamento médico. Meus exames. [...] Quando a pessoa me traz esse tipo de coisa, eu me sinto bem. Porque eu acho que a pessoa dá a entender que ela imaginaria que eu era assim. [...] eu não sou excluída da casa delas. Eu chego lá, eu deito na cama delas. Eu uso o banheiro, eu durmo com elas. Tudo normal. Nenhum momento eu sou desprezada. – </w:t>
      </w:r>
      <w:proofErr w:type="spellStart"/>
      <w:r w:rsidRPr="008E18E7">
        <w:t>Cassatt</w:t>
      </w:r>
      <w:proofErr w:type="spellEnd"/>
    </w:p>
    <w:p w14:paraId="328EA092"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1B90F834" wp14:editId="238EB158">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4363744" wp14:editId="1EF2EB52">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4B2D317"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7B58DFDC" w14:textId="77777777" w:rsidR="00A13F0A" w:rsidRDefault="00A13F0A" w:rsidP="00A13F0A">
      <w:pPr>
        <w:spacing w:line="480" w:lineRule="auto"/>
        <w:ind w:right="-284"/>
        <w:jc w:val="center"/>
        <w:rPr>
          <w:b/>
          <w:bCs/>
          <w:sz w:val="24"/>
          <w:szCs w:val="24"/>
        </w:rPr>
      </w:pPr>
    </w:p>
    <w:p w14:paraId="5949C508" w14:textId="180495B1" w:rsidR="008E18E7" w:rsidRPr="008E18E7" w:rsidRDefault="008E18E7" w:rsidP="00F55531">
      <w:pPr>
        <w:pStyle w:val="Texto"/>
        <w:spacing w:line="360" w:lineRule="auto"/>
      </w:pPr>
      <w:r w:rsidRPr="008E18E7">
        <w:t>O outro desconhece meu quadro</w:t>
      </w:r>
    </w:p>
    <w:p w14:paraId="7E18AB74" w14:textId="77777777" w:rsidR="008E18E7" w:rsidRPr="008E18E7" w:rsidRDefault="008E18E7" w:rsidP="00F55531">
      <w:pPr>
        <w:pStyle w:val="Texto"/>
        <w:spacing w:line="360" w:lineRule="auto"/>
        <w:ind w:left="426"/>
      </w:pPr>
      <w:r w:rsidRPr="008E18E7">
        <w:t>As pessoas que tem dinheiro... O pessoal não me conhece como ****(nome real), mas como XXXX (apelido). Eu trabalho num [...] faz mais de 18 anos, e o pessoal não sabe que eu sou soropositivo. Nem desconfiam. [...] Aqui o pessoal me conhece por ****. Ninguém sabe que lá fora eu sou o XXXX. – Warhol</w:t>
      </w:r>
    </w:p>
    <w:p w14:paraId="13768265" w14:textId="77777777" w:rsidR="008E18E7" w:rsidRPr="008E18E7" w:rsidRDefault="008E18E7" w:rsidP="00F55531">
      <w:pPr>
        <w:pStyle w:val="Texto"/>
        <w:spacing w:line="360" w:lineRule="auto"/>
      </w:pPr>
      <w:r w:rsidRPr="008E18E7">
        <w:t>Não posso mostrar quem sou</w:t>
      </w:r>
    </w:p>
    <w:p w14:paraId="44751CE8" w14:textId="77777777" w:rsidR="008E18E7" w:rsidRPr="008E18E7" w:rsidRDefault="008E18E7" w:rsidP="00F55531">
      <w:pPr>
        <w:pStyle w:val="Texto"/>
        <w:spacing w:line="360" w:lineRule="auto"/>
        <w:ind w:left="426"/>
      </w:pPr>
      <w:r w:rsidRPr="008E18E7">
        <w:t xml:space="preserve">Me chamam de doido. [...] As outras pessoas vão me evitando; [...] Lá onde eu moro, muita gente pensa que eu tô doido de verdade. Até porque eu tenho passe livre, e eles pensam que esse passe livre é de doido. Aí, quando as pessoas veem- Aí quando uma pessoa quer ver, eu faço questão de mostrar. Às vezes eu tô na parada, e eu vejo aquela pessoa, e falo ‘Olha quem tá aqui?!’. Aí, eu pego a minha carteirinha e faço um monte de gestos e elas veem, </w:t>
      </w:r>
      <w:proofErr w:type="spellStart"/>
      <w:r w:rsidRPr="008E18E7">
        <w:t>né</w:t>
      </w:r>
      <w:proofErr w:type="spellEnd"/>
      <w:r w:rsidRPr="008E18E7">
        <w:t>? E elas acabam acreditando nisso. ‘Rapaz, ele é doido mesmo.’ – Bosch</w:t>
      </w:r>
    </w:p>
    <w:p w14:paraId="5BE2BD4E" w14:textId="77777777" w:rsidR="008E18E7" w:rsidRPr="008E18E7" w:rsidRDefault="008E18E7" w:rsidP="00F55531">
      <w:pPr>
        <w:pStyle w:val="Texto"/>
        <w:spacing w:line="360" w:lineRule="auto"/>
      </w:pPr>
      <w:r w:rsidRPr="008E18E7">
        <w:t>E a culpa se faz...</w:t>
      </w:r>
    </w:p>
    <w:p w14:paraId="24854F0D" w14:textId="77777777" w:rsidR="008E18E7" w:rsidRPr="008E18E7" w:rsidRDefault="008E18E7" w:rsidP="00F55531">
      <w:pPr>
        <w:pStyle w:val="Texto"/>
        <w:spacing w:line="360" w:lineRule="auto"/>
        <w:ind w:left="426"/>
      </w:pPr>
      <w:r w:rsidRPr="008E18E7">
        <w:t>[...] É como se a gente tivesse algo que</w:t>
      </w:r>
      <w:proofErr w:type="gramStart"/>
      <w:r w:rsidRPr="008E18E7">
        <w:t>... Fosse</w:t>
      </w:r>
      <w:proofErr w:type="gramEnd"/>
      <w:r w:rsidRPr="008E18E7">
        <w:t xml:space="preserve"> machucar as outras pessoas. – </w:t>
      </w:r>
      <w:proofErr w:type="spellStart"/>
      <w:r w:rsidRPr="008E18E7">
        <w:t>Dürer</w:t>
      </w:r>
      <w:proofErr w:type="spellEnd"/>
    </w:p>
    <w:p w14:paraId="293666E9" w14:textId="77777777" w:rsidR="008E18E7" w:rsidRPr="008E18E7" w:rsidRDefault="008E18E7" w:rsidP="00F55531">
      <w:pPr>
        <w:pStyle w:val="Texto"/>
        <w:spacing w:line="360" w:lineRule="auto"/>
      </w:pPr>
      <w:r w:rsidRPr="008E18E7">
        <w:t>Não me julguem, não sabem quem sou!</w:t>
      </w:r>
    </w:p>
    <w:p w14:paraId="2716D389" w14:textId="77777777" w:rsidR="008E18E7" w:rsidRPr="008E18E7" w:rsidRDefault="008E18E7" w:rsidP="00F55531">
      <w:pPr>
        <w:pStyle w:val="Texto"/>
        <w:spacing w:line="360" w:lineRule="auto"/>
        <w:ind w:left="426"/>
      </w:pPr>
      <w:r w:rsidRPr="008E18E7">
        <w:t xml:space="preserve">Assim, de contar e depois de quererem julgar a gente, </w:t>
      </w:r>
      <w:proofErr w:type="spellStart"/>
      <w:r w:rsidRPr="008E18E7">
        <w:t>né</w:t>
      </w:r>
      <w:proofErr w:type="spellEnd"/>
      <w:r w:rsidRPr="008E18E7">
        <w:t xml:space="preserve">? E o fato de que sou meio... encrenqueira, sabe? E, aí, eu vou partir pra cima- Eu respeito muito; mas, eu também exijo respeito, </w:t>
      </w:r>
      <w:proofErr w:type="spellStart"/>
      <w:r w:rsidRPr="008E18E7">
        <w:t>né</w:t>
      </w:r>
      <w:proofErr w:type="spellEnd"/>
      <w:r w:rsidRPr="008E18E7">
        <w:t xml:space="preserve">? Eu sou assim, se você tem algo que não quer me contar, eu respeito. Mas- "Ah, por quê </w:t>
      </w:r>
      <w:proofErr w:type="gramStart"/>
      <w:r w:rsidRPr="008E18E7">
        <w:t>tu faz</w:t>
      </w:r>
      <w:proofErr w:type="gramEnd"/>
      <w:r w:rsidRPr="008E18E7">
        <w:t xml:space="preserve"> isso?"- Sabe? Tem pessoas que já fizeram isso comigo.” – </w:t>
      </w:r>
      <w:proofErr w:type="spellStart"/>
      <w:r w:rsidRPr="008E18E7">
        <w:t>Gentileschi</w:t>
      </w:r>
      <w:proofErr w:type="spellEnd"/>
    </w:p>
    <w:p w14:paraId="5E8326B3" w14:textId="42C2E337" w:rsidR="008E18E7" w:rsidRPr="008E18E7" w:rsidRDefault="008E18E7" w:rsidP="0013423F">
      <w:pPr>
        <w:pStyle w:val="Texto"/>
        <w:spacing w:line="360" w:lineRule="auto"/>
        <w:ind w:firstLine="709"/>
      </w:pPr>
      <w:r w:rsidRPr="008E18E7">
        <w:t>Heidegger propõe outro conceito essencial para o ser-aí (</w:t>
      </w:r>
      <w:proofErr w:type="spellStart"/>
      <w:r w:rsidRPr="008E18E7">
        <w:t>dasein</w:t>
      </w:r>
      <w:proofErr w:type="spellEnd"/>
      <w:r w:rsidRPr="008E18E7">
        <w:t>), o ser-com (</w:t>
      </w:r>
      <w:proofErr w:type="spellStart"/>
      <w:r w:rsidRPr="008E18E7">
        <w:t>mitsein</w:t>
      </w:r>
      <w:proofErr w:type="spellEnd"/>
      <w:r w:rsidRPr="008E18E7">
        <w:t xml:space="preserve">). Pensar o ser, é pensar o ser intrinsecamente com outros. O </w:t>
      </w:r>
      <w:proofErr w:type="spellStart"/>
      <w:r w:rsidRPr="008E18E7">
        <w:t>dasein</w:t>
      </w:r>
      <w:proofErr w:type="spellEnd"/>
      <w:r w:rsidRPr="008E18E7">
        <w:t xml:space="preserve"> existe em função dos outros, pois não há como pensar uma existência sem a característica </w:t>
      </w:r>
      <w:r w:rsidR="0054044D">
        <w:t>deste</w:t>
      </w:r>
      <w:r w:rsidRPr="008E18E7">
        <w:t xml:space="preserve">. Dentro de sua </w:t>
      </w:r>
      <w:proofErr w:type="spellStart"/>
      <w:r w:rsidRPr="008E18E7">
        <w:t>perspectiva</w:t>
      </w:r>
      <w:proofErr w:type="spellEnd"/>
      <w:r w:rsidRPr="008E18E7">
        <w:t xml:space="preserve">, um indivíduo somente pode compreender a si mesmo, estabelecer-se frente a relação com este outro. É a característica mais fundamental do </w:t>
      </w:r>
      <w:proofErr w:type="spellStart"/>
      <w:r w:rsidRPr="008E18E7">
        <w:t>dasein</w:t>
      </w:r>
      <w:proofErr w:type="spellEnd"/>
      <w:r w:rsidRPr="008E18E7">
        <w:t xml:space="preserve"> (</w:t>
      </w:r>
      <w:r w:rsidR="00C73DD5">
        <w:t>C</w:t>
      </w:r>
      <w:r w:rsidR="00C73DD5" w:rsidRPr="008E18E7">
        <w:t xml:space="preserve">astro, 2017; 2020; </w:t>
      </w:r>
      <w:r w:rsidR="00C73DD5">
        <w:t>F</w:t>
      </w:r>
      <w:r w:rsidR="00C73DD5" w:rsidRPr="008E18E7">
        <w:t>ilho, 2010</w:t>
      </w:r>
      <w:r w:rsidRPr="008E18E7">
        <w:t>).</w:t>
      </w:r>
    </w:p>
    <w:p w14:paraId="232BC048" w14:textId="77777777" w:rsidR="00A13F0A" w:rsidRDefault="00A13F0A" w:rsidP="00F55531">
      <w:pPr>
        <w:pStyle w:val="Texto"/>
        <w:spacing w:after="0" w:line="360" w:lineRule="auto"/>
        <w:ind w:firstLine="709"/>
      </w:pPr>
    </w:p>
    <w:p w14:paraId="1014B170"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64DF5B9A" wp14:editId="67CA0327">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BE7D1B3" wp14:editId="17649466">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4E7CCC4"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4BA71BB9" w14:textId="77777777" w:rsidR="00A13F0A" w:rsidRDefault="00A13F0A" w:rsidP="00A13F0A">
      <w:pPr>
        <w:spacing w:line="480" w:lineRule="auto"/>
        <w:ind w:right="-284"/>
        <w:jc w:val="center"/>
        <w:rPr>
          <w:b/>
          <w:bCs/>
          <w:sz w:val="24"/>
          <w:szCs w:val="24"/>
        </w:rPr>
      </w:pPr>
    </w:p>
    <w:p w14:paraId="68709ADC" w14:textId="607C4858" w:rsidR="008E18E7" w:rsidRPr="008E18E7" w:rsidRDefault="008E18E7" w:rsidP="00F55531">
      <w:pPr>
        <w:pStyle w:val="Texto"/>
        <w:spacing w:after="0" w:line="360" w:lineRule="auto"/>
        <w:ind w:firstLine="709"/>
      </w:pPr>
      <w:r w:rsidRPr="008E18E7">
        <w:t>Este ponto, é bastante visto dentro do discurso dos colaboradores da pesquisa. De um lado, temos o discurso de Bosch, onde as pessoas constantemente o definem como “doido”, por conta de quem ele</w:t>
      </w:r>
      <w:r w:rsidR="0054044D">
        <w:t xml:space="preserve"> se</w:t>
      </w:r>
      <w:r w:rsidRPr="008E18E7">
        <w:t xml:space="preserve"> apresenta. De outro lado, temos a experiência de um olhar do outro que nega a doença, que nega o estigma, equilibrando a </w:t>
      </w:r>
      <w:proofErr w:type="spellStart"/>
      <w:r w:rsidRPr="008E18E7">
        <w:t>percepção</w:t>
      </w:r>
      <w:proofErr w:type="spellEnd"/>
      <w:r w:rsidRPr="008E18E7">
        <w:t xml:space="preserve"> do indivíduo como se o vírus não existisse, como </w:t>
      </w:r>
      <w:proofErr w:type="spellStart"/>
      <w:r w:rsidRPr="008E18E7">
        <w:t>Cassatt</w:t>
      </w:r>
      <w:proofErr w:type="spellEnd"/>
      <w:r w:rsidRPr="008E18E7">
        <w:t xml:space="preserve"> traz.</w:t>
      </w:r>
    </w:p>
    <w:p w14:paraId="42F1D119" w14:textId="77777777" w:rsidR="008E18E7" w:rsidRPr="008E18E7" w:rsidRDefault="008E18E7" w:rsidP="00F55531">
      <w:pPr>
        <w:pStyle w:val="Texto"/>
        <w:spacing w:after="0" w:line="360" w:lineRule="auto"/>
        <w:ind w:firstLine="709"/>
      </w:pPr>
      <w:r w:rsidRPr="008E18E7">
        <w:t xml:space="preserve">Nestes pontos, sobre este olhar direcionado pelos participantes a expectativa de que seria o olhar do outro, é que se desvela grande parte de seus sofrimentos. Ocorre aquilo de Castro (2020) propõe como o fechamento de si mesmo, do cerceamento do </w:t>
      </w:r>
      <w:proofErr w:type="spellStart"/>
      <w:r w:rsidRPr="008E18E7">
        <w:t>dasein</w:t>
      </w:r>
      <w:proofErr w:type="spellEnd"/>
      <w:r w:rsidRPr="008E18E7">
        <w:t xml:space="preserve"> para atender esta </w:t>
      </w:r>
      <w:proofErr w:type="spellStart"/>
      <w:r w:rsidRPr="008E18E7">
        <w:t>perspectiva</w:t>
      </w:r>
      <w:proofErr w:type="spellEnd"/>
      <w:r w:rsidRPr="008E18E7">
        <w:t xml:space="preserve"> lançada sobre “eu acho que o outro quer isso ou aquilo de mim” (IBIDEM), muitas vezes com a pessoa não percebendo a dimensão derivativa de sua fala.</w:t>
      </w:r>
    </w:p>
    <w:p w14:paraId="51EF8A7E" w14:textId="77777777" w:rsidR="008E18E7" w:rsidRPr="008E18E7" w:rsidRDefault="008E18E7" w:rsidP="00F55531">
      <w:pPr>
        <w:pStyle w:val="Texto"/>
        <w:spacing w:after="0" w:line="360" w:lineRule="auto"/>
        <w:ind w:firstLine="709"/>
      </w:pPr>
      <w:r w:rsidRPr="008E18E7">
        <w:t xml:space="preserve">Este ponto, se expõe pelo discurso de </w:t>
      </w:r>
      <w:proofErr w:type="spellStart"/>
      <w:r w:rsidRPr="008E18E7">
        <w:t>Dürer</w:t>
      </w:r>
      <w:proofErr w:type="spellEnd"/>
      <w:r w:rsidRPr="008E18E7">
        <w:t xml:space="preserve">, que se sente como se tivesse algo que fosse machucar os outros. Ou </w:t>
      </w:r>
      <w:proofErr w:type="spellStart"/>
      <w:r w:rsidRPr="008E18E7">
        <w:t>Le</w:t>
      </w:r>
      <w:proofErr w:type="spellEnd"/>
      <w:r w:rsidRPr="008E18E7">
        <w:t xml:space="preserve"> Brun, que percebia os olhares direcionados a ela carregados de preconceito.</w:t>
      </w:r>
    </w:p>
    <w:p w14:paraId="6DA0D884" w14:textId="77777777" w:rsidR="008E18E7" w:rsidRPr="008E18E7" w:rsidRDefault="008E18E7" w:rsidP="00F55531">
      <w:pPr>
        <w:pStyle w:val="Texto"/>
        <w:spacing w:after="0" w:line="360" w:lineRule="auto"/>
        <w:ind w:firstLine="709"/>
      </w:pPr>
      <w:r w:rsidRPr="008E18E7">
        <w:t xml:space="preserve">É dentro deste mundo circundante, que estes sujeitos trazem as </w:t>
      </w:r>
      <w:proofErr w:type="spellStart"/>
      <w:r w:rsidRPr="008E18E7">
        <w:t>perspectivas</w:t>
      </w:r>
      <w:proofErr w:type="spellEnd"/>
      <w:r w:rsidRPr="008E18E7">
        <w:t xml:space="preserve"> que devem ou deveriam ser. Assim,</w:t>
      </w:r>
    </w:p>
    <w:p w14:paraId="4E9F2A80" w14:textId="77777777" w:rsidR="008E18E7" w:rsidRPr="008E18E7" w:rsidRDefault="008E18E7" w:rsidP="00F55531">
      <w:pPr>
        <w:pStyle w:val="Texto"/>
        <w:spacing w:after="0" w:line="360" w:lineRule="auto"/>
        <w:ind w:left="426"/>
      </w:pPr>
      <w:r w:rsidRPr="008E18E7">
        <w:t>[...] acabamos mergulhados em nãos, em imposições muitas vezes estapafúrdias e sem razão de ser, propiciando dor e sofrimento por não concordarmos com o que está previamente designado como lei. (IBIDEM, p. 162)</w:t>
      </w:r>
    </w:p>
    <w:p w14:paraId="4B2E55BA" w14:textId="49D04163" w:rsidR="008E18E7" w:rsidRDefault="008E18E7" w:rsidP="00F55531">
      <w:pPr>
        <w:pStyle w:val="Texto"/>
        <w:spacing w:after="0" w:line="360" w:lineRule="auto"/>
        <w:ind w:firstLine="709"/>
      </w:pPr>
      <w:r w:rsidRPr="008E18E7">
        <w:t>O que é mais característico deste mundo circundante, é aquilo que Heidegger traz como a impessoalidade. Um constructo pautado pelo</w:t>
      </w:r>
      <w:r w:rsidR="009A50FF">
        <w:t xml:space="preserve"> já exposto</w:t>
      </w:r>
      <w:r w:rsidRPr="008E18E7">
        <w:t xml:space="preserve"> das Man (</w:t>
      </w:r>
      <w:r w:rsidR="009A50FF">
        <w:t>impessoalidade</w:t>
      </w:r>
      <w:r w:rsidRPr="008E18E7">
        <w:t xml:space="preserve">), onde o indivíduo perde o foco de sua própria existência, vivendo em plena função da </w:t>
      </w:r>
      <w:proofErr w:type="spellStart"/>
      <w:r w:rsidRPr="008E18E7">
        <w:t>perspectiva</w:t>
      </w:r>
      <w:proofErr w:type="spellEnd"/>
      <w:r w:rsidRPr="008E18E7">
        <w:t xml:space="preserve"> que tem sobre o olhar deste outro (</w:t>
      </w:r>
      <w:proofErr w:type="spellStart"/>
      <w:r w:rsidRPr="008E18E7">
        <w:t>A</w:t>
      </w:r>
      <w:r w:rsidR="0013423F" w:rsidRPr="008E18E7">
        <w:t>ngerami</w:t>
      </w:r>
      <w:r w:rsidRPr="008E18E7">
        <w:t>-C</w:t>
      </w:r>
      <w:r w:rsidR="0013423F" w:rsidRPr="008E18E7">
        <w:t>amon</w:t>
      </w:r>
      <w:proofErr w:type="spellEnd"/>
      <w:r w:rsidRPr="008E18E7">
        <w:t>, 2019; C</w:t>
      </w:r>
      <w:r w:rsidR="0013423F" w:rsidRPr="008E18E7">
        <w:t>astro</w:t>
      </w:r>
      <w:r w:rsidRPr="008E18E7">
        <w:t xml:space="preserve">, 2019; </w:t>
      </w:r>
      <w:proofErr w:type="spellStart"/>
      <w:r w:rsidRPr="008E18E7">
        <w:t>G</w:t>
      </w:r>
      <w:r w:rsidR="0013423F" w:rsidRPr="008E18E7">
        <w:t>orner</w:t>
      </w:r>
      <w:proofErr w:type="spellEnd"/>
      <w:r w:rsidRPr="008E18E7">
        <w:t>, 2017).</w:t>
      </w:r>
    </w:p>
    <w:p w14:paraId="29F81029" w14:textId="77777777" w:rsidR="00A13F0A" w:rsidRDefault="0054044D" w:rsidP="00F55531">
      <w:pPr>
        <w:pStyle w:val="Texto"/>
        <w:spacing w:after="0" w:line="360" w:lineRule="auto"/>
        <w:ind w:firstLine="709"/>
      </w:pPr>
      <w:r>
        <w:t xml:space="preserve">O </w:t>
      </w:r>
      <w:proofErr w:type="spellStart"/>
      <w:r>
        <w:t>dasein</w:t>
      </w:r>
      <w:proofErr w:type="spellEnd"/>
      <w:r>
        <w:t xml:space="preserve">, como já exposto anteriormente, se apresenta como </w:t>
      </w:r>
      <w:proofErr w:type="spellStart"/>
      <w:r>
        <w:t>ecs-tático</w:t>
      </w:r>
      <w:proofErr w:type="spellEnd"/>
      <w:r w:rsidR="00D45597">
        <w:t xml:space="preserve"> – direcionado para fora, em constante abertura para com o mundo. No entanto, </w:t>
      </w:r>
      <w:r w:rsidR="009F4A69">
        <w:t>dentro da inerência</w:t>
      </w:r>
      <w:r w:rsidR="00D45597">
        <w:t xml:space="preserve"> d</w:t>
      </w:r>
      <w:r w:rsidR="009F4A69">
        <w:t>a inautenticidade, acaba por ocorrer o processo de afastamento da capacidade de ser.</w:t>
      </w:r>
      <w:r w:rsidR="00D45597">
        <w:t xml:space="preserve"> Assim, apresenta-se então a decadência (</w:t>
      </w:r>
      <w:proofErr w:type="spellStart"/>
      <w:r w:rsidR="00D45597">
        <w:t>verfallen</w:t>
      </w:r>
      <w:proofErr w:type="spellEnd"/>
      <w:r w:rsidR="00D45597">
        <w:t xml:space="preserve">), onde o sujeito – não mais apreendido pela abertura característica do </w:t>
      </w:r>
      <w:proofErr w:type="spellStart"/>
      <w:r w:rsidR="00D45597">
        <w:t>dasein</w:t>
      </w:r>
      <w:proofErr w:type="spellEnd"/>
      <w:r w:rsidR="00D45597">
        <w:t xml:space="preserve"> – se perde dentro da dinâmica do impessoal, não assumindo mais a </w:t>
      </w:r>
    </w:p>
    <w:p w14:paraId="34385B5C"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73D351DF" wp14:editId="0CF8D73E">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166297C" wp14:editId="07524A39">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115A3A6"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6633FF3A" w14:textId="77777777" w:rsidR="00A13F0A" w:rsidRDefault="00A13F0A" w:rsidP="00A13F0A">
      <w:pPr>
        <w:spacing w:line="480" w:lineRule="auto"/>
        <w:ind w:right="-284"/>
        <w:jc w:val="center"/>
        <w:rPr>
          <w:b/>
          <w:bCs/>
          <w:sz w:val="24"/>
          <w:szCs w:val="24"/>
        </w:rPr>
      </w:pPr>
    </w:p>
    <w:p w14:paraId="556958F1" w14:textId="2C90CE23" w:rsidR="0054044D" w:rsidRDefault="00D45597" w:rsidP="00A13F0A">
      <w:pPr>
        <w:pStyle w:val="Texto"/>
        <w:spacing w:after="0" w:line="360" w:lineRule="auto"/>
      </w:pPr>
      <w:r>
        <w:t>responsabilidade pela própria existência</w:t>
      </w:r>
      <w:r w:rsidR="00C40A0A">
        <w:t>, cerceando a sua própria capacidade de se projetar</w:t>
      </w:r>
      <w:r>
        <w:t xml:space="preserve"> (B</w:t>
      </w:r>
      <w:r w:rsidR="009F4A69">
        <w:t>raga</w:t>
      </w:r>
      <w:r>
        <w:t xml:space="preserve"> &amp; F</w:t>
      </w:r>
      <w:r w:rsidR="009F4A69">
        <w:t>arinha</w:t>
      </w:r>
      <w:r>
        <w:t xml:space="preserve">, 2017; </w:t>
      </w:r>
      <w:proofErr w:type="spellStart"/>
      <w:r>
        <w:t>G</w:t>
      </w:r>
      <w:r w:rsidR="009F4A69">
        <w:t>orner</w:t>
      </w:r>
      <w:proofErr w:type="spellEnd"/>
      <w:r>
        <w:t>, 2017; H</w:t>
      </w:r>
      <w:r w:rsidR="009F4A69" w:rsidRPr="009F4A69">
        <w:t>eidegger</w:t>
      </w:r>
      <w:r>
        <w:t>, 201</w:t>
      </w:r>
      <w:r w:rsidR="00020F06">
        <w:t>8</w:t>
      </w:r>
      <w:r>
        <w:t>; P</w:t>
      </w:r>
      <w:r w:rsidR="009F4A69">
        <w:t>orto</w:t>
      </w:r>
      <w:r>
        <w:t>, 2018).</w:t>
      </w:r>
    </w:p>
    <w:p w14:paraId="34DF0C49" w14:textId="77777777" w:rsidR="00D21DD8" w:rsidRDefault="00C40A0A" w:rsidP="00D45597">
      <w:pPr>
        <w:pStyle w:val="Texto"/>
        <w:spacing w:line="360" w:lineRule="auto"/>
        <w:ind w:firstLine="709"/>
      </w:pPr>
      <w:r>
        <w:t xml:space="preserve">Este ponto, é bastante visto dentro do discurso de </w:t>
      </w:r>
      <w:proofErr w:type="spellStart"/>
      <w:r>
        <w:t>Le</w:t>
      </w:r>
      <w:proofErr w:type="spellEnd"/>
      <w:r>
        <w:t xml:space="preserve"> Brun, que se via apreendida pelo preconceito e a discriminação em seu antigo bairro; ou </w:t>
      </w:r>
      <w:proofErr w:type="spellStart"/>
      <w:r>
        <w:t>Dürer</w:t>
      </w:r>
      <w:proofErr w:type="spellEnd"/>
      <w:r>
        <w:t xml:space="preserve">, que se percebe acometido por uma sensação de culpa devido a capacidade de transmissão do vírus que carrega. </w:t>
      </w:r>
    </w:p>
    <w:p w14:paraId="46EC5EA6" w14:textId="722D6811" w:rsidR="009F4A69" w:rsidRDefault="001D557F" w:rsidP="00F55531">
      <w:pPr>
        <w:pStyle w:val="Texto"/>
        <w:spacing w:after="0" w:line="360" w:lineRule="auto"/>
        <w:ind w:firstLine="709"/>
      </w:pPr>
      <w:r>
        <w:t xml:space="preserve">Como dispôs Castro (2020), é justamente nesta lida com </w:t>
      </w:r>
      <w:r w:rsidR="00D21DD8">
        <w:t>est</w:t>
      </w:r>
      <w:r>
        <w:t xml:space="preserve">a </w:t>
      </w:r>
      <w:proofErr w:type="spellStart"/>
      <w:r>
        <w:t>perspectiva</w:t>
      </w:r>
      <w:proofErr w:type="spellEnd"/>
      <w:r>
        <w:t xml:space="preserve"> que a pessoa lança sobre o olhar deste outro, que é </w:t>
      </w:r>
      <w:r w:rsidR="00E67AF1">
        <w:t>possível observar</w:t>
      </w:r>
      <w:r>
        <w:t xml:space="preserve"> um olhar muito próprio para si-mesmo. Se compreende em um olhar primariamente estabelecido por um outro, porém </w:t>
      </w:r>
      <w:r w:rsidR="00D21DD8">
        <w:t>dotado de expectativas e idealidades do que a pessoa supostamente dev</w:t>
      </w:r>
      <w:r w:rsidR="00E67AF1">
        <w:t>eria</w:t>
      </w:r>
      <w:r w:rsidR="00D21DD8">
        <w:t xml:space="preserve"> ser; ensimesmando-se em uma </w:t>
      </w:r>
      <w:proofErr w:type="spellStart"/>
      <w:r w:rsidR="00D21DD8">
        <w:t>perspectiva</w:t>
      </w:r>
      <w:proofErr w:type="spellEnd"/>
      <w:r w:rsidR="00D21DD8">
        <w:t xml:space="preserve"> </w:t>
      </w:r>
      <w:r w:rsidR="00E67AF1">
        <w:t xml:space="preserve">impessoal. </w:t>
      </w:r>
    </w:p>
    <w:p w14:paraId="266BBB8E" w14:textId="0EF379D9" w:rsidR="00020F06" w:rsidRDefault="00C40A0A" w:rsidP="00F55531">
      <w:pPr>
        <w:pStyle w:val="Texto"/>
        <w:spacing w:after="0" w:line="360" w:lineRule="auto"/>
        <w:ind w:firstLine="709"/>
      </w:pPr>
      <w:r>
        <w:t xml:space="preserve">No entanto, é necessário também apontar, que há também características opostas nos discursos dos outros participantes. Como </w:t>
      </w:r>
      <w:proofErr w:type="spellStart"/>
      <w:r>
        <w:t>Cassa</w:t>
      </w:r>
      <w:r w:rsidR="007F40CD">
        <w:t>t</w:t>
      </w:r>
      <w:r>
        <w:t>t</w:t>
      </w:r>
      <w:proofErr w:type="spellEnd"/>
      <w:r>
        <w:t>, que expunha que ser portadora do vírus</w:t>
      </w:r>
      <w:r w:rsidR="0075256F">
        <w:t xml:space="preserve"> não a cerceou ao senso-comum atribuído; não a impedindo de sua característica de projeto, sua capacidade </w:t>
      </w:r>
      <w:proofErr w:type="spellStart"/>
      <w:r w:rsidR="0075256F">
        <w:t>ecs-tática</w:t>
      </w:r>
      <w:proofErr w:type="spellEnd"/>
      <w:r w:rsidR="00E67AF1">
        <w:t xml:space="preserve"> – e</w:t>
      </w:r>
      <w:r w:rsidR="0075256F">
        <w:t>sta capacidade de se compreender como um ser com capacidade de construç</w:t>
      </w:r>
      <w:r w:rsidR="00020F06">
        <w:t>ão, capaz de ir além de sua característica fática – além do seu caráter de lançado (</w:t>
      </w:r>
      <w:proofErr w:type="spellStart"/>
      <w:r w:rsidR="00020F06">
        <w:t>geworfenheit</w:t>
      </w:r>
      <w:proofErr w:type="spellEnd"/>
      <w:r w:rsidR="00020F06">
        <w:t xml:space="preserve">), compreendendo-se como </w:t>
      </w:r>
      <w:r w:rsidR="00E67AF1">
        <w:t xml:space="preserve">uma forma de ser </w:t>
      </w:r>
      <w:r w:rsidR="00020F06">
        <w:t>autêntic</w:t>
      </w:r>
      <w:r w:rsidR="00E67AF1">
        <w:t>a</w:t>
      </w:r>
      <w:r w:rsidR="00D21DD8">
        <w:t xml:space="preserve"> (Heidegger, 2018; </w:t>
      </w:r>
      <w:proofErr w:type="spellStart"/>
      <w:r w:rsidR="00D21DD8">
        <w:t>Gorner</w:t>
      </w:r>
      <w:proofErr w:type="spellEnd"/>
      <w:r w:rsidR="00D21DD8">
        <w:t>, 2017)</w:t>
      </w:r>
      <w:r w:rsidR="00020F06">
        <w:t xml:space="preserve">. </w:t>
      </w:r>
    </w:p>
    <w:p w14:paraId="55369A09" w14:textId="16AECCA9" w:rsidR="00020F06" w:rsidRPr="008E18E7" w:rsidRDefault="00020F06" w:rsidP="00F55531">
      <w:pPr>
        <w:pStyle w:val="Texto"/>
        <w:spacing w:after="0" w:line="360" w:lineRule="auto"/>
        <w:ind w:firstLine="709"/>
      </w:pPr>
      <w:r w:rsidRPr="00020F06">
        <w:t xml:space="preserve">O existir autêntico se estabelece pelo </w:t>
      </w:r>
      <w:proofErr w:type="spellStart"/>
      <w:r w:rsidRPr="00020F06">
        <w:t>dasein</w:t>
      </w:r>
      <w:proofErr w:type="spellEnd"/>
      <w:r w:rsidRPr="00020F06">
        <w:t xml:space="preserve"> que se apreendeu – aceitando-se – como um projeto oriundo do lançado. É a partir da aceitação daquilo que se fora, que o </w:t>
      </w:r>
      <w:proofErr w:type="spellStart"/>
      <w:r w:rsidRPr="00020F06">
        <w:t>dasein</w:t>
      </w:r>
      <w:proofErr w:type="spellEnd"/>
      <w:r w:rsidRPr="00020F06">
        <w:t xml:space="preserve"> se apresenta como autêntico. É o que permite que o </w:t>
      </w:r>
      <w:proofErr w:type="spellStart"/>
      <w:r w:rsidRPr="00020F06">
        <w:t>dasein</w:t>
      </w:r>
      <w:proofErr w:type="spellEnd"/>
      <w:r w:rsidRPr="00020F06">
        <w:t xml:space="preserve"> seja quem ele é. O tempo é o constituinte do </w:t>
      </w:r>
      <w:proofErr w:type="spellStart"/>
      <w:r w:rsidRPr="00020F06">
        <w:t>dasein</w:t>
      </w:r>
      <w:proofErr w:type="spellEnd"/>
      <w:r w:rsidRPr="00020F06">
        <w:t xml:space="preserve">. Mas, não o tempo como sucessão de fatos; mas um modo de relação pautado naquilo que se foi, naquilo que se apresenta e naquilo que </w:t>
      </w:r>
      <w:proofErr w:type="spellStart"/>
      <w:r w:rsidRPr="00020F06">
        <w:t>virá-a-ser</w:t>
      </w:r>
      <w:proofErr w:type="spellEnd"/>
      <w:r w:rsidRPr="00020F06">
        <w:t xml:space="preserve"> (</w:t>
      </w:r>
      <w:proofErr w:type="spellStart"/>
      <w:r w:rsidRPr="00020F06">
        <w:t>G</w:t>
      </w:r>
      <w:r w:rsidR="00E67AF1">
        <w:t>orner</w:t>
      </w:r>
      <w:proofErr w:type="spellEnd"/>
      <w:r w:rsidRPr="00020F06">
        <w:t>, 2017; H</w:t>
      </w:r>
      <w:r w:rsidR="00E67AF1">
        <w:t>eidegger</w:t>
      </w:r>
      <w:r w:rsidRPr="00020F06">
        <w:t>, 201</w:t>
      </w:r>
      <w:r w:rsidR="00E67AF1">
        <w:t>8</w:t>
      </w:r>
      <w:r w:rsidRPr="00020F06">
        <w:t>).</w:t>
      </w:r>
    </w:p>
    <w:p w14:paraId="2DC70591" w14:textId="401DD268" w:rsidR="008E18E7" w:rsidRPr="007C37BB" w:rsidRDefault="008E18E7" w:rsidP="00AD5BBA">
      <w:pPr>
        <w:pStyle w:val="Texto"/>
        <w:numPr>
          <w:ilvl w:val="0"/>
          <w:numId w:val="28"/>
        </w:numPr>
        <w:spacing w:line="360" w:lineRule="auto"/>
        <w:ind w:left="709" w:hanging="709"/>
        <w:rPr>
          <w:b/>
          <w:bCs/>
        </w:rPr>
      </w:pPr>
      <w:r w:rsidRPr="007C37BB">
        <w:rPr>
          <w:b/>
          <w:bCs/>
        </w:rPr>
        <w:t>O olhar que lanço sobre o outro</w:t>
      </w:r>
    </w:p>
    <w:p w14:paraId="472D461F" w14:textId="77777777" w:rsidR="008E18E7" w:rsidRPr="008E18E7" w:rsidRDefault="008E18E7" w:rsidP="0013423F">
      <w:pPr>
        <w:pStyle w:val="Texto"/>
        <w:spacing w:line="360" w:lineRule="auto"/>
        <w:ind w:firstLine="709"/>
      </w:pPr>
      <w:r w:rsidRPr="008E18E7">
        <w:t>Na medida em que o outro me olha, o contraponto se faz: lanço sobre ele o meu olhar. E neste:</w:t>
      </w:r>
    </w:p>
    <w:p w14:paraId="6AF6CCE0"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3A85953B" wp14:editId="31BACCBB">
            <wp:extent cx="885825" cy="876300"/>
            <wp:effectExtent l="0" t="0" r="9525" b="0"/>
            <wp:docPr id="31" name="Imagem 3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64CE2AB" wp14:editId="2EA0B7ED">
            <wp:extent cx="933450" cy="8286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91E996D"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45F09B60" w14:textId="77777777" w:rsidR="00A13F0A" w:rsidRDefault="00A13F0A" w:rsidP="00A13F0A">
      <w:pPr>
        <w:spacing w:line="480" w:lineRule="auto"/>
        <w:ind w:right="-284"/>
        <w:jc w:val="center"/>
        <w:rPr>
          <w:b/>
          <w:bCs/>
          <w:sz w:val="24"/>
          <w:szCs w:val="24"/>
        </w:rPr>
      </w:pPr>
    </w:p>
    <w:p w14:paraId="2EE7E0D0" w14:textId="7AF62DD1" w:rsidR="008E18E7" w:rsidRPr="008E18E7" w:rsidRDefault="008E18E7" w:rsidP="00F55531">
      <w:pPr>
        <w:pStyle w:val="Texto"/>
        <w:spacing w:line="360" w:lineRule="auto"/>
      </w:pPr>
      <w:r w:rsidRPr="008E18E7">
        <w:t>Processualidade</w:t>
      </w:r>
    </w:p>
    <w:p w14:paraId="10A86554" w14:textId="77777777" w:rsidR="008E18E7" w:rsidRPr="008E18E7" w:rsidRDefault="008E18E7" w:rsidP="00F55531">
      <w:pPr>
        <w:pStyle w:val="Texto"/>
        <w:spacing w:line="360" w:lineRule="auto"/>
        <w:ind w:left="426"/>
      </w:pPr>
      <w:r w:rsidRPr="008E18E7">
        <w:t>[...] Eu sempre olhava pra pessoa como se ela estivesse me recriminando, ou alguma coisa assim parecida. Aí eu me abri pra alguns familiares. Já tinha percebido que eles tinham a mente aberta, que dava pra entender. Outros eu me fechei, que eram aquelas pessoas... Parentes, que a gente tinha de aturar. Alguns amigos também. Alguns amigos viraram colegas, alguns colegas viraram amigos. Eu conheci várias pessoas. Ganhei mais informações</w:t>
      </w:r>
      <w:proofErr w:type="gramStart"/>
      <w:r w:rsidRPr="008E18E7">
        <w:t>... Fui</w:t>
      </w:r>
      <w:proofErr w:type="gramEnd"/>
      <w:r w:rsidRPr="008E18E7">
        <w:t xml:space="preserve"> amadurecendo, digamos assim. – </w:t>
      </w:r>
      <w:proofErr w:type="spellStart"/>
      <w:r w:rsidRPr="008E18E7">
        <w:t>Bouguereau</w:t>
      </w:r>
      <w:proofErr w:type="spellEnd"/>
    </w:p>
    <w:p w14:paraId="27441239" w14:textId="77777777" w:rsidR="008E18E7" w:rsidRPr="008E18E7" w:rsidRDefault="008E18E7" w:rsidP="00F42D8A">
      <w:pPr>
        <w:pStyle w:val="Texto"/>
        <w:spacing w:line="360" w:lineRule="auto"/>
      </w:pPr>
      <w:r w:rsidRPr="008E18E7">
        <w:t>Temor pela possível ação</w:t>
      </w:r>
    </w:p>
    <w:p w14:paraId="797BCBDA" w14:textId="77777777" w:rsidR="008E18E7" w:rsidRPr="008E18E7" w:rsidRDefault="008E18E7" w:rsidP="00F42D8A">
      <w:pPr>
        <w:pStyle w:val="Texto"/>
        <w:spacing w:line="360" w:lineRule="auto"/>
        <w:ind w:left="426"/>
      </w:pPr>
      <w:r w:rsidRPr="008E18E7">
        <w:t xml:space="preserve">Não vou sair contando pros meus vizinhos. Não dá. Eu gosto dos meus vizinhos, considero bastante; mas, não falo, pois eu não sei o que uma pessoa dessa vai falar de mim. Se ela fizer que nem no passado? Sair falando mal de mim, no bloco? Na quadra? Como é que vai ficar a minha imagem? Entendeu? [...] – </w:t>
      </w:r>
      <w:proofErr w:type="spellStart"/>
      <w:r w:rsidRPr="008E18E7">
        <w:t>Le</w:t>
      </w:r>
      <w:proofErr w:type="spellEnd"/>
      <w:r w:rsidRPr="008E18E7">
        <w:t xml:space="preserve"> Brun</w:t>
      </w:r>
    </w:p>
    <w:p w14:paraId="1D485E69" w14:textId="77777777" w:rsidR="008E18E7" w:rsidRPr="008E18E7" w:rsidRDefault="008E18E7" w:rsidP="00F42D8A">
      <w:pPr>
        <w:pStyle w:val="Texto"/>
        <w:spacing w:line="360" w:lineRule="auto"/>
        <w:ind w:left="426"/>
      </w:pPr>
      <w:r w:rsidRPr="008E18E7">
        <w:t xml:space="preserve">[...] tem momentos em que a gente pensa em contar pra algumas pessoas e... Percebe que a pessoa vai te rejeitar pelo modo de ela: pensar; falar e olhar. – </w:t>
      </w:r>
      <w:proofErr w:type="spellStart"/>
      <w:r w:rsidRPr="008E18E7">
        <w:t>Cassatt</w:t>
      </w:r>
      <w:proofErr w:type="spellEnd"/>
    </w:p>
    <w:p w14:paraId="7C5AB17E" w14:textId="77777777" w:rsidR="008E18E7" w:rsidRPr="008E18E7" w:rsidRDefault="008E18E7" w:rsidP="00F42D8A">
      <w:pPr>
        <w:pStyle w:val="Texto"/>
        <w:spacing w:line="360" w:lineRule="auto"/>
        <w:ind w:left="426"/>
      </w:pPr>
      <w:r w:rsidRPr="008E18E7">
        <w:t>Mano... Quando eu vou lá no Tropical, eu me escondo de todas as formas, porque eu sou muito conhecido aqui em Manaus. Então, o pessoal me conhece mais pelo meu nome XXXX. Eu soube de pessoas que você nem imagina que sejam. Mano, eu fico passada. – Warhol</w:t>
      </w:r>
    </w:p>
    <w:p w14:paraId="3E581653" w14:textId="77777777" w:rsidR="008E18E7" w:rsidRPr="008E18E7" w:rsidRDefault="008E18E7" w:rsidP="00F42D8A">
      <w:pPr>
        <w:pStyle w:val="Texto"/>
        <w:spacing w:line="360" w:lineRule="auto"/>
        <w:ind w:left="426"/>
      </w:pPr>
      <w:r w:rsidRPr="008E18E7">
        <w:t>Eu me sinto como se elas tivessem sendo enganadas por outras pessoas. [...] eu falo, ‘Doido? Doido é vocês me chamando de doido. Tá me chamando de doido só porque outra pessoa falou. Só por isso. Então, quem é doido? Eu ou tu?’. – Bosch</w:t>
      </w:r>
    </w:p>
    <w:p w14:paraId="545D4930" w14:textId="77777777" w:rsidR="008E18E7" w:rsidRPr="008E18E7" w:rsidRDefault="008E18E7" w:rsidP="00F42D8A">
      <w:pPr>
        <w:pStyle w:val="Texto"/>
        <w:spacing w:line="360" w:lineRule="auto"/>
        <w:ind w:left="426"/>
      </w:pPr>
      <w:r w:rsidRPr="008E18E7">
        <w:t xml:space="preserve">[...] As pessoas buscam deixar aquela pessoa isolada. – </w:t>
      </w:r>
      <w:proofErr w:type="spellStart"/>
      <w:r w:rsidRPr="008E18E7">
        <w:t>Dürer</w:t>
      </w:r>
      <w:proofErr w:type="spellEnd"/>
    </w:p>
    <w:p w14:paraId="75B5E28A" w14:textId="77777777" w:rsidR="00A13F0A" w:rsidRDefault="008E18E7" w:rsidP="00F42D8A">
      <w:pPr>
        <w:pStyle w:val="Texto"/>
        <w:spacing w:line="360" w:lineRule="auto"/>
        <w:ind w:left="426"/>
      </w:pPr>
      <w:r w:rsidRPr="008E18E7">
        <w:t xml:space="preserve">[...] não interessa esse meu lado particular pra eles! Entendeu? É algo assim que... Que não interessa nada a eles. [...] Assim, pessoas que não vão poder me ajudar; porque interessaria? Qual o interesse meu em querer contar? Se eu acho que eles não vão poder me ajudar. E </w:t>
      </w:r>
    </w:p>
    <w:p w14:paraId="3B9F0AD7"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26944118" wp14:editId="209207FE">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D495FAF" wp14:editId="22E89032">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F6FA568"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592975AD" w14:textId="77777777" w:rsidR="00A13F0A" w:rsidRDefault="00A13F0A" w:rsidP="00A13F0A">
      <w:pPr>
        <w:spacing w:line="480" w:lineRule="auto"/>
        <w:ind w:right="-284"/>
        <w:jc w:val="center"/>
        <w:rPr>
          <w:b/>
          <w:bCs/>
          <w:sz w:val="24"/>
          <w:szCs w:val="24"/>
        </w:rPr>
      </w:pPr>
    </w:p>
    <w:p w14:paraId="0221378F" w14:textId="5DC0B0BB" w:rsidR="008E18E7" w:rsidRPr="008E18E7" w:rsidRDefault="008E18E7" w:rsidP="00F42D8A">
      <w:pPr>
        <w:pStyle w:val="Texto"/>
        <w:spacing w:line="360" w:lineRule="auto"/>
        <w:ind w:left="426"/>
      </w:pPr>
      <w:r w:rsidRPr="008E18E7">
        <w:t xml:space="preserve">talvez atrapalhar, </w:t>
      </w:r>
      <w:proofErr w:type="spellStart"/>
      <w:r w:rsidRPr="008E18E7">
        <w:t>né</w:t>
      </w:r>
      <w:proofErr w:type="spellEnd"/>
      <w:r w:rsidRPr="008E18E7">
        <w:t xml:space="preserve">? (risos) Muitas vezes as pessoas atrapalham, sabia? A vida da gente... – </w:t>
      </w:r>
      <w:proofErr w:type="spellStart"/>
      <w:r w:rsidRPr="008E18E7">
        <w:t>Gentileschi</w:t>
      </w:r>
      <w:proofErr w:type="spellEnd"/>
    </w:p>
    <w:p w14:paraId="4F5D16CE" w14:textId="1F94EC55" w:rsidR="008E18E7" w:rsidRPr="008E18E7" w:rsidRDefault="008E18E7" w:rsidP="00F42D8A">
      <w:pPr>
        <w:pStyle w:val="Texto"/>
        <w:spacing w:after="0" w:line="360" w:lineRule="auto"/>
        <w:ind w:firstLine="709"/>
      </w:pPr>
      <w:r w:rsidRPr="008E18E7">
        <w:t>Frente ao olhar que o outro direcionou, o outro também o lança. Eis a instância de mundo pela qual Heidegger estabelece como o do mundo das relações, o mundo compartilhado (</w:t>
      </w:r>
      <w:proofErr w:type="spellStart"/>
      <w:r w:rsidRPr="008E18E7">
        <w:t>mitwelt</w:t>
      </w:r>
      <w:proofErr w:type="spellEnd"/>
      <w:r w:rsidRPr="008E18E7">
        <w:t xml:space="preserve">). É dentro desta instância que o ser-com age, pois é dentro </w:t>
      </w:r>
      <w:proofErr w:type="spellStart"/>
      <w:r w:rsidRPr="008E18E7">
        <w:t>mitwelt</w:t>
      </w:r>
      <w:proofErr w:type="spellEnd"/>
      <w:r w:rsidRPr="008E18E7">
        <w:t xml:space="preserve"> que o </w:t>
      </w:r>
      <w:proofErr w:type="spellStart"/>
      <w:r w:rsidRPr="008E18E7">
        <w:t>dasein</w:t>
      </w:r>
      <w:proofErr w:type="spellEnd"/>
      <w:r w:rsidRPr="008E18E7">
        <w:t xml:space="preserve"> se realiza. Como posto anteriormente, ser-com-os-outros é uma instância inalienável da vivência, pois só pode se saber quem se está sendo, se houver a base, o contraponto relacionável ao ser-aí (</w:t>
      </w:r>
      <w:r w:rsidR="007C37BB">
        <w:t>C</w:t>
      </w:r>
      <w:r w:rsidR="007C37BB" w:rsidRPr="008E18E7">
        <w:t xml:space="preserve">astro, 2017; 2019; 2020; </w:t>
      </w:r>
      <w:proofErr w:type="spellStart"/>
      <w:r w:rsidR="007C37BB">
        <w:t>G</w:t>
      </w:r>
      <w:r w:rsidR="007C37BB" w:rsidRPr="008E18E7">
        <w:t>orner</w:t>
      </w:r>
      <w:proofErr w:type="spellEnd"/>
      <w:r w:rsidR="007C37BB" w:rsidRPr="008E18E7">
        <w:t xml:space="preserve">, 2017; </w:t>
      </w:r>
      <w:proofErr w:type="spellStart"/>
      <w:r w:rsidR="007C37BB">
        <w:t>K</w:t>
      </w:r>
      <w:r w:rsidR="007C37BB" w:rsidRPr="008E18E7">
        <w:t>irchner</w:t>
      </w:r>
      <w:proofErr w:type="spellEnd"/>
      <w:r w:rsidR="007C37BB" w:rsidRPr="008E18E7">
        <w:t>, 2016).</w:t>
      </w:r>
    </w:p>
    <w:p w14:paraId="4140BCF9" w14:textId="77777777" w:rsidR="008E18E7" w:rsidRPr="008E18E7" w:rsidRDefault="008E18E7" w:rsidP="00F42D8A">
      <w:pPr>
        <w:pStyle w:val="Texto"/>
        <w:spacing w:after="0" w:line="360" w:lineRule="auto"/>
        <w:ind w:firstLine="709"/>
      </w:pPr>
      <w:r w:rsidRPr="008E18E7">
        <w:t xml:space="preserve">Há de se atentar, que dois tipos de </w:t>
      </w:r>
      <w:proofErr w:type="spellStart"/>
      <w:r w:rsidRPr="008E18E7">
        <w:t>perspectivas</w:t>
      </w:r>
      <w:proofErr w:type="spellEnd"/>
      <w:r w:rsidRPr="008E18E7">
        <w:t xml:space="preserve"> foram vistos no interior dos discursos dos colaboradores. Por um lado, </w:t>
      </w:r>
      <w:proofErr w:type="spellStart"/>
      <w:r w:rsidRPr="008E18E7">
        <w:t>Bouguereau</w:t>
      </w:r>
      <w:proofErr w:type="spellEnd"/>
      <w:r w:rsidRPr="008E18E7">
        <w:t xml:space="preserve"> traz sua </w:t>
      </w:r>
      <w:proofErr w:type="spellStart"/>
      <w:r w:rsidRPr="008E18E7">
        <w:t>perspectiva</w:t>
      </w:r>
      <w:proofErr w:type="spellEnd"/>
      <w:r w:rsidRPr="008E18E7">
        <w:t xml:space="preserve"> como um processo; se vê como amadurecendo, com base neste seu olhar direcionado ao outro. Percebeu, que não poderia confiar cegamente nas pessoas.</w:t>
      </w:r>
    </w:p>
    <w:p w14:paraId="6B9E68A8" w14:textId="77777777" w:rsidR="008E18E7" w:rsidRPr="008E18E7" w:rsidRDefault="008E18E7" w:rsidP="00F42D8A">
      <w:pPr>
        <w:pStyle w:val="Texto"/>
        <w:spacing w:after="0" w:line="360" w:lineRule="auto"/>
        <w:ind w:firstLine="709"/>
      </w:pPr>
      <w:r w:rsidRPr="008E18E7">
        <w:t xml:space="preserve">Os outros participantes, acabaram por trazer uma </w:t>
      </w:r>
      <w:proofErr w:type="spellStart"/>
      <w:r w:rsidRPr="008E18E7">
        <w:t>perspectiva</w:t>
      </w:r>
      <w:proofErr w:type="spellEnd"/>
      <w:r w:rsidRPr="008E18E7">
        <w:t xml:space="preserve"> muito mais cristalizada e pautada no sofrimento. Do ostracismo trazido pro </w:t>
      </w:r>
      <w:proofErr w:type="spellStart"/>
      <w:r w:rsidRPr="008E18E7">
        <w:t>Dürer</w:t>
      </w:r>
      <w:proofErr w:type="spellEnd"/>
      <w:r w:rsidRPr="008E18E7">
        <w:t xml:space="preserve">; com o sujeito que intitula e enquadra compulsoriamente, como dito por Bosch e </w:t>
      </w:r>
      <w:proofErr w:type="spellStart"/>
      <w:r w:rsidRPr="008E18E7">
        <w:t>Le</w:t>
      </w:r>
      <w:proofErr w:type="spellEnd"/>
      <w:r w:rsidRPr="008E18E7">
        <w:t xml:space="preserve"> Brun; assim como também aquele que julga, com visto nos extratos de </w:t>
      </w:r>
      <w:proofErr w:type="spellStart"/>
      <w:r w:rsidRPr="008E18E7">
        <w:t>Cassatt</w:t>
      </w:r>
      <w:proofErr w:type="spellEnd"/>
      <w:r w:rsidRPr="008E18E7">
        <w:t xml:space="preserve"> e Warhol.</w:t>
      </w:r>
    </w:p>
    <w:p w14:paraId="4B7BCB07" w14:textId="6EC8B286" w:rsidR="00E77994" w:rsidRDefault="008E18E7" w:rsidP="00F42D8A">
      <w:pPr>
        <w:pStyle w:val="Texto"/>
        <w:spacing w:after="0" w:line="360" w:lineRule="auto"/>
        <w:ind w:firstLine="709"/>
      </w:pPr>
      <w:r w:rsidRPr="008E18E7">
        <w:t xml:space="preserve">Este carácter apresentado se estabelece justamente pela dialética vista dentro da dimensão do ser-com. É na relação com este outro, no olhar recebido, que retorna transfigurado; sintetizado na base daquilo que se percebe pelo </w:t>
      </w:r>
      <w:proofErr w:type="spellStart"/>
      <w:r w:rsidRPr="008E18E7">
        <w:t>dasein</w:t>
      </w:r>
      <w:proofErr w:type="spellEnd"/>
      <w:r w:rsidRPr="008E18E7">
        <w:t xml:space="preserve">. Assim sendo, o olhar que acaba sendo lançado sobre o outro, acaba por tornar-se diferente. Assume-se, então aquilo que é visto por </w:t>
      </w:r>
      <w:proofErr w:type="spellStart"/>
      <w:r w:rsidRPr="008E18E7">
        <w:t>Gentileschi</w:t>
      </w:r>
      <w:proofErr w:type="spellEnd"/>
      <w:r w:rsidRPr="008E18E7">
        <w:t>, um olhar desnecessário, atrelado ao sentido que ela estabelece por “atrapalhar” (C</w:t>
      </w:r>
      <w:r w:rsidR="0013423F">
        <w:t>astro</w:t>
      </w:r>
      <w:r w:rsidRPr="008E18E7">
        <w:t>, 2020).</w:t>
      </w:r>
    </w:p>
    <w:p w14:paraId="172B0691" w14:textId="52E3DF2B" w:rsidR="00515F70" w:rsidRDefault="00E77994" w:rsidP="00AD5BBA">
      <w:pPr>
        <w:pStyle w:val="Texto"/>
        <w:spacing w:after="240" w:line="360" w:lineRule="auto"/>
        <w:ind w:firstLine="709"/>
      </w:pPr>
      <w:r>
        <w:t xml:space="preserve">O sofrimento expresso pelos participantes nesta categoria, é bastante visível dentro daquilo que Castro (IBIDEM) </w:t>
      </w:r>
      <w:r w:rsidR="008E385F">
        <w:t xml:space="preserve">expõe. Há uma carga de sofrimento expressa dentre cada um dos discursos dos participantes, muito característico do compêndio de emoções e sentidos provenientes do diagnóstico, que compõem a compreensão destes sobre esta dimensão </w:t>
      </w:r>
      <w:r w:rsidR="006174D0">
        <w:t>do ser-em-relação com o HIV.</w:t>
      </w:r>
      <w:r w:rsidR="006A4198">
        <w:t xml:space="preserve"> </w:t>
      </w:r>
      <w:r w:rsidR="006174D0">
        <w:t xml:space="preserve"> </w:t>
      </w:r>
    </w:p>
    <w:p w14:paraId="19DAFAD8"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325DF5AC" wp14:editId="59A68530">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4505F62" wp14:editId="7A682C22">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0D5EDB0"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2A0C3BC6" w14:textId="77777777" w:rsidR="00A13F0A" w:rsidRDefault="00A13F0A" w:rsidP="00A13F0A">
      <w:pPr>
        <w:spacing w:line="480" w:lineRule="auto"/>
        <w:ind w:right="-284"/>
        <w:jc w:val="center"/>
        <w:rPr>
          <w:b/>
          <w:bCs/>
          <w:sz w:val="24"/>
          <w:szCs w:val="24"/>
        </w:rPr>
      </w:pPr>
    </w:p>
    <w:p w14:paraId="0AAD0173" w14:textId="4EF09CEA" w:rsidR="002E719B" w:rsidRPr="002E719B" w:rsidRDefault="002E719B" w:rsidP="00AD5BBA">
      <w:pPr>
        <w:pStyle w:val="Texto"/>
        <w:spacing w:after="240" w:line="360" w:lineRule="auto"/>
        <w:rPr>
          <w:b/>
          <w:bCs/>
        </w:rPr>
      </w:pPr>
      <w:r w:rsidRPr="002E719B">
        <w:rPr>
          <w:b/>
          <w:bCs/>
        </w:rPr>
        <w:t>Considerações finais</w:t>
      </w:r>
    </w:p>
    <w:p w14:paraId="1580BE28" w14:textId="126B6C1A" w:rsidR="00C362F1" w:rsidRDefault="00C362F1" w:rsidP="00F42D8A">
      <w:pPr>
        <w:pStyle w:val="Texto"/>
        <w:spacing w:after="0" w:line="360" w:lineRule="auto"/>
        <w:ind w:firstLine="709"/>
      </w:pPr>
      <w:r>
        <w:t xml:space="preserve">Ao tentar se estabelecer uma compreensão de um quadro como o HIV, é </w:t>
      </w:r>
      <w:r w:rsidR="002D494E">
        <w:t xml:space="preserve">essencial </w:t>
      </w:r>
      <w:r>
        <w:t xml:space="preserve">a necessidade de ir além do senso-comum. A </w:t>
      </w:r>
      <w:proofErr w:type="spellStart"/>
      <w:r>
        <w:t>perspectiva</w:t>
      </w:r>
      <w:proofErr w:type="spellEnd"/>
      <w:r>
        <w:t xml:space="preserve"> de possuir o vírus está </w:t>
      </w:r>
      <w:r w:rsidR="009E7DA8">
        <w:t xml:space="preserve">longe </w:t>
      </w:r>
      <w:r>
        <w:t xml:space="preserve">de qualquer simplificação valorativa, é um espectro dotado de diversas tonalidades. </w:t>
      </w:r>
    </w:p>
    <w:p w14:paraId="1E5AE0BC" w14:textId="77777777" w:rsidR="00F1034B" w:rsidRDefault="00C362F1" w:rsidP="00F42D8A">
      <w:pPr>
        <w:pStyle w:val="Texto"/>
        <w:spacing w:after="0" w:line="360" w:lineRule="auto"/>
        <w:ind w:firstLine="709"/>
      </w:pPr>
      <w:r>
        <w:t>Há, indubitavelmente, a existência do estigma que se determina em suas compreensões de mundo. Ele se afirma justamente nos olhares direcionados; muitas vezes,</w:t>
      </w:r>
      <w:r w:rsidR="00F1034B">
        <w:t xml:space="preserve"> </w:t>
      </w:r>
      <w:r>
        <w:t>pelo próprio olhar</w:t>
      </w:r>
      <w:r w:rsidR="00E553D5">
        <w:t xml:space="preserve">, que já se encontra fatigado ao vislumbrar novamente uma nova-velha instância de discriminação. </w:t>
      </w:r>
    </w:p>
    <w:p w14:paraId="34CB4918" w14:textId="6324525F" w:rsidR="00C362F1" w:rsidRPr="001722A3" w:rsidRDefault="00F1034B" w:rsidP="00F42D8A">
      <w:pPr>
        <w:pStyle w:val="Texto"/>
        <w:spacing w:after="0" w:line="360" w:lineRule="auto"/>
        <w:ind w:firstLine="709"/>
      </w:pPr>
      <w:r>
        <w:t xml:space="preserve">Assim, o olhar lançado ao outro acaba dotado de uma carga de sofrimento; justamente, por ser um olhar estabelecido em </w:t>
      </w:r>
      <w:proofErr w:type="spellStart"/>
      <w:r w:rsidRPr="00F1034B">
        <w:rPr>
          <w:i/>
          <w:iCs/>
        </w:rPr>
        <w:t>veritas</w:t>
      </w:r>
      <w:proofErr w:type="spellEnd"/>
      <w:r>
        <w:t xml:space="preserve">, uma instância </w:t>
      </w:r>
      <w:proofErr w:type="spellStart"/>
      <w:r>
        <w:t>cerceante</w:t>
      </w:r>
      <w:proofErr w:type="spellEnd"/>
      <w:r>
        <w:t xml:space="preserve"> do existir, que imobiliza o sujeito frente sua capacidade de </w:t>
      </w:r>
      <w:proofErr w:type="spellStart"/>
      <w:r>
        <w:t>ec-sistir</w:t>
      </w:r>
      <w:proofErr w:type="spellEnd"/>
      <w:r>
        <w:t xml:space="preserve">. </w:t>
      </w:r>
      <w:r w:rsidR="001722A3">
        <w:t xml:space="preserve">A compreensão vista dentro de </w:t>
      </w:r>
      <w:proofErr w:type="spellStart"/>
      <w:r w:rsidR="001722A3">
        <w:rPr>
          <w:i/>
          <w:iCs/>
        </w:rPr>
        <w:t>veritas</w:t>
      </w:r>
      <w:proofErr w:type="spellEnd"/>
      <w:r w:rsidR="001722A3">
        <w:t xml:space="preserve"> é aquela que se encontra determinada, estanque e inflexível; um componente dado e composto em função de um passado. Um modo de ser em decadência, justamente por não permitir o fluxo da temporalidade </w:t>
      </w:r>
      <w:proofErr w:type="spellStart"/>
      <w:r w:rsidR="001722A3">
        <w:t>ecs-tática</w:t>
      </w:r>
      <w:proofErr w:type="spellEnd"/>
      <w:r w:rsidR="001722A3">
        <w:t xml:space="preserve">; ou seja, parado e ensimesmado, não mais direcionado para o mundo. </w:t>
      </w:r>
    </w:p>
    <w:p w14:paraId="52A54367" w14:textId="4ABC6FA8" w:rsidR="00E553D5" w:rsidRPr="001722A3" w:rsidRDefault="00515F70" w:rsidP="00F42D8A">
      <w:pPr>
        <w:pStyle w:val="Texto"/>
        <w:spacing w:after="0" w:line="360" w:lineRule="auto"/>
        <w:ind w:firstLine="709"/>
      </w:pPr>
      <w:r>
        <w:t>No entanto, mesmo que pareça por meio destas considerações que os participantes d</w:t>
      </w:r>
      <w:r w:rsidR="001722A3">
        <w:t>esta pesquisa</w:t>
      </w:r>
      <w:r>
        <w:t xml:space="preserve"> se fecharam em carapaças e caras feias; muito pelo contrário.</w:t>
      </w:r>
      <w:r w:rsidR="00391C1B">
        <w:t xml:space="preserve"> Eis então que um outro modo de se olhar se </w:t>
      </w:r>
      <w:r w:rsidR="001722A3">
        <w:t>apresenta</w:t>
      </w:r>
      <w:r w:rsidR="00391C1B">
        <w:t xml:space="preserve">, </w:t>
      </w:r>
      <w:r w:rsidR="001722A3">
        <w:t xml:space="preserve">como </w:t>
      </w:r>
      <w:proofErr w:type="spellStart"/>
      <w:r w:rsidR="00391C1B">
        <w:rPr>
          <w:i/>
          <w:iCs/>
        </w:rPr>
        <w:t>alethéia</w:t>
      </w:r>
      <w:proofErr w:type="spellEnd"/>
      <w:r w:rsidR="001722A3">
        <w:t>, como um desvelamento constante das possibilidades de ser-no-mundo; não mais designados e fechados no interior da impessoalidade de um quadro clínico.</w:t>
      </w:r>
    </w:p>
    <w:p w14:paraId="7C95E815" w14:textId="75FFBF1C" w:rsidR="00515F70" w:rsidRDefault="00E553D5" w:rsidP="00F42D8A">
      <w:pPr>
        <w:pStyle w:val="Texto"/>
        <w:spacing w:after="0" w:line="360" w:lineRule="auto"/>
        <w:ind w:firstLine="709"/>
      </w:pPr>
      <w:r>
        <w:t>Ao serem perguntados, ao contemplar suas próprias fotos, os olhares de todos alçavam para além de sua imposta sorologia. F</w:t>
      </w:r>
      <w:r w:rsidR="00F1034B">
        <w:t xml:space="preserve">oram formados olhares sobre si que iam para além de qualquer tipo de sintoma ou nosologia; se apresentava no real, nas relações estabelecidas por eles, na compreensão de que são muito mais do que pessoas vivendo com o HIV. </w:t>
      </w:r>
    </w:p>
    <w:p w14:paraId="68027E79" w14:textId="0A0C8F36" w:rsidR="00515F70" w:rsidRDefault="00515F70" w:rsidP="00F42D8A">
      <w:pPr>
        <w:pStyle w:val="Texto"/>
        <w:spacing w:after="0" w:line="360" w:lineRule="auto"/>
        <w:ind w:firstLine="709"/>
      </w:pPr>
      <w:r>
        <w:t xml:space="preserve">Eles não estavam dispostos em </w:t>
      </w:r>
      <w:r w:rsidR="00F1034B">
        <w:t xml:space="preserve">unicamente em </w:t>
      </w:r>
      <w:r>
        <w:t>sofrimento</w:t>
      </w:r>
      <w:r w:rsidR="00F1034B">
        <w:t xml:space="preserve">. Se </w:t>
      </w:r>
      <w:r>
        <w:t>apresenta</w:t>
      </w:r>
      <w:r w:rsidR="00F1034B">
        <w:t>ram</w:t>
      </w:r>
      <w:r>
        <w:t xml:space="preserve"> para muito além do aparente. Disposto sob o véu da linguagem; ou até mesmo, da arte.</w:t>
      </w:r>
      <w:r w:rsidR="001722A3">
        <w:t xml:space="preserve"> Foi a partir do </w:t>
      </w:r>
      <w:proofErr w:type="gramStart"/>
      <w:r w:rsidR="001722A3">
        <w:t>Auto Retrato</w:t>
      </w:r>
      <w:proofErr w:type="gramEnd"/>
      <w:r w:rsidR="001722A3">
        <w:t xml:space="preserve"> que a entrevista iniciou, com os participantes sendo tomado</w:t>
      </w:r>
      <w:r w:rsidR="003C05B0">
        <w:t>s</w:t>
      </w:r>
      <w:r w:rsidR="001722A3">
        <w:t xml:space="preserve"> de surpresa com </w:t>
      </w:r>
      <w:r w:rsidR="003C05B0">
        <w:t xml:space="preserve">o pedido falar sobre </w:t>
      </w:r>
      <w:r w:rsidR="00A36FFE">
        <w:t>quem seria a pessoa que eles viam na foto.</w:t>
      </w:r>
    </w:p>
    <w:p w14:paraId="042C2774"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12B767FD" wp14:editId="211D0F0F">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2D76420" wp14:editId="4C2909DF">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CF234EE"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62E5533E" w14:textId="77777777" w:rsidR="00A13F0A" w:rsidRDefault="00A13F0A" w:rsidP="00A13F0A">
      <w:pPr>
        <w:spacing w:line="480" w:lineRule="auto"/>
        <w:ind w:right="-284"/>
        <w:jc w:val="center"/>
        <w:rPr>
          <w:b/>
          <w:bCs/>
          <w:sz w:val="24"/>
          <w:szCs w:val="24"/>
        </w:rPr>
      </w:pPr>
    </w:p>
    <w:p w14:paraId="42BADC19" w14:textId="09720605" w:rsidR="00515F70" w:rsidRDefault="00515F70" w:rsidP="00F42D8A">
      <w:pPr>
        <w:pStyle w:val="Texto"/>
        <w:spacing w:after="0" w:line="360" w:lineRule="auto"/>
        <w:ind w:firstLine="709"/>
      </w:pPr>
      <w:r>
        <w:t xml:space="preserve">A metodologia oriunda dos registros documentais, então, se apresenta. Por meio desta sugestão, nos dispomos a pensar uma forma diferenciada do modo como os entrevistados poderiam exibir as suas compreensões. Eis aí, que surge a possibilidade de realização deste </w:t>
      </w:r>
      <w:proofErr w:type="gramStart"/>
      <w:r>
        <w:t>Auto</w:t>
      </w:r>
      <w:r w:rsidR="00F1034B">
        <w:t xml:space="preserve"> R</w:t>
      </w:r>
      <w:r>
        <w:t>etrato</w:t>
      </w:r>
      <w:proofErr w:type="gramEnd"/>
      <w:r>
        <w:t xml:space="preserve">, onde em complemento </w:t>
      </w:r>
      <w:r w:rsidR="00BA3CDC">
        <w:t>a</w:t>
      </w:r>
      <w:r>
        <w:t>o discurso</w:t>
      </w:r>
      <w:r w:rsidR="003C05B0">
        <w:t>,</w:t>
      </w:r>
      <w:r>
        <w:t xml:space="preserve"> se apreenderia a disposição da crítica genética.</w:t>
      </w:r>
    </w:p>
    <w:p w14:paraId="159A7364" w14:textId="77777777" w:rsidR="00515F70" w:rsidRDefault="00515F70" w:rsidP="00F42D8A">
      <w:pPr>
        <w:pStyle w:val="Texto"/>
        <w:spacing w:after="0" w:line="360" w:lineRule="auto"/>
        <w:ind w:firstLine="709"/>
      </w:pPr>
      <w:r>
        <w:t xml:space="preserve">Ao pedir que os participantes tirassem os seus selfies, pedi a eles que criassem; onde a obra-de-arte em questão se apresenta para além do mero registro fotográfico. O modo como o visor da </w:t>
      </w:r>
      <w:proofErr w:type="spellStart"/>
      <w:r>
        <w:t>câmera</w:t>
      </w:r>
      <w:proofErr w:type="spellEnd"/>
      <w:r>
        <w:t xml:space="preserve"> se estabeleceu frente a lente, frente a figura que olha a tela; eis aí aquilo que Merleau-</w:t>
      </w:r>
      <w:proofErr w:type="spellStart"/>
      <w:r>
        <w:t>Ponty</w:t>
      </w:r>
      <w:proofErr w:type="spellEnd"/>
      <w:r>
        <w:t xml:space="preserve"> estabeleceu como um esquema-corporal. Um elo indissociável, que se representa enquanto criação por meio dos bits e pixels expostos na tela de seus celulares por um corpo – que se é muito próprio – que é encontrado pelo seguinte inquérito: o que você me poderia falar desta pessoa?</w:t>
      </w:r>
    </w:p>
    <w:p w14:paraId="3E687B75" w14:textId="13BE294C" w:rsidR="00515F70" w:rsidRDefault="00515F70" w:rsidP="00F42D8A">
      <w:pPr>
        <w:pStyle w:val="Texto"/>
        <w:spacing w:after="0" w:line="360" w:lineRule="auto"/>
        <w:ind w:firstLine="709"/>
      </w:pPr>
      <w:r>
        <w:t>Seguindo a estética sobre a ótica de Merleau-</w:t>
      </w:r>
      <w:proofErr w:type="spellStart"/>
      <w:r>
        <w:t>Ponty</w:t>
      </w:r>
      <w:proofErr w:type="spellEnd"/>
      <w:r>
        <w:t>, a criação artística se apresenta como pautada e determinada como um meio de expressão da corporeidade do artista.</w:t>
      </w:r>
      <w:r w:rsidR="00E553D5">
        <w:t xml:space="preserve"> Seguindo a compreensão de mundo de Heidegger, é aí que é possível se verificar a multiplicidade de olhares estabelecidos sobre o mundo; é por aí que é possível ver o ser-no-mund</w:t>
      </w:r>
      <w:r w:rsidR="00BA3CDC">
        <w:t xml:space="preserve">o destes participantes. </w:t>
      </w:r>
    </w:p>
    <w:p w14:paraId="3F28CE9A" w14:textId="224F2A32" w:rsidR="009876DB" w:rsidRDefault="00BA3CDC" w:rsidP="00F42D8A">
      <w:pPr>
        <w:pStyle w:val="Texto"/>
        <w:spacing w:after="0" w:line="360" w:lineRule="auto"/>
        <w:ind w:firstLine="709"/>
      </w:pPr>
      <w:r>
        <w:t xml:space="preserve">Por mais que haja de fato a característica da vivência do sofrimento decorrente da estigmatização das pessoas que vivem com o HIV; suas experiências de vida não estão dispostas sobre um álbum abarrotado de fotos em preto-e-branco, mas carregadas de cores com acentuada saturação, muito decorrente da experiência da já falada temporalidade </w:t>
      </w:r>
      <w:proofErr w:type="spellStart"/>
      <w:r>
        <w:t>ecs-tática</w:t>
      </w:r>
      <w:proofErr w:type="spellEnd"/>
      <w:r>
        <w:t>. Pois, é por esta temporalidade, que os participantes são capazes de se compreender enquanto projeto; pois compreendem que quem são atualmente foi uma obra determinada pela sua relação contínua para com não somente o diagnóstico, mas com todo o compêndio de suas existências.</w:t>
      </w:r>
    </w:p>
    <w:p w14:paraId="2B389C1B" w14:textId="77777777" w:rsidR="00A13F0A" w:rsidRDefault="009876DB" w:rsidP="00F42D8A">
      <w:pPr>
        <w:pStyle w:val="Texto"/>
        <w:spacing w:after="0" w:line="360" w:lineRule="auto"/>
        <w:ind w:firstLine="709"/>
      </w:pPr>
      <w:r>
        <w:t xml:space="preserve">Quando falamos, em fenomenologia, sobre o autêntico e o inautêntico, é sempre necessário expor que ambos se apresentam como parte essencial do </w:t>
      </w:r>
      <w:proofErr w:type="spellStart"/>
      <w:r>
        <w:t>dasein</w:t>
      </w:r>
      <w:proofErr w:type="spellEnd"/>
      <w:r>
        <w:t xml:space="preserve">. Eles não se apresentam em oposição ontológica, fazem parte do mesmo processo; assim como também não devem ser vistas como proposições valorativas, pois – para a fenomenologia – não há uma </w:t>
      </w:r>
    </w:p>
    <w:p w14:paraId="391D376C"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7742FFD5" wp14:editId="605D837D">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E8A4F03" wp14:editId="1B0628EB">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0E3FC82"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355ACBA3" w14:textId="77777777" w:rsidR="00A13F0A" w:rsidRDefault="00A13F0A" w:rsidP="00A13F0A">
      <w:pPr>
        <w:spacing w:line="480" w:lineRule="auto"/>
        <w:ind w:right="-284"/>
        <w:jc w:val="center"/>
        <w:rPr>
          <w:b/>
          <w:bCs/>
          <w:sz w:val="24"/>
          <w:szCs w:val="24"/>
        </w:rPr>
      </w:pPr>
    </w:p>
    <w:p w14:paraId="52129428" w14:textId="35C9831D" w:rsidR="009876DB" w:rsidRDefault="009876DB" w:rsidP="00A13F0A">
      <w:pPr>
        <w:pStyle w:val="Texto"/>
        <w:spacing w:after="0" w:line="360" w:lineRule="auto"/>
      </w:pPr>
      <w:r>
        <w:t xml:space="preserve">compreensão essencialista desprovida de um sujeito, há sempre um fenômeno que liga o ser a seu mundo. </w:t>
      </w:r>
    </w:p>
    <w:p w14:paraId="535313D8" w14:textId="51D88223" w:rsidR="00D26C21" w:rsidRDefault="00A36FFE" w:rsidP="002E719B">
      <w:pPr>
        <w:pStyle w:val="Texto"/>
        <w:spacing w:after="0" w:line="360" w:lineRule="auto"/>
        <w:ind w:firstLine="709"/>
      </w:pPr>
      <w:r>
        <w:t xml:space="preserve">Em resolução, tomar a compreensão de um processo, dentro da fenomenologia, é sempre situar este em um tempo. É neste tempo em que as coisas se dispõem ao indivíduo, é neste tempo em que os participantes foram capazes de digerir e compreender a si-mesmos frente a facticidade do HIV. É dentre este estar-lançado proveniente do diagnóstico e a capacidade de se projetar que o âmbito das potencialidades se apresenta; tendo em vista o caso desta pesquisa, a possibilidade de ser para além do diagnóstico, </w:t>
      </w:r>
      <w:r w:rsidR="00AD7FEA">
        <w:t>compreendendo-se</w:t>
      </w:r>
      <w:r>
        <w:t xml:space="preserve"> enquanto um indivídu</w:t>
      </w:r>
      <w:r w:rsidR="00AD7FEA">
        <w:t xml:space="preserve">o que </w:t>
      </w:r>
      <w:proofErr w:type="spellStart"/>
      <w:r w:rsidR="00AD7FEA">
        <w:t>con-vive</w:t>
      </w:r>
      <w:proofErr w:type="spellEnd"/>
      <w:r w:rsidR="00AD7FEA">
        <w:t xml:space="preserve"> com o HIV e não se fecha nele.</w:t>
      </w:r>
    </w:p>
    <w:p w14:paraId="7A0562F6" w14:textId="425A88E8" w:rsidR="002E719B" w:rsidRPr="002E719B" w:rsidRDefault="002E719B" w:rsidP="002E719B">
      <w:pPr>
        <w:pStyle w:val="Texto"/>
        <w:spacing w:after="0" w:line="360" w:lineRule="auto"/>
        <w:rPr>
          <w:b/>
          <w:bCs/>
        </w:rPr>
      </w:pPr>
      <w:r w:rsidRPr="002E719B">
        <w:rPr>
          <w:b/>
          <w:bCs/>
        </w:rPr>
        <w:t>Referências</w:t>
      </w:r>
    </w:p>
    <w:p w14:paraId="24FCCD00" w14:textId="77777777" w:rsidR="00AD7FEA" w:rsidRPr="004D6508" w:rsidRDefault="00AD7FEA" w:rsidP="00F42D8A">
      <w:pPr>
        <w:pStyle w:val="RefernciasADMPg"/>
        <w:ind w:left="426" w:hanging="426"/>
        <w:rPr>
          <w:sz w:val="24"/>
          <w:szCs w:val="24"/>
          <w:lang w:val="pt-BR"/>
        </w:rPr>
      </w:pPr>
      <w:proofErr w:type="spellStart"/>
      <w:r w:rsidRPr="004D6508">
        <w:rPr>
          <w:color w:val="212121"/>
          <w:sz w:val="24"/>
          <w:szCs w:val="24"/>
          <w:shd w:val="clear" w:color="auto" w:fill="F5F5F5"/>
          <w:lang w:val="pt-BR"/>
        </w:rPr>
        <w:t>Angerami-Camon</w:t>
      </w:r>
      <w:proofErr w:type="spellEnd"/>
      <w:r w:rsidRPr="004D6508">
        <w:rPr>
          <w:color w:val="212121"/>
          <w:sz w:val="24"/>
          <w:szCs w:val="24"/>
          <w:shd w:val="clear" w:color="auto" w:fill="F5F5F5"/>
          <w:lang w:val="pt-BR"/>
        </w:rPr>
        <w:t>, V. A. (2003). </w:t>
      </w:r>
      <w:r w:rsidRPr="00CC6964">
        <w:rPr>
          <w:b/>
          <w:bCs/>
          <w:color w:val="212121"/>
          <w:sz w:val="24"/>
          <w:szCs w:val="24"/>
          <w:shd w:val="clear" w:color="auto" w:fill="F5F5F5"/>
          <w:lang w:val="pt-BR"/>
        </w:rPr>
        <w:t>Psicoterapia existencial</w:t>
      </w:r>
      <w:r w:rsidRPr="004D6508">
        <w:rPr>
          <w:color w:val="212121"/>
          <w:sz w:val="24"/>
          <w:szCs w:val="24"/>
          <w:shd w:val="clear" w:color="auto" w:fill="F5F5F5"/>
          <w:lang w:val="pt-BR"/>
        </w:rPr>
        <w:t>. Pioneira.</w:t>
      </w:r>
      <w:r w:rsidRPr="004D6508">
        <w:rPr>
          <w:sz w:val="24"/>
          <w:szCs w:val="24"/>
          <w:lang w:val="pt-BR"/>
        </w:rPr>
        <w:t xml:space="preserve"> </w:t>
      </w:r>
    </w:p>
    <w:p w14:paraId="7883E40F" w14:textId="149F2FC2" w:rsidR="00AD7FEA" w:rsidRPr="004E41A9" w:rsidRDefault="00AD7FEA" w:rsidP="00F42D8A">
      <w:pPr>
        <w:pStyle w:val="RefernciasADMPg"/>
        <w:ind w:left="426" w:hanging="426"/>
        <w:rPr>
          <w:sz w:val="24"/>
          <w:szCs w:val="24"/>
          <w:lang w:val="pt-BR"/>
        </w:rPr>
      </w:pPr>
      <w:r w:rsidRPr="004D6508">
        <w:rPr>
          <w:sz w:val="24"/>
          <w:szCs w:val="24"/>
          <w:lang w:val="pt-BR"/>
        </w:rPr>
        <w:t xml:space="preserve">Braga, T. B. M., &amp; Farinha, M. G. (2017). Heidegger: em busca de sentido para a existência humana. </w:t>
      </w:r>
      <w:r w:rsidRPr="00CC6964">
        <w:rPr>
          <w:b/>
          <w:bCs/>
          <w:sz w:val="24"/>
          <w:szCs w:val="24"/>
          <w:lang w:val="pt-BR"/>
        </w:rPr>
        <w:t xml:space="preserve">Rev. abordagem </w:t>
      </w:r>
      <w:proofErr w:type="spellStart"/>
      <w:r w:rsidRPr="00CC6964">
        <w:rPr>
          <w:b/>
          <w:bCs/>
          <w:sz w:val="24"/>
          <w:szCs w:val="24"/>
          <w:lang w:val="pt-BR"/>
        </w:rPr>
        <w:t>gestalt</w:t>
      </w:r>
      <w:proofErr w:type="spellEnd"/>
      <w:r w:rsidRPr="004E41A9">
        <w:rPr>
          <w:sz w:val="24"/>
          <w:szCs w:val="24"/>
          <w:lang w:val="pt-BR"/>
        </w:rPr>
        <w:t>, 23(1), 65–73.</w:t>
      </w:r>
    </w:p>
    <w:p w14:paraId="4F164A66" w14:textId="5D49DF60" w:rsidR="00667720" w:rsidRPr="004E41A9" w:rsidRDefault="00667720" w:rsidP="00F42D8A">
      <w:pPr>
        <w:pStyle w:val="RefernciasADMPg"/>
        <w:ind w:left="426" w:hanging="426"/>
        <w:rPr>
          <w:sz w:val="24"/>
          <w:szCs w:val="24"/>
          <w:lang w:val="pt-BR"/>
        </w:rPr>
      </w:pPr>
      <w:proofErr w:type="spellStart"/>
      <w:r w:rsidRPr="004E41A9">
        <w:rPr>
          <w:sz w:val="24"/>
          <w:szCs w:val="24"/>
          <w:lang w:val="pt-BR"/>
        </w:rPr>
        <w:t>Castrighini</w:t>
      </w:r>
      <w:proofErr w:type="spellEnd"/>
      <w:r w:rsidRPr="004E41A9">
        <w:rPr>
          <w:sz w:val="24"/>
          <w:szCs w:val="24"/>
          <w:lang w:val="pt-BR"/>
        </w:rPr>
        <w:t>, C</w:t>
      </w:r>
      <w:r w:rsidR="0064408F" w:rsidRPr="004E41A9">
        <w:rPr>
          <w:sz w:val="24"/>
          <w:szCs w:val="24"/>
          <w:lang w:val="pt-BR"/>
        </w:rPr>
        <w:t xml:space="preserve">., Reis, R., Neves, L., </w:t>
      </w:r>
      <w:proofErr w:type="spellStart"/>
      <w:r w:rsidR="0064408F" w:rsidRPr="004E41A9">
        <w:rPr>
          <w:sz w:val="24"/>
          <w:szCs w:val="24"/>
          <w:lang w:val="pt-BR"/>
        </w:rPr>
        <w:t>Brunini</w:t>
      </w:r>
      <w:proofErr w:type="spellEnd"/>
      <w:r w:rsidR="0064408F" w:rsidRPr="004E41A9">
        <w:rPr>
          <w:sz w:val="24"/>
          <w:szCs w:val="24"/>
          <w:lang w:val="pt-BR"/>
        </w:rPr>
        <w:t>, S.,</w:t>
      </w:r>
      <w:r w:rsidR="0001497A" w:rsidRPr="004E41A9">
        <w:rPr>
          <w:sz w:val="24"/>
          <w:szCs w:val="24"/>
          <w:lang w:val="pt-BR"/>
        </w:rPr>
        <w:t xml:space="preserve"> </w:t>
      </w:r>
      <w:proofErr w:type="spellStart"/>
      <w:r w:rsidR="0001497A" w:rsidRPr="004E41A9">
        <w:rPr>
          <w:sz w:val="24"/>
          <w:szCs w:val="24"/>
          <w:lang w:val="pt-BR"/>
        </w:rPr>
        <w:t>Canini</w:t>
      </w:r>
      <w:proofErr w:type="spellEnd"/>
      <w:r w:rsidR="0001497A" w:rsidRPr="004E41A9">
        <w:rPr>
          <w:sz w:val="24"/>
          <w:szCs w:val="24"/>
          <w:lang w:val="pt-BR"/>
        </w:rPr>
        <w:t xml:space="preserve">, S., </w:t>
      </w:r>
      <w:proofErr w:type="spellStart"/>
      <w:r w:rsidR="0001497A" w:rsidRPr="004E41A9">
        <w:rPr>
          <w:sz w:val="24"/>
          <w:szCs w:val="24"/>
          <w:lang w:val="pt-BR"/>
        </w:rPr>
        <w:t>Gir</w:t>
      </w:r>
      <w:proofErr w:type="spellEnd"/>
      <w:r w:rsidR="0001497A" w:rsidRPr="004E41A9">
        <w:rPr>
          <w:sz w:val="24"/>
          <w:szCs w:val="24"/>
          <w:lang w:val="pt-BR"/>
        </w:rPr>
        <w:t>, E. (2013)</w:t>
      </w:r>
      <w:r w:rsidR="002E2ABE" w:rsidRPr="004E41A9">
        <w:rPr>
          <w:sz w:val="24"/>
          <w:szCs w:val="24"/>
          <w:lang w:val="pt-BR"/>
        </w:rPr>
        <w:t>.</w:t>
      </w:r>
      <w:r w:rsidRPr="004E41A9">
        <w:rPr>
          <w:sz w:val="24"/>
          <w:szCs w:val="24"/>
          <w:lang w:val="pt-BR"/>
        </w:rPr>
        <w:t xml:space="preserve"> Avaliação da autoestima em pessoas vivendo com HIV/AIDS no município de Ribeirão </w:t>
      </w:r>
      <w:proofErr w:type="spellStart"/>
      <w:r w:rsidRPr="004E41A9">
        <w:rPr>
          <w:sz w:val="24"/>
          <w:szCs w:val="24"/>
          <w:lang w:val="pt-BR"/>
        </w:rPr>
        <w:t>Preto-SP</w:t>
      </w:r>
      <w:proofErr w:type="spellEnd"/>
      <w:r w:rsidRPr="004E41A9">
        <w:rPr>
          <w:sz w:val="24"/>
          <w:szCs w:val="24"/>
          <w:lang w:val="pt-BR"/>
        </w:rPr>
        <w:t xml:space="preserve">. </w:t>
      </w:r>
      <w:r w:rsidRPr="00CC6964">
        <w:rPr>
          <w:b/>
          <w:bCs/>
          <w:sz w:val="24"/>
          <w:szCs w:val="24"/>
          <w:lang w:val="pt-BR"/>
        </w:rPr>
        <w:t>Texto &amp; Contexto - Enfermagem</w:t>
      </w:r>
      <w:r w:rsidRPr="004E41A9">
        <w:rPr>
          <w:sz w:val="24"/>
          <w:szCs w:val="24"/>
          <w:lang w:val="pt-BR"/>
        </w:rPr>
        <w:t xml:space="preserve">. </w:t>
      </w:r>
      <w:hyperlink r:id="rId10" w:history="1">
        <w:r w:rsidR="00324D35" w:rsidRPr="004E41A9">
          <w:rPr>
            <w:rStyle w:val="Hyperlink"/>
            <w:sz w:val="24"/>
            <w:szCs w:val="24"/>
            <w:lang w:val="pt-BR"/>
          </w:rPr>
          <w:t>https://doi.org/10.1590/S0104-07072013000400022</w:t>
        </w:r>
      </w:hyperlink>
      <w:r w:rsidRPr="004E41A9">
        <w:rPr>
          <w:sz w:val="24"/>
          <w:szCs w:val="24"/>
          <w:lang w:val="pt-BR"/>
        </w:rPr>
        <w:t>.</w:t>
      </w:r>
    </w:p>
    <w:p w14:paraId="6BF96D3D" w14:textId="77777777" w:rsidR="00AD7FEA" w:rsidRPr="004D6508" w:rsidRDefault="00AD7FEA" w:rsidP="00F42D8A">
      <w:pPr>
        <w:pStyle w:val="RefernciasADMPg"/>
        <w:ind w:left="426" w:hanging="426"/>
        <w:rPr>
          <w:sz w:val="24"/>
          <w:szCs w:val="24"/>
          <w:lang w:val="pt-BR"/>
        </w:rPr>
      </w:pPr>
      <w:r w:rsidRPr="004D6508">
        <w:rPr>
          <w:sz w:val="24"/>
          <w:szCs w:val="24"/>
          <w:lang w:val="pt-BR"/>
        </w:rPr>
        <w:t xml:space="preserve">Castro, E. H. B. (2020). </w:t>
      </w:r>
      <w:r w:rsidRPr="00CC6964">
        <w:rPr>
          <w:b/>
          <w:bCs/>
          <w:sz w:val="24"/>
          <w:szCs w:val="24"/>
          <w:lang w:val="pt-BR"/>
        </w:rPr>
        <w:t>Pluridimensionalidade em Psicologia Fenomenológica:</w:t>
      </w:r>
      <w:r w:rsidRPr="004D6508">
        <w:rPr>
          <w:sz w:val="24"/>
          <w:szCs w:val="24"/>
          <w:lang w:val="pt-BR"/>
        </w:rPr>
        <w:t xml:space="preserve"> o contexto amazônico em pesquisa e clínica. </w:t>
      </w:r>
      <w:proofErr w:type="spellStart"/>
      <w:r w:rsidRPr="004D6508">
        <w:rPr>
          <w:sz w:val="24"/>
          <w:szCs w:val="24"/>
          <w:lang w:val="pt-BR"/>
        </w:rPr>
        <w:t>Appris</w:t>
      </w:r>
      <w:proofErr w:type="spellEnd"/>
      <w:r w:rsidRPr="004D6508">
        <w:rPr>
          <w:sz w:val="24"/>
          <w:szCs w:val="24"/>
          <w:lang w:val="pt-BR"/>
        </w:rPr>
        <w:t>.</w:t>
      </w:r>
    </w:p>
    <w:p w14:paraId="554A322F" w14:textId="6004A745" w:rsidR="00AD7FEA" w:rsidRPr="004D6508" w:rsidRDefault="00AD7FEA" w:rsidP="00F42D8A">
      <w:pPr>
        <w:pStyle w:val="RefernciasADMPg"/>
        <w:ind w:left="426" w:hanging="426"/>
        <w:rPr>
          <w:sz w:val="24"/>
          <w:szCs w:val="24"/>
          <w:lang w:val="pt-BR"/>
        </w:rPr>
      </w:pPr>
      <w:r w:rsidRPr="004D6508">
        <w:rPr>
          <w:sz w:val="24"/>
          <w:szCs w:val="24"/>
          <w:lang w:val="pt-BR"/>
        </w:rPr>
        <w:t>Castro, E. H. B. A filosofia de Martin Heidegger.</w:t>
      </w:r>
      <w:r w:rsidR="00CC6964">
        <w:rPr>
          <w:sz w:val="24"/>
          <w:szCs w:val="24"/>
          <w:lang w:val="pt-BR"/>
        </w:rPr>
        <w:t xml:space="preserve"> (2017)</w:t>
      </w:r>
      <w:r w:rsidRPr="004D6508">
        <w:rPr>
          <w:sz w:val="24"/>
          <w:szCs w:val="24"/>
          <w:lang w:val="pt-BR"/>
        </w:rPr>
        <w:t xml:space="preserve"> </w:t>
      </w:r>
      <w:r w:rsidRPr="004D6508">
        <w:rPr>
          <w:sz w:val="24"/>
          <w:szCs w:val="24"/>
          <w:lang w:val="en-GB"/>
        </w:rPr>
        <w:t xml:space="preserve">In: CASTRO, E.H.B. (Org.) </w:t>
      </w:r>
      <w:r w:rsidRPr="00CC6964">
        <w:rPr>
          <w:b/>
          <w:bCs/>
          <w:sz w:val="24"/>
          <w:szCs w:val="24"/>
          <w:lang w:val="pt-BR"/>
        </w:rPr>
        <w:t>Fenomenologia e Psicologia:</w:t>
      </w:r>
      <w:r w:rsidRPr="004D6508">
        <w:rPr>
          <w:i/>
          <w:iCs/>
          <w:sz w:val="24"/>
          <w:szCs w:val="24"/>
          <w:lang w:val="pt-BR"/>
        </w:rPr>
        <w:t xml:space="preserve"> </w:t>
      </w:r>
      <w:r w:rsidRPr="00CC6964">
        <w:rPr>
          <w:sz w:val="24"/>
          <w:szCs w:val="24"/>
          <w:lang w:val="pt-BR"/>
        </w:rPr>
        <w:t>a(s) teoria(s) e práticas de pesquisa</w:t>
      </w:r>
      <w:r w:rsidRPr="004D6508">
        <w:rPr>
          <w:sz w:val="24"/>
          <w:szCs w:val="24"/>
          <w:lang w:val="pt-BR"/>
        </w:rPr>
        <w:t xml:space="preserve"> – </w:t>
      </w:r>
      <w:proofErr w:type="spellStart"/>
      <w:r w:rsidRPr="004D6508">
        <w:rPr>
          <w:sz w:val="24"/>
          <w:szCs w:val="24"/>
          <w:lang w:val="pt-BR"/>
        </w:rPr>
        <w:t>Appris</w:t>
      </w:r>
      <w:proofErr w:type="spellEnd"/>
      <w:r w:rsidRPr="004D6508">
        <w:rPr>
          <w:sz w:val="24"/>
          <w:szCs w:val="24"/>
          <w:lang w:val="pt-BR"/>
        </w:rPr>
        <w:t>, p. 17-26.</w:t>
      </w:r>
    </w:p>
    <w:p w14:paraId="39E57916" w14:textId="6F58A7AF" w:rsidR="00AD7FEA" w:rsidRPr="004D6508" w:rsidRDefault="00AD7FEA" w:rsidP="00F42D8A">
      <w:pPr>
        <w:pStyle w:val="RefernciasADMPg"/>
        <w:ind w:left="426" w:hanging="426"/>
        <w:rPr>
          <w:sz w:val="24"/>
          <w:szCs w:val="24"/>
          <w:lang w:val="pt-BR"/>
        </w:rPr>
      </w:pPr>
      <w:r w:rsidRPr="004D6508">
        <w:rPr>
          <w:sz w:val="24"/>
          <w:szCs w:val="24"/>
          <w:lang w:val="pt-BR"/>
        </w:rPr>
        <w:t xml:space="preserve">Freitas, M., &amp; Pereira, E. R. (2018). O diário de campo e suas possibilidades. </w:t>
      </w:r>
      <w:proofErr w:type="spellStart"/>
      <w:r w:rsidRPr="00F42D8A">
        <w:rPr>
          <w:b/>
          <w:bCs/>
          <w:sz w:val="24"/>
          <w:szCs w:val="24"/>
          <w:lang w:val="pt-BR"/>
        </w:rPr>
        <w:t>Quaderns</w:t>
      </w:r>
      <w:proofErr w:type="spellEnd"/>
      <w:r w:rsidRPr="00F42D8A">
        <w:rPr>
          <w:b/>
          <w:bCs/>
          <w:sz w:val="24"/>
          <w:szCs w:val="24"/>
          <w:lang w:val="pt-BR"/>
        </w:rPr>
        <w:t xml:space="preserve"> de Psicologia</w:t>
      </w:r>
      <w:r w:rsidRPr="004D6508">
        <w:rPr>
          <w:sz w:val="24"/>
          <w:szCs w:val="24"/>
          <w:lang w:val="pt-BR"/>
        </w:rPr>
        <w:t>, 20(3), 235–244.</w:t>
      </w:r>
    </w:p>
    <w:p w14:paraId="53DEE69B" w14:textId="77777777" w:rsidR="00AD7FEA" w:rsidRPr="004D6508" w:rsidRDefault="00AD7FEA" w:rsidP="00F42D8A">
      <w:pPr>
        <w:pStyle w:val="RefernciasADMPg"/>
        <w:ind w:left="426" w:hanging="426"/>
        <w:rPr>
          <w:sz w:val="24"/>
          <w:szCs w:val="24"/>
          <w:lang w:val="pt-BR"/>
        </w:rPr>
      </w:pPr>
      <w:r w:rsidRPr="004D6508">
        <w:rPr>
          <w:sz w:val="24"/>
          <w:szCs w:val="24"/>
          <w:lang w:val="pt-BR"/>
        </w:rPr>
        <w:t xml:space="preserve">Freitas, M. R. I., </w:t>
      </w:r>
      <w:proofErr w:type="spellStart"/>
      <w:r w:rsidRPr="004D6508">
        <w:rPr>
          <w:sz w:val="24"/>
          <w:szCs w:val="24"/>
          <w:lang w:val="pt-BR"/>
        </w:rPr>
        <w:t>Gir</w:t>
      </w:r>
      <w:proofErr w:type="spellEnd"/>
      <w:r w:rsidRPr="004D6508">
        <w:rPr>
          <w:sz w:val="24"/>
          <w:szCs w:val="24"/>
          <w:lang w:val="pt-BR"/>
        </w:rPr>
        <w:t xml:space="preserve">, E., &amp; Rodrigues, A. R. F. (2000). Dificuldade sexual vivenciada por mulheres em crise de HIV-1. </w:t>
      </w:r>
      <w:r w:rsidRPr="00F42D8A">
        <w:rPr>
          <w:b/>
          <w:bCs/>
          <w:sz w:val="24"/>
          <w:szCs w:val="24"/>
          <w:lang w:val="pt-BR"/>
        </w:rPr>
        <w:t>Revista Latino-Americana de Enfermagem</w:t>
      </w:r>
      <w:r w:rsidRPr="004D6508">
        <w:rPr>
          <w:sz w:val="24"/>
          <w:szCs w:val="24"/>
          <w:lang w:val="pt-BR"/>
        </w:rPr>
        <w:t xml:space="preserve">, 8(3), 76–83. https://doi.org/10.1590/s0104-11692000000300011. </w:t>
      </w:r>
    </w:p>
    <w:p w14:paraId="592F393F" w14:textId="05331AFE" w:rsidR="00AD7FEA" w:rsidRPr="004D6508" w:rsidRDefault="00AD7FEA" w:rsidP="00F42D8A">
      <w:pPr>
        <w:pStyle w:val="RefernciasADMPg"/>
        <w:ind w:left="426" w:hanging="426"/>
        <w:rPr>
          <w:sz w:val="24"/>
          <w:szCs w:val="24"/>
          <w:lang w:val="pt-BR"/>
        </w:rPr>
      </w:pPr>
      <w:r w:rsidRPr="004D6508">
        <w:rPr>
          <w:sz w:val="24"/>
          <w:szCs w:val="24"/>
          <w:lang w:val="pt-BR"/>
        </w:rPr>
        <w:t xml:space="preserve">Giorgi, A., &amp; Souza, D. (2010). </w:t>
      </w:r>
      <w:r w:rsidRPr="00F42D8A">
        <w:rPr>
          <w:b/>
          <w:bCs/>
          <w:sz w:val="24"/>
          <w:szCs w:val="24"/>
          <w:lang w:val="pt-BR"/>
        </w:rPr>
        <w:t>Método fenomenológico de investigação em psicologia</w:t>
      </w:r>
      <w:r w:rsidRPr="004D6508">
        <w:rPr>
          <w:sz w:val="24"/>
          <w:szCs w:val="24"/>
          <w:lang w:val="pt-BR"/>
        </w:rPr>
        <w:t>. Fim de século.</w:t>
      </w:r>
    </w:p>
    <w:p w14:paraId="348936AD" w14:textId="77777777" w:rsidR="00A13F0A" w:rsidRDefault="00A13F0A" w:rsidP="00F42D8A">
      <w:pPr>
        <w:pStyle w:val="RefernciasADMPg"/>
        <w:ind w:left="426" w:hanging="426"/>
        <w:rPr>
          <w:sz w:val="24"/>
          <w:szCs w:val="24"/>
          <w:lang w:val="pt-BR"/>
        </w:rPr>
      </w:pPr>
    </w:p>
    <w:p w14:paraId="6B6350E6"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6D23A61A" wp14:editId="0BA82351">
            <wp:extent cx="885825" cy="876300"/>
            <wp:effectExtent l="0" t="0" r="9525" b="0"/>
            <wp:docPr id="41" name="Imagem 4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C5F953E" wp14:editId="09ED5BEB">
            <wp:extent cx="933450" cy="8286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C2380CA"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59109B53" w14:textId="77777777" w:rsidR="00A13F0A" w:rsidRDefault="00A13F0A" w:rsidP="00A13F0A">
      <w:pPr>
        <w:spacing w:line="480" w:lineRule="auto"/>
        <w:ind w:right="-284"/>
        <w:jc w:val="center"/>
        <w:rPr>
          <w:b/>
          <w:bCs/>
          <w:sz w:val="24"/>
          <w:szCs w:val="24"/>
        </w:rPr>
      </w:pPr>
    </w:p>
    <w:p w14:paraId="57D61209" w14:textId="0F035DF2" w:rsidR="00AD7FEA" w:rsidRPr="004D6508" w:rsidRDefault="00AD7FEA" w:rsidP="00F42D8A">
      <w:pPr>
        <w:pStyle w:val="RefernciasADMPg"/>
        <w:ind w:left="426" w:hanging="426"/>
        <w:rPr>
          <w:sz w:val="24"/>
          <w:szCs w:val="24"/>
          <w:lang w:val="pt-BR"/>
        </w:rPr>
      </w:pPr>
      <w:r w:rsidRPr="004D6508">
        <w:rPr>
          <w:sz w:val="24"/>
          <w:szCs w:val="24"/>
          <w:lang w:val="pt-BR"/>
        </w:rPr>
        <w:t xml:space="preserve">Gonçalves, T., Carvalho, F., Faria, E., </w:t>
      </w:r>
      <w:proofErr w:type="spellStart"/>
      <w:r w:rsidRPr="004D6508">
        <w:rPr>
          <w:sz w:val="24"/>
          <w:szCs w:val="24"/>
          <w:lang w:val="pt-BR"/>
        </w:rPr>
        <w:t>Goldim</w:t>
      </w:r>
      <w:proofErr w:type="spellEnd"/>
      <w:r w:rsidRPr="004D6508">
        <w:rPr>
          <w:sz w:val="24"/>
          <w:szCs w:val="24"/>
          <w:lang w:val="pt-BR"/>
        </w:rPr>
        <w:t xml:space="preserve">, J., Piccinini, Cesar. (2009). Vida reprodutiva de pessoas vivendo com HIV/AIDS: revisando a literatura. </w:t>
      </w:r>
      <w:r w:rsidRPr="00F42D8A">
        <w:rPr>
          <w:b/>
          <w:bCs/>
          <w:sz w:val="24"/>
          <w:szCs w:val="24"/>
          <w:lang w:val="pt-BR"/>
        </w:rPr>
        <w:t>Psicologia &amp; Sociedade</w:t>
      </w:r>
      <w:r w:rsidRPr="004D6508">
        <w:rPr>
          <w:sz w:val="24"/>
          <w:szCs w:val="24"/>
          <w:lang w:val="pt-BR"/>
        </w:rPr>
        <w:t>. 2009, v. 21, n. 2, pp. 223-232.</w:t>
      </w:r>
      <w:r w:rsidR="004E41A9">
        <w:rPr>
          <w:sz w:val="24"/>
          <w:szCs w:val="24"/>
          <w:lang w:val="pt-BR"/>
        </w:rPr>
        <w:t xml:space="preserve"> </w:t>
      </w:r>
      <w:r w:rsidRPr="004D6508">
        <w:rPr>
          <w:sz w:val="24"/>
          <w:szCs w:val="24"/>
          <w:lang w:val="pt-BR"/>
        </w:rPr>
        <w:t>https://doi.org/10.1590/S0102-71822009000200009</w:t>
      </w:r>
    </w:p>
    <w:p w14:paraId="69463137" w14:textId="77777777" w:rsidR="00AD7FEA" w:rsidRPr="004D6508" w:rsidRDefault="00AD7FEA" w:rsidP="00F42D8A">
      <w:pPr>
        <w:pStyle w:val="RefernciasADMPg"/>
        <w:ind w:left="426" w:hanging="426"/>
        <w:rPr>
          <w:sz w:val="24"/>
          <w:szCs w:val="24"/>
          <w:lang w:val="pt-BR"/>
        </w:rPr>
      </w:pPr>
      <w:proofErr w:type="spellStart"/>
      <w:r w:rsidRPr="004D6508">
        <w:rPr>
          <w:sz w:val="24"/>
          <w:szCs w:val="24"/>
          <w:lang w:val="pt-BR"/>
        </w:rPr>
        <w:t>Gorner</w:t>
      </w:r>
      <w:proofErr w:type="spellEnd"/>
      <w:r w:rsidRPr="004D6508">
        <w:rPr>
          <w:sz w:val="24"/>
          <w:szCs w:val="24"/>
          <w:lang w:val="pt-BR"/>
        </w:rPr>
        <w:t xml:space="preserve">, P. (2017). </w:t>
      </w:r>
      <w:r w:rsidRPr="00F42D8A">
        <w:rPr>
          <w:b/>
          <w:bCs/>
          <w:sz w:val="24"/>
          <w:szCs w:val="24"/>
          <w:lang w:val="pt-BR"/>
        </w:rPr>
        <w:t>Ser e tempo</w:t>
      </w:r>
      <w:r w:rsidRPr="004D6508">
        <w:rPr>
          <w:i/>
          <w:iCs/>
          <w:sz w:val="24"/>
          <w:szCs w:val="24"/>
          <w:lang w:val="pt-BR"/>
        </w:rPr>
        <w:t xml:space="preserve">: </w:t>
      </w:r>
      <w:r w:rsidRPr="00F42D8A">
        <w:rPr>
          <w:sz w:val="24"/>
          <w:szCs w:val="24"/>
          <w:lang w:val="pt-BR"/>
        </w:rPr>
        <w:t>uma chave de leitura</w:t>
      </w:r>
      <w:r w:rsidRPr="004D6508">
        <w:rPr>
          <w:sz w:val="24"/>
          <w:szCs w:val="24"/>
          <w:lang w:val="pt-BR"/>
        </w:rPr>
        <w:t>. Vozes</w:t>
      </w:r>
    </w:p>
    <w:p w14:paraId="42C384BF" w14:textId="77777777" w:rsidR="00AD7FEA" w:rsidRPr="004D6508" w:rsidRDefault="00AD7FEA" w:rsidP="00F42D8A">
      <w:pPr>
        <w:pStyle w:val="RefernciasADMPg"/>
        <w:ind w:left="426" w:hanging="426"/>
        <w:rPr>
          <w:color w:val="212121"/>
          <w:sz w:val="24"/>
          <w:szCs w:val="24"/>
          <w:shd w:val="clear" w:color="auto" w:fill="F5F5F5"/>
          <w:lang w:val="pt-BR"/>
        </w:rPr>
      </w:pPr>
      <w:r w:rsidRPr="004D6508">
        <w:rPr>
          <w:sz w:val="24"/>
          <w:szCs w:val="24"/>
          <w:lang w:val="pt-BR"/>
        </w:rPr>
        <w:t xml:space="preserve">Heidegger, M. (2018). </w:t>
      </w:r>
      <w:r w:rsidRPr="00F42D8A">
        <w:rPr>
          <w:b/>
          <w:bCs/>
          <w:sz w:val="24"/>
          <w:szCs w:val="24"/>
          <w:lang w:val="pt-BR"/>
        </w:rPr>
        <w:t>Ser e Tempo</w:t>
      </w:r>
      <w:r w:rsidRPr="004D6508">
        <w:rPr>
          <w:sz w:val="24"/>
          <w:szCs w:val="24"/>
          <w:lang w:val="pt-BR"/>
        </w:rPr>
        <w:t xml:space="preserve"> (10ª ed.). Vozes.</w:t>
      </w:r>
      <w:r w:rsidRPr="004D6508">
        <w:rPr>
          <w:color w:val="212121"/>
          <w:sz w:val="24"/>
          <w:szCs w:val="24"/>
          <w:shd w:val="clear" w:color="auto" w:fill="F5F5F5"/>
          <w:lang w:val="pt-BR"/>
        </w:rPr>
        <w:t xml:space="preserve"> </w:t>
      </w:r>
    </w:p>
    <w:p w14:paraId="5D61BD4A" w14:textId="39F7E2C5" w:rsidR="00AD7FEA" w:rsidRPr="004D6508" w:rsidRDefault="00AD7FEA" w:rsidP="00F42D8A">
      <w:pPr>
        <w:pStyle w:val="RefernciasADMPg"/>
        <w:ind w:left="426" w:hanging="426"/>
        <w:rPr>
          <w:sz w:val="24"/>
          <w:szCs w:val="24"/>
          <w:lang w:val="pt-BR"/>
        </w:rPr>
      </w:pPr>
      <w:r w:rsidRPr="004D6508">
        <w:rPr>
          <w:color w:val="212121"/>
          <w:sz w:val="24"/>
          <w:szCs w:val="24"/>
          <w:shd w:val="clear" w:color="auto" w:fill="F5F5F5"/>
          <w:lang w:val="pt-BR"/>
        </w:rPr>
        <w:t xml:space="preserve">Kirchner, R. (2016). </w:t>
      </w:r>
      <w:r w:rsidRPr="00F42D8A">
        <w:rPr>
          <w:b/>
          <w:bCs/>
          <w:color w:val="212121"/>
          <w:sz w:val="24"/>
          <w:szCs w:val="24"/>
          <w:shd w:val="clear" w:color="auto" w:fill="F5F5F5"/>
          <w:lang w:val="pt-BR"/>
        </w:rPr>
        <w:t>A analítica existencial heideggeriana</w:t>
      </w:r>
      <w:r w:rsidRPr="004D6508">
        <w:rPr>
          <w:color w:val="212121"/>
          <w:sz w:val="24"/>
          <w:szCs w:val="24"/>
          <w:shd w:val="clear" w:color="auto" w:fill="F5F5F5"/>
          <w:lang w:val="pt-BR"/>
        </w:rPr>
        <w:t>: um modo original de compreender o ser humano. </w:t>
      </w:r>
      <w:r w:rsidRPr="004D6508">
        <w:rPr>
          <w:i/>
          <w:iCs/>
          <w:color w:val="212121"/>
          <w:sz w:val="24"/>
          <w:szCs w:val="24"/>
          <w:shd w:val="clear" w:color="auto" w:fill="F5F5F5"/>
          <w:lang w:val="pt-BR"/>
        </w:rPr>
        <w:t xml:space="preserve">Rev. </w:t>
      </w:r>
      <w:proofErr w:type="gramStart"/>
      <w:r w:rsidRPr="004D6508">
        <w:rPr>
          <w:i/>
          <w:iCs/>
          <w:color w:val="212121"/>
          <w:sz w:val="24"/>
          <w:szCs w:val="24"/>
          <w:shd w:val="clear" w:color="auto" w:fill="F5F5F5"/>
          <w:lang w:val="pt-BR"/>
        </w:rPr>
        <w:t>NUFEN,</w:t>
      </w:r>
      <w:r w:rsidRPr="004D6508">
        <w:rPr>
          <w:color w:val="212121"/>
          <w:sz w:val="24"/>
          <w:szCs w:val="24"/>
          <w:shd w:val="clear" w:color="auto" w:fill="F5F5F5"/>
          <w:lang w:val="pt-BR"/>
        </w:rPr>
        <w:t>,</w:t>
      </w:r>
      <w:proofErr w:type="gramEnd"/>
      <w:r w:rsidRPr="004D6508">
        <w:rPr>
          <w:color w:val="212121"/>
          <w:sz w:val="24"/>
          <w:szCs w:val="24"/>
          <w:shd w:val="clear" w:color="auto" w:fill="F5F5F5"/>
          <w:lang w:val="pt-BR"/>
        </w:rPr>
        <w:t> </w:t>
      </w:r>
      <w:r w:rsidRPr="004D6508">
        <w:rPr>
          <w:i/>
          <w:iCs/>
          <w:color w:val="212121"/>
          <w:sz w:val="24"/>
          <w:szCs w:val="24"/>
          <w:shd w:val="clear" w:color="auto" w:fill="F5F5F5"/>
          <w:lang w:val="pt-BR"/>
        </w:rPr>
        <w:t>8</w:t>
      </w:r>
      <w:r w:rsidRPr="004D6508">
        <w:rPr>
          <w:color w:val="212121"/>
          <w:sz w:val="24"/>
          <w:szCs w:val="24"/>
          <w:shd w:val="clear" w:color="auto" w:fill="F5F5F5"/>
          <w:lang w:val="pt-BR"/>
        </w:rPr>
        <w:t>(2), 112–128.</w:t>
      </w:r>
    </w:p>
    <w:p w14:paraId="3957C692" w14:textId="77777777" w:rsidR="00AD7FEA" w:rsidRPr="004D6508" w:rsidRDefault="00AD7FEA" w:rsidP="00F42D8A">
      <w:pPr>
        <w:pStyle w:val="RefernciasADMPg"/>
        <w:ind w:left="426" w:hanging="426"/>
        <w:rPr>
          <w:sz w:val="24"/>
          <w:szCs w:val="24"/>
          <w:lang w:val="pt-BR"/>
        </w:rPr>
      </w:pPr>
      <w:proofErr w:type="spellStart"/>
      <w:r w:rsidRPr="004D6508">
        <w:rPr>
          <w:sz w:val="24"/>
          <w:szCs w:val="24"/>
          <w:lang w:val="pt-BR"/>
        </w:rPr>
        <w:t>Laray</w:t>
      </w:r>
      <w:proofErr w:type="spellEnd"/>
      <w:r w:rsidRPr="004D6508">
        <w:rPr>
          <w:sz w:val="24"/>
          <w:szCs w:val="24"/>
          <w:lang w:val="pt-BR"/>
        </w:rPr>
        <w:t xml:space="preserve">, M. M. (2014) </w:t>
      </w:r>
      <w:r w:rsidRPr="00F42D8A">
        <w:rPr>
          <w:b/>
          <w:bCs/>
          <w:sz w:val="24"/>
          <w:szCs w:val="24"/>
          <w:lang w:val="pt-BR"/>
        </w:rPr>
        <w:t>Mães soropositivas</w:t>
      </w:r>
      <w:r w:rsidRPr="004D6508">
        <w:rPr>
          <w:i/>
          <w:iCs/>
          <w:sz w:val="24"/>
          <w:szCs w:val="24"/>
          <w:lang w:val="pt-BR"/>
        </w:rPr>
        <w:t xml:space="preserve">: </w:t>
      </w:r>
      <w:r w:rsidRPr="00F42D8A">
        <w:rPr>
          <w:sz w:val="24"/>
          <w:szCs w:val="24"/>
          <w:lang w:val="pt-BR"/>
        </w:rPr>
        <w:t xml:space="preserve">análise compreensiva do trajeto de vida pós-transmissão vertical à luz da Psicologia </w:t>
      </w:r>
      <w:proofErr w:type="spellStart"/>
      <w:r w:rsidRPr="00F42D8A">
        <w:rPr>
          <w:sz w:val="24"/>
          <w:szCs w:val="24"/>
          <w:lang w:val="pt-BR"/>
        </w:rPr>
        <w:t>Fenomenologica</w:t>
      </w:r>
      <w:proofErr w:type="spellEnd"/>
      <w:r w:rsidRPr="00F42D8A">
        <w:rPr>
          <w:sz w:val="24"/>
          <w:szCs w:val="24"/>
          <w:lang w:val="pt-BR"/>
        </w:rPr>
        <w:t>- Existencial</w:t>
      </w:r>
      <w:r w:rsidRPr="004D6508">
        <w:rPr>
          <w:sz w:val="24"/>
          <w:szCs w:val="24"/>
          <w:lang w:val="pt-BR"/>
        </w:rPr>
        <w:t xml:space="preserve">. Dissertação (Mestrado em Psicologia) - Universidade Federal do Amazonas. </w:t>
      </w:r>
    </w:p>
    <w:p w14:paraId="0C1C54B2" w14:textId="158F6664" w:rsidR="00AD7FEA" w:rsidRPr="004D6508" w:rsidRDefault="00AD7FEA" w:rsidP="00F42D8A">
      <w:pPr>
        <w:pStyle w:val="RefernciasADMPg"/>
        <w:ind w:left="426" w:hanging="426"/>
        <w:rPr>
          <w:sz w:val="24"/>
          <w:szCs w:val="24"/>
          <w:lang w:val="pt-BR"/>
        </w:rPr>
      </w:pPr>
      <w:r w:rsidRPr="004D6508">
        <w:rPr>
          <w:sz w:val="24"/>
          <w:szCs w:val="24"/>
          <w:lang w:val="pt-BR"/>
        </w:rPr>
        <w:t xml:space="preserve">Martins Filho, J. R. (2010). Heidegger: do ser-com ao ser-com-os-outros. </w:t>
      </w:r>
      <w:proofErr w:type="spellStart"/>
      <w:r w:rsidRPr="00F42D8A">
        <w:rPr>
          <w:b/>
          <w:bCs/>
          <w:sz w:val="24"/>
          <w:szCs w:val="24"/>
          <w:lang w:val="pt-BR"/>
        </w:rPr>
        <w:t>Prometheus</w:t>
      </w:r>
      <w:proofErr w:type="spellEnd"/>
      <w:r w:rsidRPr="00F42D8A">
        <w:rPr>
          <w:b/>
          <w:bCs/>
          <w:sz w:val="24"/>
          <w:szCs w:val="24"/>
          <w:lang w:val="pt-BR"/>
        </w:rPr>
        <w:t xml:space="preserve"> </w:t>
      </w:r>
      <w:r w:rsidRPr="00F42D8A">
        <w:rPr>
          <w:sz w:val="24"/>
          <w:szCs w:val="24"/>
          <w:lang w:val="pt-BR"/>
        </w:rPr>
        <w:t>Filosofia em Revista</w:t>
      </w:r>
      <w:r w:rsidRPr="00F42D8A">
        <w:rPr>
          <w:b/>
          <w:bCs/>
          <w:sz w:val="24"/>
          <w:szCs w:val="24"/>
          <w:lang w:val="pt-BR"/>
        </w:rPr>
        <w:t>,</w:t>
      </w:r>
      <w:r w:rsidRPr="004D6508">
        <w:rPr>
          <w:sz w:val="24"/>
          <w:szCs w:val="24"/>
          <w:lang w:val="pt-BR"/>
        </w:rPr>
        <w:t xml:space="preserve"> 6, 149–16</w:t>
      </w:r>
    </w:p>
    <w:p w14:paraId="7F9BE1D6" w14:textId="77777777" w:rsidR="00AD7FEA" w:rsidRPr="004D6508" w:rsidRDefault="00AD7FEA" w:rsidP="00F42D8A">
      <w:pPr>
        <w:pStyle w:val="RefernciasADMPg"/>
        <w:ind w:left="426" w:hanging="426"/>
        <w:rPr>
          <w:sz w:val="24"/>
          <w:szCs w:val="24"/>
          <w:lang w:val="pt-BR"/>
        </w:rPr>
      </w:pPr>
      <w:r w:rsidRPr="004D6508">
        <w:rPr>
          <w:sz w:val="24"/>
          <w:szCs w:val="24"/>
          <w:lang w:val="pt-BR"/>
        </w:rPr>
        <w:t xml:space="preserve">Matthews, E. (2011). </w:t>
      </w:r>
      <w:r w:rsidRPr="00F42D8A">
        <w:rPr>
          <w:b/>
          <w:bCs/>
          <w:sz w:val="24"/>
          <w:szCs w:val="24"/>
          <w:lang w:val="pt-BR"/>
        </w:rPr>
        <w:t>Compreender Merleau-Ponty</w:t>
      </w:r>
      <w:r w:rsidRPr="004D6508">
        <w:rPr>
          <w:sz w:val="24"/>
          <w:szCs w:val="24"/>
          <w:lang w:val="pt-BR"/>
        </w:rPr>
        <w:t>. Vozes.</w:t>
      </w:r>
    </w:p>
    <w:p w14:paraId="0AEF5A59" w14:textId="77777777" w:rsidR="00AD7FEA" w:rsidRPr="004D6508" w:rsidRDefault="00AD7FEA" w:rsidP="00F42D8A">
      <w:pPr>
        <w:pStyle w:val="RefernciasADMPg"/>
        <w:ind w:left="426" w:hanging="426"/>
        <w:rPr>
          <w:sz w:val="24"/>
          <w:szCs w:val="24"/>
          <w:lang w:val="pt-BR"/>
        </w:rPr>
      </w:pPr>
      <w:r w:rsidRPr="004D6508">
        <w:rPr>
          <w:sz w:val="24"/>
          <w:szCs w:val="24"/>
          <w:lang w:val="pt-BR"/>
        </w:rPr>
        <w:t xml:space="preserve">Merleau-Ponty, M. (2004). </w:t>
      </w:r>
      <w:r w:rsidRPr="00F42D8A">
        <w:rPr>
          <w:b/>
          <w:bCs/>
          <w:sz w:val="24"/>
          <w:szCs w:val="24"/>
          <w:lang w:val="pt-BR"/>
        </w:rPr>
        <w:t>Conversas</w:t>
      </w:r>
      <w:r w:rsidRPr="004D6508">
        <w:rPr>
          <w:i/>
          <w:iCs/>
          <w:sz w:val="24"/>
          <w:szCs w:val="24"/>
          <w:lang w:val="pt-BR"/>
        </w:rPr>
        <w:t>, 1948</w:t>
      </w:r>
      <w:r w:rsidRPr="004D6508">
        <w:rPr>
          <w:sz w:val="24"/>
          <w:szCs w:val="24"/>
          <w:lang w:val="pt-BR"/>
        </w:rPr>
        <w:t>. Martins Fontes.</w:t>
      </w:r>
    </w:p>
    <w:p w14:paraId="1B96F3AE" w14:textId="3DE17880" w:rsidR="00AD7FEA" w:rsidRPr="004D6508" w:rsidRDefault="00AD7FEA" w:rsidP="00F42D8A">
      <w:pPr>
        <w:pStyle w:val="RefernciasADMPg"/>
        <w:ind w:left="426" w:hanging="426"/>
        <w:rPr>
          <w:color w:val="212121"/>
          <w:sz w:val="24"/>
          <w:szCs w:val="24"/>
          <w:shd w:val="clear" w:color="auto" w:fill="F5F5F5"/>
          <w:lang w:val="pt-BR"/>
        </w:rPr>
      </w:pPr>
      <w:r w:rsidRPr="004D6508">
        <w:rPr>
          <w:color w:val="212121"/>
          <w:sz w:val="24"/>
          <w:szCs w:val="24"/>
          <w:shd w:val="clear" w:color="auto" w:fill="F5F5F5"/>
          <w:lang w:val="pt-BR"/>
        </w:rPr>
        <w:t>Merleau-Ponty, M. (2011). </w:t>
      </w:r>
      <w:r w:rsidRPr="00F42D8A">
        <w:rPr>
          <w:b/>
          <w:bCs/>
          <w:color w:val="212121"/>
          <w:sz w:val="24"/>
          <w:szCs w:val="24"/>
          <w:shd w:val="clear" w:color="auto" w:fill="F5F5F5"/>
          <w:lang w:val="pt-BR"/>
        </w:rPr>
        <w:t>Fenomenologia da Percepção</w:t>
      </w:r>
      <w:r w:rsidRPr="004D6508">
        <w:rPr>
          <w:color w:val="212121"/>
          <w:sz w:val="24"/>
          <w:szCs w:val="24"/>
          <w:shd w:val="clear" w:color="auto" w:fill="F5F5F5"/>
          <w:lang w:val="pt-BR"/>
        </w:rPr>
        <w:t> (4</w:t>
      </w:r>
      <w:r w:rsidRPr="004D6508">
        <w:rPr>
          <w:color w:val="212121"/>
          <w:sz w:val="24"/>
          <w:szCs w:val="24"/>
          <w:shd w:val="clear" w:color="auto" w:fill="F5F5F5"/>
          <w:vertAlign w:val="superscript"/>
          <w:lang w:val="pt-BR"/>
        </w:rPr>
        <w:t>a</w:t>
      </w:r>
      <w:r w:rsidRPr="004D6508">
        <w:rPr>
          <w:color w:val="212121"/>
          <w:sz w:val="24"/>
          <w:szCs w:val="24"/>
          <w:shd w:val="clear" w:color="auto" w:fill="F5F5F5"/>
          <w:lang w:val="pt-BR"/>
        </w:rPr>
        <w:t> ed.). Martins Fontes.</w:t>
      </w:r>
    </w:p>
    <w:p w14:paraId="0DD8A8A9" w14:textId="75C3695E" w:rsidR="00AD7FEA" w:rsidRPr="004E41A9" w:rsidRDefault="00AD7FEA" w:rsidP="00F42D8A">
      <w:pPr>
        <w:pStyle w:val="RefernciasADMPg"/>
        <w:ind w:left="426" w:hanging="426"/>
        <w:rPr>
          <w:sz w:val="24"/>
          <w:szCs w:val="24"/>
          <w:lang w:val="pt-BR"/>
        </w:rPr>
      </w:pPr>
      <w:r w:rsidRPr="004E41A9">
        <w:rPr>
          <w:sz w:val="24"/>
          <w:szCs w:val="24"/>
          <w:lang w:val="pt-BR"/>
        </w:rPr>
        <w:t xml:space="preserve">Moreira, V., Meneses, A., Andrade, D., Araújo, M. (2010). Fenomenologia do estigma em HIV/AIDS: </w:t>
      </w:r>
      <w:proofErr w:type="spellStart"/>
      <w:r w:rsidRPr="004E41A9">
        <w:rPr>
          <w:sz w:val="24"/>
          <w:szCs w:val="24"/>
          <w:lang w:val="pt-BR"/>
        </w:rPr>
        <w:t>coestigma</w:t>
      </w:r>
      <w:proofErr w:type="spellEnd"/>
      <w:r w:rsidRPr="004E41A9">
        <w:rPr>
          <w:sz w:val="24"/>
          <w:szCs w:val="24"/>
          <w:lang w:val="pt-BR"/>
        </w:rPr>
        <w:t xml:space="preserve">. </w:t>
      </w:r>
      <w:r w:rsidRPr="00F42D8A">
        <w:rPr>
          <w:b/>
          <w:bCs/>
          <w:sz w:val="24"/>
          <w:szCs w:val="24"/>
          <w:lang w:val="pt-BR"/>
        </w:rPr>
        <w:t>Menta</w:t>
      </w:r>
      <w:r w:rsidRPr="004E41A9">
        <w:rPr>
          <w:i/>
          <w:iCs/>
          <w:sz w:val="24"/>
          <w:szCs w:val="24"/>
          <w:lang w:val="pt-BR"/>
        </w:rPr>
        <w:t>l</w:t>
      </w:r>
      <w:r w:rsidRPr="004E41A9">
        <w:rPr>
          <w:sz w:val="24"/>
          <w:szCs w:val="24"/>
          <w:lang w:val="pt-BR"/>
        </w:rPr>
        <w:t xml:space="preserve">, 8(14), 115-131. </w:t>
      </w:r>
    </w:p>
    <w:p w14:paraId="3D1BDB0E" w14:textId="77777777" w:rsidR="00AD7FEA" w:rsidRPr="004D6508" w:rsidRDefault="00AD7FEA" w:rsidP="00F42D8A">
      <w:pPr>
        <w:pStyle w:val="RefernciasADMPg"/>
        <w:ind w:left="426" w:hanging="426"/>
        <w:rPr>
          <w:color w:val="000000"/>
          <w:sz w:val="24"/>
          <w:szCs w:val="24"/>
          <w:lang w:val="pt-BR"/>
        </w:rPr>
      </w:pPr>
      <w:r w:rsidRPr="004D6508">
        <w:rPr>
          <w:color w:val="000000"/>
          <w:sz w:val="24"/>
          <w:szCs w:val="24"/>
          <w:lang w:val="pt-BR"/>
        </w:rPr>
        <w:t xml:space="preserve">Nascimento, Y. d. A., </w:t>
      </w:r>
      <w:proofErr w:type="spellStart"/>
      <w:r w:rsidRPr="004D6508">
        <w:rPr>
          <w:color w:val="000000"/>
          <w:sz w:val="24"/>
          <w:szCs w:val="24"/>
          <w:lang w:val="pt-BR"/>
        </w:rPr>
        <w:t>Filardi</w:t>
      </w:r>
      <w:proofErr w:type="spellEnd"/>
      <w:r w:rsidRPr="004D6508">
        <w:rPr>
          <w:color w:val="000000"/>
          <w:sz w:val="24"/>
          <w:szCs w:val="24"/>
          <w:lang w:val="pt-BR"/>
        </w:rPr>
        <w:t xml:space="preserve">, A. F. R., Abath, A. J., Silva, L. D., &amp; Ramalho-de-Oliveira, D. (2018). </w:t>
      </w:r>
      <w:r w:rsidRPr="004D6508">
        <w:rPr>
          <w:color w:val="000000"/>
          <w:sz w:val="24"/>
          <w:szCs w:val="24"/>
          <w:lang w:val="en-GB"/>
        </w:rPr>
        <w:t xml:space="preserve">The phenomenology of Merleau-Ponty in investigations about medication use: constructing a methodological cascade. </w:t>
      </w:r>
      <w:r w:rsidRPr="00F42D8A">
        <w:rPr>
          <w:b/>
          <w:bCs/>
          <w:color w:val="000000"/>
          <w:sz w:val="24"/>
          <w:szCs w:val="24"/>
          <w:lang w:val="pt-BR"/>
        </w:rPr>
        <w:t>Revista da Escola de Enfermagem da USP</w:t>
      </w:r>
      <w:r w:rsidRPr="004D6508">
        <w:rPr>
          <w:color w:val="000000"/>
          <w:sz w:val="24"/>
          <w:szCs w:val="24"/>
          <w:lang w:val="pt-BR"/>
        </w:rPr>
        <w:t xml:space="preserve">, 51. </w:t>
      </w:r>
      <w:hyperlink r:id="rId11" w:history="1">
        <w:r w:rsidRPr="004D6508">
          <w:rPr>
            <w:rStyle w:val="Hyperlink"/>
            <w:sz w:val="24"/>
            <w:szCs w:val="24"/>
            <w:lang w:val="pt-BR"/>
          </w:rPr>
          <w:t>https://doi.org/10.1590/s1980-220x2017017603296</w:t>
        </w:r>
      </w:hyperlink>
    </w:p>
    <w:p w14:paraId="7E4AAE19" w14:textId="77777777" w:rsidR="00AD7FEA" w:rsidRPr="004D6508" w:rsidRDefault="00AD7FEA" w:rsidP="00F42D8A">
      <w:pPr>
        <w:pStyle w:val="RefernciasADMPg"/>
        <w:ind w:left="426" w:hanging="426"/>
        <w:rPr>
          <w:sz w:val="24"/>
          <w:szCs w:val="24"/>
          <w:lang w:val="pt-BR"/>
        </w:rPr>
      </w:pPr>
      <w:r w:rsidRPr="004D6508">
        <w:rPr>
          <w:sz w:val="24"/>
          <w:szCs w:val="24"/>
          <w:lang w:val="pt-BR"/>
        </w:rPr>
        <w:t xml:space="preserve">Nóbrega, T. P. (2008). Corpo, percepção e conhecimento em Merleau-Ponty. </w:t>
      </w:r>
      <w:r w:rsidRPr="004D6508">
        <w:rPr>
          <w:i/>
          <w:iCs/>
          <w:sz w:val="24"/>
          <w:szCs w:val="24"/>
          <w:lang w:val="pt-BR"/>
        </w:rPr>
        <w:t>Estud. psicol</w:t>
      </w:r>
      <w:r w:rsidRPr="004D6508">
        <w:rPr>
          <w:sz w:val="24"/>
          <w:szCs w:val="24"/>
          <w:lang w:val="pt-BR"/>
        </w:rPr>
        <w:t>., 13, 141–148.</w:t>
      </w:r>
    </w:p>
    <w:p w14:paraId="5807CA1C" w14:textId="63F017B0" w:rsidR="00AD7FEA" w:rsidRPr="004D6508" w:rsidRDefault="00AD7FEA" w:rsidP="00F42D8A">
      <w:pPr>
        <w:pStyle w:val="RefernciasADMPg"/>
        <w:ind w:left="426" w:hanging="426"/>
        <w:rPr>
          <w:sz w:val="24"/>
          <w:szCs w:val="24"/>
          <w:shd w:val="clear" w:color="auto" w:fill="FFFFFF"/>
          <w:lang w:val="pt-BR"/>
        </w:rPr>
      </w:pPr>
      <w:r w:rsidRPr="004D6508">
        <w:rPr>
          <w:sz w:val="24"/>
          <w:szCs w:val="24"/>
          <w:shd w:val="clear" w:color="auto" w:fill="FFFFFF"/>
          <w:lang w:val="pt-BR"/>
        </w:rPr>
        <w:t xml:space="preserve">Oliveira, J. H. de. (2015). O </w:t>
      </w:r>
      <w:r w:rsidR="004E41A9" w:rsidRPr="004D6508">
        <w:rPr>
          <w:sz w:val="24"/>
          <w:szCs w:val="24"/>
          <w:shd w:val="clear" w:color="auto" w:fill="FFFFFF"/>
          <w:lang w:val="pt-BR"/>
        </w:rPr>
        <w:t xml:space="preserve">ser-no-mundo e seu agir: corporeidade e pessoalidade em </w:t>
      </w:r>
      <w:proofErr w:type="spellStart"/>
      <w:r w:rsidR="004E41A9" w:rsidRPr="004D6508">
        <w:rPr>
          <w:sz w:val="24"/>
          <w:szCs w:val="24"/>
          <w:shd w:val="clear" w:color="auto" w:fill="FFFFFF"/>
          <w:lang w:val="pt-BR"/>
        </w:rPr>
        <w:t>merleau-ponty</w:t>
      </w:r>
      <w:proofErr w:type="spellEnd"/>
      <w:r w:rsidR="004E41A9" w:rsidRPr="004D6508">
        <w:rPr>
          <w:sz w:val="24"/>
          <w:szCs w:val="24"/>
          <w:shd w:val="clear" w:color="auto" w:fill="FFFFFF"/>
          <w:lang w:val="pt-BR"/>
        </w:rPr>
        <w:t xml:space="preserve"> e </w:t>
      </w:r>
      <w:proofErr w:type="spellStart"/>
      <w:r w:rsidR="004E41A9" w:rsidRPr="004D6508">
        <w:rPr>
          <w:sz w:val="24"/>
          <w:szCs w:val="24"/>
          <w:shd w:val="clear" w:color="auto" w:fill="FFFFFF"/>
          <w:lang w:val="pt-BR"/>
        </w:rPr>
        <w:t>ricoeur</w:t>
      </w:r>
      <w:proofErr w:type="spellEnd"/>
      <w:r w:rsidRPr="004D6508">
        <w:rPr>
          <w:sz w:val="24"/>
          <w:szCs w:val="24"/>
          <w:shd w:val="clear" w:color="auto" w:fill="FFFFFF"/>
          <w:lang w:val="pt-BR"/>
        </w:rPr>
        <w:t>. </w:t>
      </w:r>
      <w:r w:rsidRPr="00F42D8A">
        <w:rPr>
          <w:b/>
          <w:bCs/>
          <w:sz w:val="24"/>
          <w:szCs w:val="24"/>
          <w:shd w:val="clear" w:color="auto" w:fill="FFFFFF"/>
          <w:lang w:val="pt-BR"/>
        </w:rPr>
        <w:t>Princípios: Revista De Filosofia</w:t>
      </w:r>
      <w:r w:rsidRPr="004D6508">
        <w:rPr>
          <w:i/>
          <w:iCs/>
          <w:sz w:val="24"/>
          <w:szCs w:val="24"/>
          <w:shd w:val="clear" w:color="auto" w:fill="FFFFFF"/>
          <w:lang w:val="pt-BR"/>
        </w:rPr>
        <w:t xml:space="preserve"> (UFRN)</w:t>
      </w:r>
      <w:r w:rsidRPr="004D6508">
        <w:rPr>
          <w:sz w:val="24"/>
          <w:szCs w:val="24"/>
          <w:shd w:val="clear" w:color="auto" w:fill="FFFFFF"/>
          <w:lang w:val="pt-BR"/>
        </w:rPr>
        <w:t>, </w:t>
      </w:r>
      <w:r w:rsidRPr="004D6508">
        <w:rPr>
          <w:i/>
          <w:iCs/>
          <w:sz w:val="24"/>
          <w:szCs w:val="24"/>
          <w:shd w:val="clear" w:color="auto" w:fill="FFFFFF"/>
          <w:lang w:val="pt-BR"/>
        </w:rPr>
        <w:t>19</w:t>
      </w:r>
      <w:r w:rsidRPr="004D6508">
        <w:rPr>
          <w:sz w:val="24"/>
          <w:szCs w:val="24"/>
          <w:shd w:val="clear" w:color="auto" w:fill="FFFFFF"/>
          <w:lang w:val="pt-BR"/>
        </w:rPr>
        <w:t>(31), 99-118.</w:t>
      </w:r>
    </w:p>
    <w:p w14:paraId="19099767" w14:textId="77777777" w:rsidR="00AD7FEA" w:rsidRPr="004D6508" w:rsidRDefault="00AD7FEA" w:rsidP="00F42D8A">
      <w:pPr>
        <w:pStyle w:val="RefernciasADMPg"/>
        <w:ind w:left="426" w:hanging="426"/>
        <w:rPr>
          <w:sz w:val="24"/>
          <w:szCs w:val="24"/>
          <w:lang w:val="pt-BR"/>
        </w:rPr>
      </w:pPr>
      <w:proofErr w:type="spellStart"/>
      <w:r w:rsidRPr="004E41A9">
        <w:rPr>
          <w:sz w:val="24"/>
          <w:szCs w:val="24"/>
          <w:lang w:val="pt-BR"/>
        </w:rPr>
        <w:t>Poletto</w:t>
      </w:r>
      <w:proofErr w:type="spellEnd"/>
      <w:r w:rsidRPr="004E41A9">
        <w:rPr>
          <w:sz w:val="24"/>
          <w:szCs w:val="24"/>
          <w:lang w:val="pt-BR"/>
        </w:rPr>
        <w:t xml:space="preserve">, M. P., </w:t>
      </w:r>
      <w:proofErr w:type="spellStart"/>
      <w:r w:rsidRPr="004E41A9">
        <w:rPr>
          <w:sz w:val="24"/>
          <w:szCs w:val="24"/>
          <w:lang w:val="pt-BR"/>
        </w:rPr>
        <w:t>Heck</w:t>
      </w:r>
      <w:proofErr w:type="spellEnd"/>
      <w:r w:rsidRPr="004E41A9">
        <w:rPr>
          <w:sz w:val="24"/>
          <w:szCs w:val="24"/>
          <w:lang w:val="pt-BR"/>
        </w:rPr>
        <w:t xml:space="preserve">, C., </w:t>
      </w:r>
      <w:proofErr w:type="spellStart"/>
      <w:r w:rsidRPr="004E41A9">
        <w:rPr>
          <w:sz w:val="24"/>
          <w:szCs w:val="24"/>
          <w:lang w:val="pt-BR"/>
        </w:rPr>
        <w:t>Calsa</w:t>
      </w:r>
      <w:proofErr w:type="spellEnd"/>
      <w:r w:rsidRPr="004E41A9">
        <w:rPr>
          <w:sz w:val="24"/>
          <w:szCs w:val="24"/>
          <w:lang w:val="pt-BR"/>
        </w:rPr>
        <w:t xml:space="preserve">, D. C., &amp; </w:t>
      </w:r>
      <w:proofErr w:type="spellStart"/>
      <w:r w:rsidRPr="004E41A9">
        <w:rPr>
          <w:sz w:val="24"/>
          <w:szCs w:val="24"/>
          <w:lang w:val="pt-BR"/>
        </w:rPr>
        <w:t>Moskovics</w:t>
      </w:r>
      <w:proofErr w:type="spellEnd"/>
      <w:r w:rsidRPr="004E41A9">
        <w:rPr>
          <w:sz w:val="24"/>
          <w:szCs w:val="24"/>
          <w:lang w:val="pt-BR"/>
        </w:rPr>
        <w:t xml:space="preserve">, J. M. (2015). </w:t>
      </w:r>
      <w:r w:rsidRPr="004D6508">
        <w:rPr>
          <w:sz w:val="24"/>
          <w:szCs w:val="24"/>
          <w:lang w:val="pt-BR"/>
        </w:rPr>
        <w:t xml:space="preserve">Pensamentos automáticos e crenças centrais associados ao HIV/AIDS em indivíduos soropositivos. </w:t>
      </w:r>
      <w:r w:rsidRPr="00F42D8A">
        <w:rPr>
          <w:b/>
          <w:bCs/>
          <w:i/>
          <w:iCs/>
          <w:sz w:val="24"/>
          <w:szCs w:val="24"/>
          <w:lang w:val="pt-BR"/>
        </w:rPr>
        <w:t>Temas em Psicologia</w:t>
      </w:r>
      <w:r w:rsidRPr="00F42D8A">
        <w:rPr>
          <w:b/>
          <w:bCs/>
          <w:sz w:val="24"/>
          <w:szCs w:val="24"/>
          <w:lang w:val="pt-BR"/>
        </w:rPr>
        <w:t>,</w:t>
      </w:r>
      <w:r w:rsidRPr="004D6508">
        <w:rPr>
          <w:sz w:val="24"/>
          <w:szCs w:val="24"/>
          <w:lang w:val="pt-BR"/>
        </w:rPr>
        <w:t xml:space="preserve"> 23(2), 243–253. https://doi.org/10.9788/tp2015.2-01</w:t>
      </w:r>
    </w:p>
    <w:p w14:paraId="07832CFD" w14:textId="77777777" w:rsidR="00A13F0A" w:rsidRDefault="00A13F0A" w:rsidP="00F42D8A">
      <w:pPr>
        <w:pStyle w:val="RefernciasADMPg"/>
        <w:ind w:left="426" w:hanging="426"/>
        <w:rPr>
          <w:color w:val="212121"/>
          <w:sz w:val="24"/>
          <w:szCs w:val="24"/>
          <w:shd w:val="clear" w:color="auto" w:fill="F5F5F5"/>
          <w:lang w:val="pt-BR"/>
        </w:rPr>
      </w:pPr>
    </w:p>
    <w:p w14:paraId="0BF4F6BA" w14:textId="77777777" w:rsidR="00A13F0A" w:rsidRDefault="00A13F0A" w:rsidP="00A13F0A">
      <w:pPr>
        <w:pStyle w:val="Cabealho"/>
        <w:rPr>
          <w:noProof/>
          <w:lang w:eastAsia="pt-BR"/>
        </w:rPr>
      </w:pPr>
      <w:r w:rsidRPr="00A33B6D">
        <w:rPr>
          <w:noProof/>
          <w:lang w:eastAsia="pt-BR"/>
        </w:rPr>
        <w:lastRenderedPageBreak/>
        <w:drawing>
          <wp:inline distT="0" distB="0" distL="0" distR="0" wp14:anchorId="752592DE" wp14:editId="3D80567E">
            <wp:extent cx="885825" cy="876300"/>
            <wp:effectExtent l="0" t="0" r="9525" b="0"/>
            <wp:docPr id="43" name="Imagem 4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F8305BF" wp14:editId="608078C1">
            <wp:extent cx="933450" cy="8286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FA9ED39" w14:textId="77777777" w:rsidR="00A13F0A" w:rsidRPr="00990E96" w:rsidRDefault="00A13F0A" w:rsidP="00A13F0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rFonts w:eastAsiaTheme="minorEastAsia"/>
          <w:sz w:val="20"/>
          <w:szCs w:val="20"/>
        </w:rPr>
        <w:t>2675-410X</w:t>
      </w:r>
      <w:r w:rsidRPr="00990E96">
        <w:rPr>
          <w:sz w:val="20"/>
          <w:szCs w:val="20"/>
        </w:rPr>
        <w:t xml:space="preserve"> </w:t>
      </w:r>
    </w:p>
    <w:p w14:paraId="44FE91A0" w14:textId="77777777" w:rsidR="00A13F0A" w:rsidRDefault="00A13F0A" w:rsidP="00A13F0A">
      <w:pPr>
        <w:spacing w:line="480" w:lineRule="auto"/>
        <w:ind w:right="-284"/>
        <w:jc w:val="center"/>
        <w:rPr>
          <w:b/>
          <w:bCs/>
          <w:sz w:val="24"/>
          <w:szCs w:val="24"/>
        </w:rPr>
      </w:pPr>
    </w:p>
    <w:p w14:paraId="3725D498" w14:textId="4E618B99" w:rsidR="00AD7FEA" w:rsidRPr="004D6508" w:rsidRDefault="00AD7FEA" w:rsidP="00F42D8A">
      <w:pPr>
        <w:pStyle w:val="RefernciasADMPg"/>
        <w:ind w:left="426" w:hanging="426"/>
        <w:rPr>
          <w:sz w:val="24"/>
          <w:szCs w:val="24"/>
          <w:lang w:val="pt-BR"/>
        </w:rPr>
      </w:pPr>
      <w:r w:rsidRPr="004D6508">
        <w:rPr>
          <w:color w:val="212121"/>
          <w:sz w:val="24"/>
          <w:szCs w:val="24"/>
          <w:shd w:val="clear" w:color="auto" w:fill="F5F5F5"/>
          <w:lang w:val="pt-BR"/>
        </w:rPr>
        <w:t>Porto, R. L. A. (2018). </w:t>
      </w:r>
      <w:r w:rsidRPr="00F42D8A">
        <w:rPr>
          <w:b/>
          <w:bCs/>
          <w:color w:val="212121"/>
          <w:sz w:val="24"/>
          <w:szCs w:val="24"/>
          <w:shd w:val="clear" w:color="auto" w:fill="F5F5F5"/>
          <w:lang w:val="pt-BR"/>
        </w:rPr>
        <w:t>Sentidos atribuídos a partir do diagnóstico de HIV/AIDS em mulheres transgênero à luz da fenomenologia de Heidegger</w:t>
      </w:r>
      <w:r w:rsidRPr="004D6508">
        <w:rPr>
          <w:color w:val="212121"/>
          <w:sz w:val="24"/>
          <w:szCs w:val="24"/>
          <w:shd w:val="clear" w:color="auto" w:fill="F5F5F5"/>
          <w:lang w:val="pt-BR"/>
        </w:rPr>
        <w:t> [Dissertação de Mestrado não publicada]. Universidade Federal do Amazonas.</w:t>
      </w:r>
    </w:p>
    <w:p w14:paraId="4449F63C" w14:textId="77777777" w:rsidR="00AD7FEA" w:rsidRPr="004D6508" w:rsidRDefault="00D92999" w:rsidP="00F42D8A">
      <w:pPr>
        <w:pStyle w:val="RefernciasADMPg"/>
        <w:ind w:left="426" w:hanging="426"/>
        <w:rPr>
          <w:sz w:val="24"/>
          <w:szCs w:val="24"/>
          <w:lang w:val="pt-BR"/>
        </w:rPr>
      </w:pPr>
      <w:r w:rsidRPr="004D6508">
        <w:rPr>
          <w:sz w:val="24"/>
          <w:szCs w:val="24"/>
          <w:lang w:val="pt-BR"/>
        </w:rPr>
        <w:t xml:space="preserve">Sá, A. A. M. d., &amp; Santos, C. V. M. d. (2018). A Vivência da Sexualidade de Pessoas que Vivem com HIV/Aids. </w:t>
      </w:r>
      <w:r w:rsidRPr="00F42D8A">
        <w:rPr>
          <w:b/>
          <w:bCs/>
          <w:sz w:val="24"/>
          <w:szCs w:val="24"/>
          <w:lang w:val="pt-BR"/>
        </w:rPr>
        <w:t>Psicologia: Ciência e Profissão</w:t>
      </w:r>
      <w:r w:rsidRPr="004D6508">
        <w:rPr>
          <w:sz w:val="24"/>
          <w:szCs w:val="24"/>
          <w:lang w:val="pt-BR"/>
        </w:rPr>
        <w:t>, 38(4), 773–786. https://doi.org/10.1590/1982-3703000622017</w:t>
      </w:r>
      <w:r w:rsidR="00AD7FEA" w:rsidRPr="004D6508">
        <w:rPr>
          <w:sz w:val="24"/>
          <w:szCs w:val="24"/>
          <w:lang w:val="pt-BR"/>
        </w:rPr>
        <w:t xml:space="preserve"> </w:t>
      </w:r>
    </w:p>
    <w:p w14:paraId="0A195B35" w14:textId="64AE3820" w:rsidR="00EB56CF" w:rsidRPr="004D6508" w:rsidRDefault="00AD7FEA" w:rsidP="00F42D8A">
      <w:pPr>
        <w:pStyle w:val="RefernciasADMPg"/>
        <w:ind w:left="426" w:hanging="426"/>
        <w:rPr>
          <w:sz w:val="24"/>
          <w:szCs w:val="24"/>
          <w:lang w:val="pt-BR"/>
        </w:rPr>
      </w:pPr>
      <w:r w:rsidRPr="004D6508">
        <w:rPr>
          <w:sz w:val="24"/>
          <w:szCs w:val="24"/>
          <w:lang w:val="pt-BR"/>
        </w:rPr>
        <w:t xml:space="preserve">Salles, C. A., &amp; Cardoso, D. R. (2019). Crítica genética em expansão. </w:t>
      </w:r>
      <w:r w:rsidRPr="00F42D8A">
        <w:rPr>
          <w:b/>
          <w:bCs/>
          <w:sz w:val="24"/>
          <w:szCs w:val="24"/>
          <w:lang w:val="pt-BR"/>
        </w:rPr>
        <w:t>Cienc. Cult.,</w:t>
      </w:r>
      <w:r w:rsidRPr="004D6508">
        <w:rPr>
          <w:sz w:val="24"/>
          <w:szCs w:val="24"/>
          <w:lang w:val="pt-BR"/>
        </w:rPr>
        <w:t xml:space="preserve"> 59(1), 44–47.</w:t>
      </w:r>
    </w:p>
    <w:p w14:paraId="718FAB99" w14:textId="005E066C" w:rsidR="00E82AFE" w:rsidRPr="004D6508" w:rsidRDefault="00E82AFE" w:rsidP="00F42D8A">
      <w:pPr>
        <w:pStyle w:val="RefernciasADMPg"/>
        <w:ind w:left="426" w:hanging="426"/>
        <w:rPr>
          <w:sz w:val="24"/>
          <w:szCs w:val="24"/>
          <w:lang w:val="pt-BR"/>
        </w:rPr>
      </w:pPr>
      <w:proofErr w:type="spellStart"/>
      <w:r w:rsidRPr="004D6508">
        <w:rPr>
          <w:sz w:val="24"/>
          <w:szCs w:val="24"/>
          <w:lang w:val="pt-BR"/>
        </w:rPr>
        <w:t>Willemart</w:t>
      </w:r>
      <w:proofErr w:type="spellEnd"/>
      <w:r w:rsidRPr="004D6508">
        <w:rPr>
          <w:sz w:val="24"/>
          <w:szCs w:val="24"/>
          <w:lang w:val="pt-BR"/>
        </w:rPr>
        <w:t xml:space="preserve">, P. (2008). A crítica genética hoje. </w:t>
      </w:r>
      <w:r w:rsidRPr="00F42D8A">
        <w:rPr>
          <w:b/>
          <w:bCs/>
          <w:sz w:val="24"/>
          <w:szCs w:val="24"/>
          <w:lang w:val="pt-BR"/>
        </w:rPr>
        <w:t>Alea,</w:t>
      </w:r>
      <w:r w:rsidRPr="004D6508">
        <w:rPr>
          <w:sz w:val="24"/>
          <w:szCs w:val="24"/>
          <w:lang w:val="pt-BR"/>
        </w:rPr>
        <w:t xml:space="preserve"> 10(1), 130–139.</w:t>
      </w:r>
    </w:p>
    <w:p w14:paraId="1F263455" w14:textId="77777777" w:rsidR="000932EB" w:rsidRDefault="000932EB" w:rsidP="001C7AB6">
      <w:pPr>
        <w:pStyle w:val="RefernciasADMPg"/>
        <w:rPr>
          <w:b/>
          <w:bCs/>
          <w:sz w:val="24"/>
          <w:szCs w:val="24"/>
          <w:lang w:val="pt-BR"/>
        </w:rPr>
      </w:pPr>
    </w:p>
    <w:p w14:paraId="4AAAFAA4" w14:textId="51CB2FC6" w:rsidR="001C3DF9" w:rsidRDefault="00A45DEC" w:rsidP="0086582E">
      <w:pPr>
        <w:pStyle w:val="RefernciasADMPg"/>
        <w:rPr>
          <w:b/>
          <w:bCs/>
          <w:sz w:val="24"/>
          <w:szCs w:val="24"/>
          <w:lang w:val="pt-BR"/>
        </w:rPr>
      </w:pPr>
      <w:r>
        <w:rPr>
          <w:b/>
          <w:bCs/>
          <w:sz w:val="24"/>
          <w:szCs w:val="24"/>
          <w:lang w:val="pt-BR"/>
        </w:rPr>
        <w:t>Recebido:</w:t>
      </w:r>
      <w:r w:rsidR="00920CD4">
        <w:rPr>
          <w:b/>
          <w:bCs/>
          <w:sz w:val="24"/>
          <w:szCs w:val="24"/>
          <w:lang w:val="pt-BR"/>
        </w:rPr>
        <w:t xml:space="preserve"> </w:t>
      </w:r>
      <w:r>
        <w:rPr>
          <w:b/>
          <w:bCs/>
          <w:sz w:val="24"/>
          <w:szCs w:val="24"/>
          <w:lang w:val="pt-BR"/>
        </w:rPr>
        <w:t>14/10/</w:t>
      </w:r>
      <w:proofErr w:type="gramStart"/>
      <w:r>
        <w:rPr>
          <w:b/>
          <w:bCs/>
          <w:sz w:val="24"/>
          <w:szCs w:val="24"/>
          <w:lang w:val="pt-BR"/>
        </w:rPr>
        <w:t>2021</w:t>
      </w:r>
      <w:r w:rsidR="00920CD4">
        <w:rPr>
          <w:b/>
          <w:bCs/>
          <w:sz w:val="24"/>
          <w:szCs w:val="24"/>
          <w:lang w:val="pt-BR"/>
        </w:rPr>
        <w:t xml:space="preserve">  </w:t>
      </w:r>
      <w:r>
        <w:rPr>
          <w:b/>
          <w:bCs/>
          <w:sz w:val="24"/>
          <w:szCs w:val="24"/>
          <w:lang w:val="pt-BR"/>
        </w:rPr>
        <w:t>Aceito</w:t>
      </w:r>
      <w:proofErr w:type="gramEnd"/>
      <w:r>
        <w:rPr>
          <w:b/>
          <w:bCs/>
          <w:sz w:val="24"/>
          <w:szCs w:val="24"/>
          <w:lang w:val="pt-BR"/>
        </w:rPr>
        <w:t>:</w:t>
      </w:r>
      <w:r w:rsidR="00920CD4">
        <w:rPr>
          <w:b/>
          <w:bCs/>
          <w:sz w:val="24"/>
          <w:szCs w:val="24"/>
          <w:lang w:val="pt-BR"/>
        </w:rPr>
        <w:t xml:space="preserve">  </w:t>
      </w:r>
      <w:r>
        <w:rPr>
          <w:b/>
          <w:bCs/>
          <w:sz w:val="24"/>
          <w:szCs w:val="24"/>
          <w:lang w:val="pt-BR"/>
        </w:rPr>
        <w:t>10/12/2021</w:t>
      </w:r>
    </w:p>
    <w:p w14:paraId="6C4FC507" w14:textId="77777777" w:rsidR="001C3DF9" w:rsidRDefault="001C3DF9" w:rsidP="0086582E">
      <w:pPr>
        <w:pStyle w:val="RefernciasADMPg"/>
        <w:rPr>
          <w:b/>
          <w:bCs/>
          <w:sz w:val="24"/>
          <w:szCs w:val="24"/>
          <w:lang w:val="pt-BR"/>
        </w:rPr>
      </w:pPr>
      <w:r>
        <w:rPr>
          <w:b/>
          <w:bCs/>
          <w:sz w:val="24"/>
          <w:szCs w:val="24"/>
          <w:lang w:val="pt-BR"/>
        </w:rPr>
        <w:t>Autor:</w:t>
      </w:r>
    </w:p>
    <w:p w14:paraId="4D4DE7EA" w14:textId="77777777" w:rsidR="001C3DF9" w:rsidRPr="00920CD4" w:rsidRDefault="001C3DF9" w:rsidP="0086582E">
      <w:pPr>
        <w:pStyle w:val="RefernciasADMPg"/>
        <w:rPr>
          <w:b/>
          <w:bCs/>
          <w:sz w:val="24"/>
          <w:szCs w:val="24"/>
          <w:lang w:val="pt-BR"/>
        </w:rPr>
      </w:pPr>
      <w:r w:rsidRPr="00920CD4">
        <w:rPr>
          <w:b/>
          <w:bCs/>
          <w:sz w:val="24"/>
          <w:szCs w:val="24"/>
          <w:lang w:val="pt-BR"/>
        </w:rPr>
        <w:t xml:space="preserve">Cicero Benedito Vasconcelos </w:t>
      </w:r>
      <w:proofErr w:type="spellStart"/>
      <w:r w:rsidRPr="00920CD4">
        <w:rPr>
          <w:b/>
          <w:bCs/>
          <w:sz w:val="24"/>
          <w:szCs w:val="24"/>
          <w:lang w:val="pt-BR"/>
        </w:rPr>
        <w:t>Lalá</w:t>
      </w:r>
      <w:proofErr w:type="spellEnd"/>
      <w:r w:rsidRPr="00920CD4">
        <w:rPr>
          <w:b/>
          <w:bCs/>
          <w:sz w:val="24"/>
          <w:szCs w:val="24"/>
          <w:lang w:val="pt-BR"/>
        </w:rPr>
        <w:t xml:space="preserve"> de Oliveira</w:t>
      </w:r>
    </w:p>
    <w:p w14:paraId="15087152" w14:textId="505312A1" w:rsidR="0086582E" w:rsidRPr="0086582E" w:rsidRDefault="001C3DF9" w:rsidP="001C3DF9">
      <w:pPr>
        <w:pStyle w:val="RefernciasADMPg"/>
        <w:spacing w:after="0" w:line="360" w:lineRule="auto"/>
        <w:ind w:left="0" w:firstLine="0"/>
        <w:rPr>
          <w:lang w:val="pt-BR"/>
        </w:rPr>
      </w:pPr>
      <w:r w:rsidRPr="00104B03">
        <w:rPr>
          <w:sz w:val="24"/>
          <w:szCs w:val="24"/>
        </w:rPr>
        <w:t xml:space="preserve">Mestre </w:t>
      </w:r>
      <w:proofErr w:type="spellStart"/>
      <w:r w:rsidRPr="00104B03">
        <w:rPr>
          <w:sz w:val="24"/>
          <w:szCs w:val="24"/>
        </w:rPr>
        <w:t>em</w:t>
      </w:r>
      <w:proofErr w:type="spellEnd"/>
      <w:r w:rsidRPr="00104B03">
        <w:rPr>
          <w:sz w:val="24"/>
          <w:szCs w:val="24"/>
        </w:rPr>
        <w:t xml:space="preserve"> </w:t>
      </w:r>
      <w:proofErr w:type="spellStart"/>
      <w:r w:rsidRPr="00104B03">
        <w:rPr>
          <w:sz w:val="24"/>
          <w:szCs w:val="24"/>
        </w:rPr>
        <w:t>Psicologia</w:t>
      </w:r>
      <w:proofErr w:type="spellEnd"/>
      <w:r w:rsidRPr="00104B03">
        <w:rPr>
          <w:sz w:val="24"/>
          <w:szCs w:val="24"/>
        </w:rPr>
        <w:t xml:space="preserve"> </w:t>
      </w:r>
      <w:proofErr w:type="spellStart"/>
      <w:r w:rsidRPr="00104B03">
        <w:rPr>
          <w:sz w:val="24"/>
          <w:szCs w:val="24"/>
        </w:rPr>
        <w:t>pelo</w:t>
      </w:r>
      <w:proofErr w:type="spellEnd"/>
      <w:r w:rsidRPr="00104B03">
        <w:rPr>
          <w:sz w:val="24"/>
          <w:szCs w:val="24"/>
        </w:rPr>
        <w:t xml:space="preserve"> PPGPSI/UFAM. </w:t>
      </w:r>
      <w:proofErr w:type="spellStart"/>
      <w:r w:rsidRPr="00104B03">
        <w:rPr>
          <w:sz w:val="24"/>
          <w:szCs w:val="24"/>
        </w:rPr>
        <w:t>Especializando</w:t>
      </w:r>
      <w:proofErr w:type="spellEnd"/>
      <w:r w:rsidRPr="00104B03">
        <w:rPr>
          <w:sz w:val="24"/>
          <w:szCs w:val="24"/>
        </w:rPr>
        <w:t xml:space="preserve"> </w:t>
      </w:r>
      <w:proofErr w:type="spellStart"/>
      <w:r w:rsidRPr="00104B03">
        <w:rPr>
          <w:sz w:val="24"/>
          <w:szCs w:val="24"/>
        </w:rPr>
        <w:t>em</w:t>
      </w:r>
      <w:proofErr w:type="spellEnd"/>
      <w:r w:rsidRPr="00104B03">
        <w:rPr>
          <w:sz w:val="24"/>
          <w:szCs w:val="24"/>
        </w:rPr>
        <w:t xml:space="preserve"> </w:t>
      </w:r>
      <w:proofErr w:type="spellStart"/>
      <w:r w:rsidRPr="00104B03">
        <w:rPr>
          <w:sz w:val="24"/>
          <w:szCs w:val="24"/>
        </w:rPr>
        <w:t>Psicologia</w:t>
      </w:r>
      <w:proofErr w:type="spellEnd"/>
      <w:r w:rsidRPr="00104B03">
        <w:rPr>
          <w:sz w:val="24"/>
          <w:szCs w:val="24"/>
        </w:rPr>
        <w:t xml:space="preserve"> </w:t>
      </w:r>
      <w:proofErr w:type="spellStart"/>
      <w:r w:rsidRPr="00104B03">
        <w:rPr>
          <w:sz w:val="24"/>
          <w:szCs w:val="24"/>
        </w:rPr>
        <w:t>Clínica</w:t>
      </w:r>
      <w:proofErr w:type="spellEnd"/>
      <w:r w:rsidRPr="00104B03">
        <w:rPr>
          <w:sz w:val="24"/>
          <w:szCs w:val="24"/>
        </w:rPr>
        <w:t xml:space="preserve"> de base </w:t>
      </w:r>
      <w:proofErr w:type="spellStart"/>
      <w:r w:rsidRPr="00104B03">
        <w:rPr>
          <w:sz w:val="24"/>
          <w:szCs w:val="24"/>
        </w:rPr>
        <w:t>fenomenológica</w:t>
      </w:r>
      <w:proofErr w:type="spellEnd"/>
      <w:r w:rsidRPr="00104B03">
        <w:rPr>
          <w:sz w:val="24"/>
          <w:szCs w:val="24"/>
        </w:rPr>
        <w:t xml:space="preserve"> </w:t>
      </w:r>
      <w:proofErr w:type="spellStart"/>
      <w:r w:rsidRPr="00104B03">
        <w:rPr>
          <w:sz w:val="24"/>
          <w:szCs w:val="24"/>
        </w:rPr>
        <w:t>pelo</w:t>
      </w:r>
      <w:proofErr w:type="spellEnd"/>
      <w:r w:rsidRPr="00104B03">
        <w:rPr>
          <w:sz w:val="24"/>
          <w:szCs w:val="24"/>
        </w:rPr>
        <w:t xml:space="preserve"> Instituto Vision/Manaus. </w:t>
      </w:r>
      <w:proofErr w:type="spellStart"/>
      <w:r w:rsidRPr="00104B03">
        <w:rPr>
          <w:sz w:val="24"/>
          <w:szCs w:val="24"/>
        </w:rPr>
        <w:t>Graduado</w:t>
      </w:r>
      <w:proofErr w:type="spellEnd"/>
      <w:r w:rsidRPr="00104B03">
        <w:rPr>
          <w:sz w:val="24"/>
          <w:szCs w:val="24"/>
        </w:rPr>
        <w:t xml:space="preserve"> </w:t>
      </w:r>
      <w:proofErr w:type="spellStart"/>
      <w:r w:rsidRPr="00104B03">
        <w:rPr>
          <w:sz w:val="24"/>
          <w:szCs w:val="24"/>
        </w:rPr>
        <w:t>em</w:t>
      </w:r>
      <w:proofErr w:type="spellEnd"/>
      <w:r w:rsidRPr="00104B03">
        <w:rPr>
          <w:sz w:val="24"/>
          <w:szCs w:val="24"/>
        </w:rPr>
        <w:t xml:space="preserve"> </w:t>
      </w:r>
      <w:proofErr w:type="spellStart"/>
      <w:r w:rsidRPr="00104B03">
        <w:rPr>
          <w:sz w:val="24"/>
          <w:szCs w:val="24"/>
        </w:rPr>
        <w:t>Psicologia</w:t>
      </w:r>
      <w:proofErr w:type="spellEnd"/>
      <w:r w:rsidRPr="00104B03">
        <w:rPr>
          <w:sz w:val="24"/>
          <w:szCs w:val="24"/>
        </w:rPr>
        <w:t xml:space="preserve"> pela FAPSI/UFAM</w:t>
      </w:r>
      <w:r>
        <w:rPr>
          <w:sz w:val="24"/>
          <w:szCs w:val="24"/>
        </w:rPr>
        <w:t xml:space="preserve">. E-mail: </w:t>
      </w:r>
      <w:hyperlink r:id="rId12" w:history="1">
        <w:r w:rsidRPr="00792ADF">
          <w:rPr>
            <w:rStyle w:val="Hyperlink"/>
            <w:sz w:val="24"/>
            <w:szCs w:val="24"/>
          </w:rPr>
          <w:t>cicero.b23@hotmail.com</w:t>
        </w:r>
      </w:hyperlink>
      <w:r>
        <w:rPr>
          <w:sz w:val="24"/>
          <w:szCs w:val="24"/>
        </w:rPr>
        <w:t xml:space="preserve">. </w:t>
      </w:r>
      <w:proofErr w:type="spellStart"/>
      <w:r>
        <w:rPr>
          <w:sz w:val="24"/>
          <w:szCs w:val="24"/>
        </w:rPr>
        <w:t>Orcid</w:t>
      </w:r>
      <w:proofErr w:type="spellEnd"/>
      <w:r>
        <w:rPr>
          <w:sz w:val="24"/>
          <w:szCs w:val="24"/>
        </w:rPr>
        <w:t xml:space="preserve">: </w:t>
      </w:r>
      <w:r w:rsidRPr="00104B03">
        <w:rPr>
          <w:sz w:val="24"/>
          <w:szCs w:val="24"/>
        </w:rPr>
        <w:t>https://orcid.org/0000-0001-9621-6137</w:t>
      </w:r>
      <w:r w:rsidR="00D841D8" w:rsidRPr="004D6508">
        <w:rPr>
          <w:sz w:val="24"/>
          <w:szCs w:val="24"/>
          <w:lang w:val="pt-BR"/>
        </w:rPr>
        <w:tab/>
      </w:r>
      <w:bookmarkEnd w:id="1"/>
    </w:p>
    <w:sectPr w:rsidR="0086582E" w:rsidRPr="0086582E" w:rsidSect="00345A73">
      <w:headerReference w:type="even" r:id="rId13"/>
      <w:headerReference w:type="default" r:id="rId14"/>
      <w:footerReference w:type="default" r:id="rId15"/>
      <w:footerReference w:type="first" r:id="rId16"/>
      <w:pgSz w:w="11920" w:h="16840"/>
      <w:pgMar w:top="1701" w:right="1134" w:bottom="1134" w:left="1701" w:header="720" w:footer="720" w:gutter="0"/>
      <w:pgNumType w:start="2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504F" w14:textId="77777777" w:rsidR="00D85006" w:rsidRDefault="00D85006">
      <w:pPr>
        <w:spacing w:before="0"/>
      </w:pPr>
      <w:r>
        <w:separator/>
      </w:r>
    </w:p>
  </w:endnote>
  <w:endnote w:type="continuationSeparator" w:id="0">
    <w:p w14:paraId="03F01A90" w14:textId="77777777" w:rsidR="00D85006" w:rsidRDefault="00D850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049254"/>
      <w:docPartObj>
        <w:docPartGallery w:val="Page Numbers (Bottom of Page)"/>
        <w:docPartUnique/>
      </w:docPartObj>
    </w:sdtPr>
    <w:sdtEndPr/>
    <w:sdtContent>
      <w:p w14:paraId="6E86A9AB" w14:textId="78818B06" w:rsidR="00252FD3" w:rsidRDefault="00252FD3">
        <w:pPr>
          <w:pStyle w:val="Rodap"/>
          <w:jc w:val="right"/>
        </w:pPr>
        <w:r>
          <w:fldChar w:fldCharType="begin"/>
        </w:r>
        <w:r>
          <w:instrText>PAGE   \* MERGEFORMAT</w:instrText>
        </w:r>
        <w:r>
          <w:fldChar w:fldCharType="separate"/>
        </w:r>
        <w:r>
          <w:rPr>
            <w:lang w:val="pt-BR"/>
          </w:rPr>
          <w:t>2</w:t>
        </w:r>
        <w:r>
          <w:fldChar w:fldCharType="end"/>
        </w:r>
      </w:p>
    </w:sdtContent>
  </w:sdt>
  <w:p w14:paraId="062323A1" w14:textId="77777777" w:rsidR="002C4B11" w:rsidRDefault="002C4B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2604" w14:textId="77777777" w:rsidR="002C4B11" w:rsidRDefault="002C4B11">
    <w:pPr>
      <w:pStyle w:val="Rodap"/>
      <w:rPr>
        <w:lang w:val="en-US"/>
      </w:rPr>
    </w:pPr>
  </w:p>
  <w:p w14:paraId="0F72C305" w14:textId="77777777" w:rsidR="002C4B11" w:rsidRPr="002B3012" w:rsidRDefault="002C4B11">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380C" w14:textId="77777777" w:rsidR="00D85006" w:rsidRDefault="00D85006">
      <w:pPr>
        <w:spacing w:before="0"/>
      </w:pPr>
      <w:r>
        <w:separator/>
      </w:r>
    </w:p>
  </w:footnote>
  <w:footnote w:type="continuationSeparator" w:id="0">
    <w:p w14:paraId="590A6425" w14:textId="77777777" w:rsidR="00D85006" w:rsidRDefault="00D8500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3490" w14:textId="77777777" w:rsidR="002C4B11" w:rsidRDefault="002C4B11" w:rsidP="0087008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737AAD" w14:textId="77777777" w:rsidR="002C4B11" w:rsidRDefault="002C4B11" w:rsidP="007329B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2F0A" w14:textId="3E505E2F" w:rsidR="002C4B11" w:rsidRPr="00751189" w:rsidRDefault="002C4B11" w:rsidP="007329BB">
    <w:pPr>
      <w:pStyle w:val="Cabealho"/>
      <w:spacing w:line="240" w:lineRule="auto"/>
      <w:ind w:right="360"/>
      <w:jc w:val="both"/>
      <w:rPr>
        <w:b/>
        <w:i/>
        <w:iCs/>
        <w:position w:val="24"/>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0ED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35A1B08"/>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D5E47"/>
    <w:multiLevelType w:val="multilevel"/>
    <w:tmpl w:val="49F6BE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06A7F"/>
    <w:multiLevelType w:val="hybridMultilevel"/>
    <w:tmpl w:val="C1626AF2"/>
    <w:lvl w:ilvl="0" w:tplc="CF94DE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DD419C"/>
    <w:multiLevelType w:val="hybridMultilevel"/>
    <w:tmpl w:val="3DB839AA"/>
    <w:lvl w:ilvl="0" w:tplc="68307F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80739C"/>
    <w:multiLevelType w:val="hybridMultilevel"/>
    <w:tmpl w:val="CBFE72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CA75B5"/>
    <w:multiLevelType w:val="hybridMultilevel"/>
    <w:tmpl w:val="6E762844"/>
    <w:lvl w:ilvl="0" w:tplc="CF1E35C6">
      <w:start w:val="1"/>
      <w:numFmt w:val="bullet"/>
      <w:pStyle w:val="ListasADMPg"/>
      <w:lvlText w:val=""/>
      <w:lvlJc w:val="left"/>
      <w:pPr>
        <w:ind w:left="1783"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A1E6AEF"/>
    <w:multiLevelType w:val="multilevel"/>
    <w:tmpl w:val="7026D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E42EB1"/>
    <w:multiLevelType w:val="hybridMultilevel"/>
    <w:tmpl w:val="6084FDF0"/>
    <w:lvl w:ilvl="0" w:tplc="63C638CC">
      <w:start w:val="1"/>
      <w:numFmt w:val="bullet"/>
      <w:pStyle w:val="Bullet"/>
      <w:lvlText w:val=""/>
      <w:lvlJc w:val="left"/>
      <w:pPr>
        <w:tabs>
          <w:tab w:val="num" w:pos="360"/>
        </w:tabs>
        <w:ind w:left="360" w:hanging="360"/>
      </w:pPr>
      <w:rPr>
        <w:rFonts w:ascii="Symbol" w:hAnsi="Symbol" w:hint="default"/>
      </w:rPr>
    </w:lvl>
    <w:lvl w:ilvl="1" w:tplc="7E18CDA6">
      <w:start w:val="1"/>
      <w:numFmt w:val="bullet"/>
      <w:pStyle w:val="Bullet2"/>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BA0BF6"/>
    <w:multiLevelType w:val="hybridMultilevel"/>
    <w:tmpl w:val="46C68B60"/>
    <w:lvl w:ilvl="0" w:tplc="065C6B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D1773C"/>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04619E"/>
    <w:multiLevelType w:val="multilevel"/>
    <w:tmpl w:val="843C5A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9F1B18"/>
    <w:multiLevelType w:val="hybridMultilevel"/>
    <w:tmpl w:val="270C39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51B85571"/>
    <w:multiLevelType w:val="multilevel"/>
    <w:tmpl w:val="2F7ADF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3FC2EC4"/>
    <w:multiLevelType w:val="hybridMultilevel"/>
    <w:tmpl w:val="B6F216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74254A"/>
    <w:multiLevelType w:val="hybridMultilevel"/>
    <w:tmpl w:val="3D84607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630BAC"/>
    <w:multiLevelType w:val="hybridMultilevel"/>
    <w:tmpl w:val="233641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024EB6"/>
    <w:multiLevelType w:val="multilevel"/>
    <w:tmpl w:val="1646B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EE2DE3"/>
    <w:multiLevelType w:val="hybridMultilevel"/>
    <w:tmpl w:val="39583A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606B64"/>
    <w:multiLevelType w:val="multilevel"/>
    <w:tmpl w:val="2D4AE49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D016647"/>
    <w:multiLevelType w:val="hybridMultilevel"/>
    <w:tmpl w:val="E3444BAE"/>
    <w:lvl w:ilvl="0" w:tplc="A288E79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1"/>
  </w:num>
  <w:num w:numId="8">
    <w:abstractNumId w:val="2"/>
  </w:num>
  <w:num w:numId="9">
    <w:abstractNumId w:val="7"/>
  </w:num>
  <w:num w:numId="10">
    <w:abstractNumId w:val="10"/>
  </w:num>
  <w:num w:numId="11">
    <w:abstractNumId w:val="6"/>
  </w:num>
  <w:num w:numId="12">
    <w:abstractNumId w:val="11"/>
  </w:num>
  <w:num w:numId="13">
    <w:abstractNumId w:val="8"/>
  </w:num>
  <w:num w:numId="14">
    <w:abstractNumId w:val="13"/>
  </w:num>
  <w:num w:numId="15">
    <w:abstractNumId w:val="12"/>
  </w:num>
  <w:num w:numId="16">
    <w:abstractNumId w:val="6"/>
  </w:num>
  <w:num w:numId="17">
    <w:abstractNumId w:val="1"/>
  </w:num>
  <w:num w:numId="18">
    <w:abstractNumId w:val="1"/>
  </w:num>
  <w:num w:numId="19">
    <w:abstractNumId w:val="1"/>
  </w:num>
  <w:num w:numId="20">
    <w:abstractNumId w:val="1"/>
  </w:num>
  <w:num w:numId="21">
    <w:abstractNumId w:val="1"/>
  </w:num>
  <w:num w:numId="22">
    <w:abstractNumId w:val="17"/>
  </w:num>
  <w:num w:numId="23">
    <w:abstractNumId w:val="19"/>
  </w:num>
  <w:num w:numId="24">
    <w:abstractNumId w:val="5"/>
  </w:num>
  <w:num w:numId="25">
    <w:abstractNumId w:val="4"/>
  </w:num>
  <w:num w:numId="26">
    <w:abstractNumId w:val="9"/>
  </w:num>
  <w:num w:numId="27">
    <w:abstractNumId w:val="3"/>
  </w:num>
  <w:num w:numId="28">
    <w:abstractNumId w:val="16"/>
  </w:num>
  <w:num w:numId="29">
    <w:abstractNumId w:val="18"/>
  </w:num>
  <w:num w:numId="30">
    <w:abstractNumId w:val="14"/>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14"/>
    <w:rsid w:val="000119B9"/>
    <w:rsid w:val="0001208A"/>
    <w:rsid w:val="0001497A"/>
    <w:rsid w:val="000161CB"/>
    <w:rsid w:val="00020BE4"/>
    <w:rsid w:val="00020F06"/>
    <w:rsid w:val="000215D4"/>
    <w:rsid w:val="0004043E"/>
    <w:rsid w:val="00046FCD"/>
    <w:rsid w:val="00047264"/>
    <w:rsid w:val="0005312B"/>
    <w:rsid w:val="000834EE"/>
    <w:rsid w:val="00085B78"/>
    <w:rsid w:val="000925E0"/>
    <w:rsid w:val="000932EB"/>
    <w:rsid w:val="00094CCA"/>
    <w:rsid w:val="000A5FB7"/>
    <w:rsid w:val="000B00EF"/>
    <w:rsid w:val="000B1709"/>
    <w:rsid w:val="000B4558"/>
    <w:rsid w:val="000C2F7A"/>
    <w:rsid w:val="000C515D"/>
    <w:rsid w:val="000D460C"/>
    <w:rsid w:val="000E5C82"/>
    <w:rsid w:val="000F4174"/>
    <w:rsid w:val="001012A4"/>
    <w:rsid w:val="00102C63"/>
    <w:rsid w:val="001065BB"/>
    <w:rsid w:val="001076DC"/>
    <w:rsid w:val="00121F54"/>
    <w:rsid w:val="001258E8"/>
    <w:rsid w:val="0013423F"/>
    <w:rsid w:val="001417B4"/>
    <w:rsid w:val="00146C03"/>
    <w:rsid w:val="00146DB7"/>
    <w:rsid w:val="00155DE2"/>
    <w:rsid w:val="001675B6"/>
    <w:rsid w:val="00167623"/>
    <w:rsid w:val="001705A1"/>
    <w:rsid w:val="001722A3"/>
    <w:rsid w:val="00194032"/>
    <w:rsid w:val="0019444B"/>
    <w:rsid w:val="001A00C4"/>
    <w:rsid w:val="001A52BA"/>
    <w:rsid w:val="001B1668"/>
    <w:rsid w:val="001B57C8"/>
    <w:rsid w:val="001C3DF9"/>
    <w:rsid w:val="001C7AB6"/>
    <w:rsid w:val="001D1AD6"/>
    <w:rsid w:val="001D1B91"/>
    <w:rsid w:val="001D557F"/>
    <w:rsid w:val="001D6F4E"/>
    <w:rsid w:val="001E1BC3"/>
    <w:rsid w:val="001F1D9F"/>
    <w:rsid w:val="001F4468"/>
    <w:rsid w:val="001F660C"/>
    <w:rsid w:val="002057D8"/>
    <w:rsid w:val="002070C0"/>
    <w:rsid w:val="002122C6"/>
    <w:rsid w:val="00214A4B"/>
    <w:rsid w:val="0023411C"/>
    <w:rsid w:val="00242701"/>
    <w:rsid w:val="0024457F"/>
    <w:rsid w:val="00245ACD"/>
    <w:rsid w:val="00245B14"/>
    <w:rsid w:val="00252CF2"/>
    <w:rsid w:val="00252FD3"/>
    <w:rsid w:val="00254AA5"/>
    <w:rsid w:val="002602A9"/>
    <w:rsid w:val="00265B30"/>
    <w:rsid w:val="00271EA8"/>
    <w:rsid w:val="00276272"/>
    <w:rsid w:val="002903E9"/>
    <w:rsid w:val="002915AA"/>
    <w:rsid w:val="002954FA"/>
    <w:rsid w:val="00296D53"/>
    <w:rsid w:val="002A27F2"/>
    <w:rsid w:val="002A543D"/>
    <w:rsid w:val="002B3012"/>
    <w:rsid w:val="002B406E"/>
    <w:rsid w:val="002C4B11"/>
    <w:rsid w:val="002C5B3F"/>
    <w:rsid w:val="002D494E"/>
    <w:rsid w:val="002E2ABE"/>
    <w:rsid w:val="002E719B"/>
    <w:rsid w:val="002F0AB3"/>
    <w:rsid w:val="002F14A9"/>
    <w:rsid w:val="002F3D71"/>
    <w:rsid w:val="003004D4"/>
    <w:rsid w:val="00310FFA"/>
    <w:rsid w:val="00324D35"/>
    <w:rsid w:val="003261A6"/>
    <w:rsid w:val="0032774E"/>
    <w:rsid w:val="0033698E"/>
    <w:rsid w:val="00345A73"/>
    <w:rsid w:val="00347662"/>
    <w:rsid w:val="00350E55"/>
    <w:rsid w:val="0035264A"/>
    <w:rsid w:val="00353C15"/>
    <w:rsid w:val="003541C0"/>
    <w:rsid w:val="00356356"/>
    <w:rsid w:val="00360814"/>
    <w:rsid w:val="00360B1F"/>
    <w:rsid w:val="00367B78"/>
    <w:rsid w:val="00372279"/>
    <w:rsid w:val="003747FD"/>
    <w:rsid w:val="0037624F"/>
    <w:rsid w:val="003819D5"/>
    <w:rsid w:val="003844A2"/>
    <w:rsid w:val="00391C1B"/>
    <w:rsid w:val="00393291"/>
    <w:rsid w:val="003A16D8"/>
    <w:rsid w:val="003A2C5C"/>
    <w:rsid w:val="003A2FC5"/>
    <w:rsid w:val="003A6631"/>
    <w:rsid w:val="003B34A3"/>
    <w:rsid w:val="003C05B0"/>
    <w:rsid w:val="003C2E94"/>
    <w:rsid w:val="003C7C4C"/>
    <w:rsid w:val="003E062E"/>
    <w:rsid w:val="003E249E"/>
    <w:rsid w:val="003E58EE"/>
    <w:rsid w:val="003F2054"/>
    <w:rsid w:val="003F271E"/>
    <w:rsid w:val="003F79B8"/>
    <w:rsid w:val="00420AE4"/>
    <w:rsid w:val="004213C0"/>
    <w:rsid w:val="00426340"/>
    <w:rsid w:val="00432054"/>
    <w:rsid w:val="00435257"/>
    <w:rsid w:val="00436344"/>
    <w:rsid w:val="004674B1"/>
    <w:rsid w:val="00473E84"/>
    <w:rsid w:val="004823EB"/>
    <w:rsid w:val="004836AE"/>
    <w:rsid w:val="00483FB8"/>
    <w:rsid w:val="004A6016"/>
    <w:rsid w:val="004A728F"/>
    <w:rsid w:val="004C7874"/>
    <w:rsid w:val="004D2853"/>
    <w:rsid w:val="004D6508"/>
    <w:rsid w:val="004E11F6"/>
    <w:rsid w:val="004E223B"/>
    <w:rsid w:val="004E38A7"/>
    <w:rsid w:val="004E41A9"/>
    <w:rsid w:val="004E6FE3"/>
    <w:rsid w:val="004E769B"/>
    <w:rsid w:val="004F35D1"/>
    <w:rsid w:val="004F4E26"/>
    <w:rsid w:val="004F5877"/>
    <w:rsid w:val="005051F7"/>
    <w:rsid w:val="00515F70"/>
    <w:rsid w:val="0052229D"/>
    <w:rsid w:val="005236DF"/>
    <w:rsid w:val="0054044D"/>
    <w:rsid w:val="005438A2"/>
    <w:rsid w:val="005805EA"/>
    <w:rsid w:val="00580E7D"/>
    <w:rsid w:val="00585C4E"/>
    <w:rsid w:val="005B2EB0"/>
    <w:rsid w:val="005B6F65"/>
    <w:rsid w:val="005E60B9"/>
    <w:rsid w:val="005E7FB6"/>
    <w:rsid w:val="005F417B"/>
    <w:rsid w:val="006035C1"/>
    <w:rsid w:val="00604FD9"/>
    <w:rsid w:val="00616659"/>
    <w:rsid w:val="0061729C"/>
    <w:rsid w:val="006174D0"/>
    <w:rsid w:val="006228FE"/>
    <w:rsid w:val="0062787A"/>
    <w:rsid w:val="00634A8D"/>
    <w:rsid w:val="00636904"/>
    <w:rsid w:val="006403E7"/>
    <w:rsid w:val="00640A7B"/>
    <w:rsid w:val="0064408F"/>
    <w:rsid w:val="0064722E"/>
    <w:rsid w:val="00647A35"/>
    <w:rsid w:val="006509CC"/>
    <w:rsid w:val="00654CE8"/>
    <w:rsid w:val="00655B29"/>
    <w:rsid w:val="00660B08"/>
    <w:rsid w:val="00667720"/>
    <w:rsid w:val="006740EA"/>
    <w:rsid w:val="0067447C"/>
    <w:rsid w:val="00674D96"/>
    <w:rsid w:val="006803D4"/>
    <w:rsid w:val="006809B7"/>
    <w:rsid w:val="00684166"/>
    <w:rsid w:val="00684C03"/>
    <w:rsid w:val="00687A95"/>
    <w:rsid w:val="00693FCE"/>
    <w:rsid w:val="006955C1"/>
    <w:rsid w:val="006A4198"/>
    <w:rsid w:val="006A50A4"/>
    <w:rsid w:val="006A5C58"/>
    <w:rsid w:val="006B6271"/>
    <w:rsid w:val="006C206E"/>
    <w:rsid w:val="006D21F8"/>
    <w:rsid w:val="006D6912"/>
    <w:rsid w:val="006D7A4A"/>
    <w:rsid w:val="006E61D3"/>
    <w:rsid w:val="00714908"/>
    <w:rsid w:val="00716EFE"/>
    <w:rsid w:val="007229DB"/>
    <w:rsid w:val="007273F5"/>
    <w:rsid w:val="00730DC4"/>
    <w:rsid w:val="007329BB"/>
    <w:rsid w:val="007358B8"/>
    <w:rsid w:val="0073644D"/>
    <w:rsid w:val="00740AE5"/>
    <w:rsid w:val="007468F8"/>
    <w:rsid w:val="00747926"/>
    <w:rsid w:val="007507D9"/>
    <w:rsid w:val="0075256F"/>
    <w:rsid w:val="007635F5"/>
    <w:rsid w:val="00765DB5"/>
    <w:rsid w:val="007673CB"/>
    <w:rsid w:val="00771308"/>
    <w:rsid w:val="00774D0B"/>
    <w:rsid w:val="00786344"/>
    <w:rsid w:val="007B2F46"/>
    <w:rsid w:val="007B435E"/>
    <w:rsid w:val="007B5BB8"/>
    <w:rsid w:val="007C1931"/>
    <w:rsid w:val="007C31C4"/>
    <w:rsid w:val="007C37BB"/>
    <w:rsid w:val="007C673A"/>
    <w:rsid w:val="007D10C5"/>
    <w:rsid w:val="007D532D"/>
    <w:rsid w:val="007D78E5"/>
    <w:rsid w:val="007F303F"/>
    <w:rsid w:val="007F40CD"/>
    <w:rsid w:val="007F5F2B"/>
    <w:rsid w:val="00801F1B"/>
    <w:rsid w:val="00802BD6"/>
    <w:rsid w:val="00816571"/>
    <w:rsid w:val="008171BD"/>
    <w:rsid w:val="00835B05"/>
    <w:rsid w:val="00836E0D"/>
    <w:rsid w:val="0083755D"/>
    <w:rsid w:val="008414EA"/>
    <w:rsid w:val="00850025"/>
    <w:rsid w:val="00854BEA"/>
    <w:rsid w:val="00855519"/>
    <w:rsid w:val="0085748F"/>
    <w:rsid w:val="00863C06"/>
    <w:rsid w:val="0086582E"/>
    <w:rsid w:val="00867E38"/>
    <w:rsid w:val="00870087"/>
    <w:rsid w:val="008753E5"/>
    <w:rsid w:val="00886E05"/>
    <w:rsid w:val="008A0E28"/>
    <w:rsid w:val="008A1961"/>
    <w:rsid w:val="008A586E"/>
    <w:rsid w:val="008A5B04"/>
    <w:rsid w:val="008C4E14"/>
    <w:rsid w:val="008E18E7"/>
    <w:rsid w:val="008E197F"/>
    <w:rsid w:val="008E385F"/>
    <w:rsid w:val="009034A2"/>
    <w:rsid w:val="009058F3"/>
    <w:rsid w:val="0090591A"/>
    <w:rsid w:val="00920CD4"/>
    <w:rsid w:val="00924D6E"/>
    <w:rsid w:val="009302D7"/>
    <w:rsid w:val="00930358"/>
    <w:rsid w:val="00930979"/>
    <w:rsid w:val="00935711"/>
    <w:rsid w:val="009407C1"/>
    <w:rsid w:val="00957919"/>
    <w:rsid w:val="00962397"/>
    <w:rsid w:val="00963D05"/>
    <w:rsid w:val="009652BD"/>
    <w:rsid w:val="009876DB"/>
    <w:rsid w:val="00995FF4"/>
    <w:rsid w:val="009A2381"/>
    <w:rsid w:val="009A50FF"/>
    <w:rsid w:val="009B0587"/>
    <w:rsid w:val="009B2DD6"/>
    <w:rsid w:val="009D076F"/>
    <w:rsid w:val="009D3ED5"/>
    <w:rsid w:val="009D5E06"/>
    <w:rsid w:val="009E1CFA"/>
    <w:rsid w:val="009E3BF6"/>
    <w:rsid w:val="009E69E0"/>
    <w:rsid w:val="009E6AA6"/>
    <w:rsid w:val="009E7DA8"/>
    <w:rsid w:val="009F42BE"/>
    <w:rsid w:val="009F4A69"/>
    <w:rsid w:val="00A067F3"/>
    <w:rsid w:val="00A12B52"/>
    <w:rsid w:val="00A13F0A"/>
    <w:rsid w:val="00A25699"/>
    <w:rsid w:val="00A30153"/>
    <w:rsid w:val="00A36FFE"/>
    <w:rsid w:val="00A417B7"/>
    <w:rsid w:val="00A446E0"/>
    <w:rsid w:val="00A45DEC"/>
    <w:rsid w:val="00A54209"/>
    <w:rsid w:val="00A66B11"/>
    <w:rsid w:val="00A74A62"/>
    <w:rsid w:val="00A966D1"/>
    <w:rsid w:val="00AA0843"/>
    <w:rsid w:val="00AB1CF8"/>
    <w:rsid w:val="00AB2392"/>
    <w:rsid w:val="00AC1A5D"/>
    <w:rsid w:val="00AC3D6C"/>
    <w:rsid w:val="00AC3DC5"/>
    <w:rsid w:val="00AD2086"/>
    <w:rsid w:val="00AD4576"/>
    <w:rsid w:val="00AD5BBA"/>
    <w:rsid w:val="00AD7FEA"/>
    <w:rsid w:val="00AE3833"/>
    <w:rsid w:val="00AE4C40"/>
    <w:rsid w:val="00AF0B5C"/>
    <w:rsid w:val="00B04FCF"/>
    <w:rsid w:val="00B21E94"/>
    <w:rsid w:val="00B3048D"/>
    <w:rsid w:val="00B42031"/>
    <w:rsid w:val="00B50213"/>
    <w:rsid w:val="00B51521"/>
    <w:rsid w:val="00B545F7"/>
    <w:rsid w:val="00B54EEC"/>
    <w:rsid w:val="00B578CB"/>
    <w:rsid w:val="00B603DB"/>
    <w:rsid w:val="00B6311B"/>
    <w:rsid w:val="00B639A5"/>
    <w:rsid w:val="00B63C56"/>
    <w:rsid w:val="00B7035F"/>
    <w:rsid w:val="00B71F47"/>
    <w:rsid w:val="00B83017"/>
    <w:rsid w:val="00B87AF4"/>
    <w:rsid w:val="00B90E6A"/>
    <w:rsid w:val="00BA3715"/>
    <w:rsid w:val="00BA3CCC"/>
    <w:rsid w:val="00BA3CDC"/>
    <w:rsid w:val="00BA55E3"/>
    <w:rsid w:val="00BB267F"/>
    <w:rsid w:val="00BB29BE"/>
    <w:rsid w:val="00BB78CC"/>
    <w:rsid w:val="00BC32C2"/>
    <w:rsid w:val="00BD3FA9"/>
    <w:rsid w:val="00BE0DE6"/>
    <w:rsid w:val="00BF6C4A"/>
    <w:rsid w:val="00BF7567"/>
    <w:rsid w:val="00BF7FFC"/>
    <w:rsid w:val="00C074BA"/>
    <w:rsid w:val="00C20C78"/>
    <w:rsid w:val="00C240CC"/>
    <w:rsid w:val="00C250F2"/>
    <w:rsid w:val="00C335E6"/>
    <w:rsid w:val="00C362F1"/>
    <w:rsid w:val="00C378B5"/>
    <w:rsid w:val="00C37A0F"/>
    <w:rsid w:val="00C40010"/>
    <w:rsid w:val="00C40A0A"/>
    <w:rsid w:val="00C434E8"/>
    <w:rsid w:val="00C463C5"/>
    <w:rsid w:val="00C53D2C"/>
    <w:rsid w:val="00C54A09"/>
    <w:rsid w:val="00C73DD5"/>
    <w:rsid w:val="00C7452F"/>
    <w:rsid w:val="00C86E7A"/>
    <w:rsid w:val="00C86E8A"/>
    <w:rsid w:val="00C94BCF"/>
    <w:rsid w:val="00CA1687"/>
    <w:rsid w:val="00CA1964"/>
    <w:rsid w:val="00CA55C2"/>
    <w:rsid w:val="00CA6FFD"/>
    <w:rsid w:val="00CA7343"/>
    <w:rsid w:val="00CB2656"/>
    <w:rsid w:val="00CC1478"/>
    <w:rsid w:val="00CC6964"/>
    <w:rsid w:val="00CC7F89"/>
    <w:rsid w:val="00CD5C75"/>
    <w:rsid w:val="00CD6C25"/>
    <w:rsid w:val="00CF02D9"/>
    <w:rsid w:val="00CF6853"/>
    <w:rsid w:val="00CF74CB"/>
    <w:rsid w:val="00D02164"/>
    <w:rsid w:val="00D027FD"/>
    <w:rsid w:val="00D04394"/>
    <w:rsid w:val="00D15DE1"/>
    <w:rsid w:val="00D16ABC"/>
    <w:rsid w:val="00D20FA6"/>
    <w:rsid w:val="00D21B7F"/>
    <w:rsid w:val="00D21DD8"/>
    <w:rsid w:val="00D23084"/>
    <w:rsid w:val="00D26C21"/>
    <w:rsid w:val="00D45597"/>
    <w:rsid w:val="00D47BAF"/>
    <w:rsid w:val="00D54461"/>
    <w:rsid w:val="00D6296C"/>
    <w:rsid w:val="00D82526"/>
    <w:rsid w:val="00D841D8"/>
    <w:rsid w:val="00D85006"/>
    <w:rsid w:val="00D92999"/>
    <w:rsid w:val="00DA396F"/>
    <w:rsid w:val="00DA711C"/>
    <w:rsid w:val="00DB058C"/>
    <w:rsid w:val="00DB1A36"/>
    <w:rsid w:val="00DC59BC"/>
    <w:rsid w:val="00DC7236"/>
    <w:rsid w:val="00DD0C07"/>
    <w:rsid w:val="00DD383F"/>
    <w:rsid w:val="00DD6AE7"/>
    <w:rsid w:val="00DD717B"/>
    <w:rsid w:val="00DE4999"/>
    <w:rsid w:val="00DF1FC8"/>
    <w:rsid w:val="00DF6D90"/>
    <w:rsid w:val="00E002C1"/>
    <w:rsid w:val="00E0769F"/>
    <w:rsid w:val="00E12108"/>
    <w:rsid w:val="00E148B9"/>
    <w:rsid w:val="00E149DE"/>
    <w:rsid w:val="00E17161"/>
    <w:rsid w:val="00E17862"/>
    <w:rsid w:val="00E252D0"/>
    <w:rsid w:val="00E35F32"/>
    <w:rsid w:val="00E40538"/>
    <w:rsid w:val="00E42BD6"/>
    <w:rsid w:val="00E5008F"/>
    <w:rsid w:val="00E52C1E"/>
    <w:rsid w:val="00E5444A"/>
    <w:rsid w:val="00E546FD"/>
    <w:rsid w:val="00E553D5"/>
    <w:rsid w:val="00E55700"/>
    <w:rsid w:val="00E62334"/>
    <w:rsid w:val="00E6570F"/>
    <w:rsid w:val="00E67AF1"/>
    <w:rsid w:val="00E746B5"/>
    <w:rsid w:val="00E74DC9"/>
    <w:rsid w:val="00E77865"/>
    <w:rsid w:val="00E77994"/>
    <w:rsid w:val="00E81498"/>
    <w:rsid w:val="00E82AFE"/>
    <w:rsid w:val="00E87A82"/>
    <w:rsid w:val="00E9295E"/>
    <w:rsid w:val="00E9500C"/>
    <w:rsid w:val="00E957BB"/>
    <w:rsid w:val="00E96852"/>
    <w:rsid w:val="00E977AD"/>
    <w:rsid w:val="00EA1007"/>
    <w:rsid w:val="00EA5930"/>
    <w:rsid w:val="00EA7D9D"/>
    <w:rsid w:val="00EB4C6F"/>
    <w:rsid w:val="00EB56CF"/>
    <w:rsid w:val="00EB79EF"/>
    <w:rsid w:val="00EC1774"/>
    <w:rsid w:val="00EC1A9B"/>
    <w:rsid w:val="00EC5ABE"/>
    <w:rsid w:val="00EC5C8A"/>
    <w:rsid w:val="00EC67D4"/>
    <w:rsid w:val="00EE0853"/>
    <w:rsid w:val="00EE67D0"/>
    <w:rsid w:val="00EF3E3C"/>
    <w:rsid w:val="00EF5349"/>
    <w:rsid w:val="00F00179"/>
    <w:rsid w:val="00F01023"/>
    <w:rsid w:val="00F02EDA"/>
    <w:rsid w:val="00F1034B"/>
    <w:rsid w:val="00F104E0"/>
    <w:rsid w:val="00F114C2"/>
    <w:rsid w:val="00F1437C"/>
    <w:rsid w:val="00F155F2"/>
    <w:rsid w:val="00F1771E"/>
    <w:rsid w:val="00F2355B"/>
    <w:rsid w:val="00F26EBC"/>
    <w:rsid w:val="00F30E40"/>
    <w:rsid w:val="00F34A99"/>
    <w:rsid w:val="00F41AB9"/>
    <w:rsid w:val="00F42D8A"/>
    <w:rsid w:val="00F52F0B"/>
    <w:rsid w:val="00F55531"/>
    <w:rsid w:val="00F601C8"/>
    <w:rsid w:val="00F6621B"/>
    <w:rsid w:val="00F74D95"/>
    <w:rsid w:val="00F76AB8"/>
    <w:rsid w:val="00F840B9"/>
    <w:rsid w:val="00F87FD8"/>
    <w:rsid w:val="00F94502"/>
    <w:rsid w:val="00FA0EBE"/>
    <w:rsid w:val="00FA34D4"/>
    <w:rsid w:val="00FA73F0"/>
    <w:rsid w:val="00FA76DA"/>
    <w:rsid w:val="00FB6BE0"/>
    <w:rsid w:val="00FC0E37"/>
    <w:rsid w:val="00FD217C"/>
    <w:rsid w:val="00FD58FD"/>
    <w:rsid w:val="00FF13D4"/>
    <w:rsid w:val="00FF4730"/>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D60B6"/>
  <w15:docId w15:val="{8EE244EB-1AEE-477A-BDC1-6EE9795C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659"/>
    <w:pPr>
      <w:overflowPunct w:val="0"/>
      <w:autoSpaceDE w:val="0"/>
      <w:autoSpaceDN w:val="0"/>
      <w:adjustRightInd w:val="0"/>
      <w:spacing w:before="120" w:line="360" w:lineRule="auto"/>
      <w:jc w:val="both"/>
      <w:textAlignment w:val="baseline"/>
    </w:pPr>
    <w:rPr>
      <w:rFonts w:ascii="Times New Roman" w:eastAsia="Times New Roman" w:hAnsi="Times New Roman"/>
      <w:sz w:val="22"/>
    </w:rPr>
  </w:style>
  <w:style w:type="paragraph" w:styleId="Ttulo1">
    <w:name w:val="heading 1"/>
    <w:basedOn w:val="Normal"/>
    <w:next w:val="Normal"/>
    <w:link w:val="Ttulo1Char"/>
    <w:uiPriority w:val="9"/>
    <w:rsid w:val="002C5B3F"/>
    <w:pPr>
      <w:keepNext/>
      <w:numPr>
        <w:numId w:val="1"/>
      </w:numPr>
      <w:tabs>
        <w:tab w:val="left" w:pos="360"/>
      </w:tabs>
      <w:spacing w:before="360" w:after="120"/>
      <w:jc w:val="left"/>
      <w:outlineLvl w:val="0"/>
    </w:pPr>
    <w:rPr>
      <w:b/>
      <w:smallCaps/>
      <w:kern w:val="28"/>
      <w:sz w:val="24"/>
    </w:rPr>
  </w:style>
  <w:style w:type="paragraph" w:styleId="Ttulo2">
    <w:name w:val="heading 2"/>
    <w:basedOn w:val="Ttulo1"/>
    <w:next w:val="Normal"/>
    <w:link w:val="Ttulo2Char"/>
    <w:uiPriority w:val="9"/>
    <w:unhideWhenUsed/>
    <w:rsid w:val="002C5B3F"/>
    <w:pPr>
      <w:numPr>
        <w:ilvl w:val="1"/>
      </w:numPr>
      <w:tabs>
        <w:tab w:val="clear" w:pos="360"/>
      </w:tabs>
      <w:ind w:left="567" w:hanging="567"/>
      <w:outlineLvl w:val="1"/>
    </w:pPr>
    <w:rPr>
      <w:smallCaps w:val="0"/>
    </w:rPr>
  </w:style>
  <w:style w:type="paragraph" w:styleId="Ttulo3">
    <w:name w:val="heading 3"/>
    <w:basedOn w:val="Normal"/>
    <w:next w:val="Normal"/>
    <w:link w:val="Ttulo3Char"/>
    <w:uiPriority w:val="9"/>
    <w:unhideWhenUsed/>
    <w:rsid w:val="007C31C4"/>
    <w:pPr>
      <w:keepNext/>
      <w:tabs>
        <w:tab w:val="num" w:pos="2160"/>
      </w:tabs>
      <w:overflowPunct/>
      <w:autoSpaceDE/>
      <w:autoSpaceDN/>
      <w:adjustRightInd/>
      <w:spacing w:before="240" w:after="60" w:line="240" w:lineRule="auto"/>
      <w:ind w:left="2160" w:hanging="720"/>
      <w:jc w:val="left"/>
      <w:textAlignment w:val="auto"/>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har"/>
    <w:uiPriority w:val="9"/>
    <w:unhideWhenUsed/>
    <w:rsid w:val="007C31C4"/>
    <w:pPr>
      <w:keepNext/>
      <w:tabs>
        <w:tab w:val="num" w:pos="2880"/>
      </w:tabs>
      <w:overflowPunct/>
      <w:autoSpaceDE/>
      <w:autoSpaceDN/>
      <w:adjustRightInd/>
      <w:spacing w:before="240" w:after="60" w:line="240" w:lineRule="auto"/>
      <w:ind w:left="2880" w:hanging="720"/>
      <w:jc w:val="left"/>
      <w:textAlignment w:val="auto"/>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har"/>
    <w:uiPriority w:val="9"/>
    <w:unhideWhenUsed/>
    <w:rsid w:val="007C31C4"/>
    <w:pPr>
      <w:tabs>
        <w:tab w:val="num" w:pos="3600"/>
      </w:tabs>
      <w:overflowPunct/>
      <w:autoSpaceDE/>
      <w:autoSpaceDN/>
      <w:adjustRightInd/>
      <w:spacing w:before="240" w:after="60" w:line="240" w:lineRule="auto"/>
      <w:ind w:left="3600" w:hanging="720"/>
      <w:jc w:val="left"/>
      <w:textAlignment w:val="auto"/>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har"/>
    <w:rsid w:val="007C31C4"/>
    <w:pPr>
      <w:tabs>
        <w:tab w:val="num" w:pos="4320"/>
      </w:tabs>
      <w:overflowPunct/>
      <w:autoSpaceDE/>
      <w:autoSpaceDN/>
      <w:adjustRightInd/>
      <w:spacing w:before="240" w:after="60" w:line="240" w:lineRule="auto"/>
      <w:ind w:left="4320" w:hanging="720"/>
      <w:jc w:val="left"/>
      <w:textAlignment w:val="auto"/>
      <w:outlineLvl w:val="5"/>
    </w:pPr>
    <w:rPr>
      <w:b/>
      <w:bCs/>
      <w:szCs w:val="22"/>
      <w:lang w:val="en-US" w:eastAsia="en-US"/>
    </w:rPr>
  </w:style>
  <w:style w:type="paragraph" w:styleId="Ttulo7">
    <w:name w:val="heading 7"/>
    <w:basedOn w:val="Normal"/>
    <w:next w:val="Normal"/>
    <w:link w:val="Ttulo7Char"/>
    <w:uiPriority w:val="9"/>
    <w:unhideWhenUsed/>
    <w:rsid w:val="007C31C4"/>
    <w:pPr>
      <w:tabs>
        <w:tab w:val="num" w:pos="5040"/>
      </w:tabs>
      <w:overflowPunct/>
      <w:autoSpaceDE/>
      <w:autoSpaceDN/>
      <w:adjustRightInd/>
      <w:spacing w:before="240" w:after="60" w:line="240" w:lineRule="auto"/>
      <w:ind w:left="5040" w:hanging="720"/>
      <w:jc w:val="left"/>
      <w:textAlignment w:val="auto"/>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har"/>
    <w:uiPriority w:val="9"/>
    <w:unhideWhenUsed/>
    <w:rsid w:val="007C31C4"/>
    <w:pPr>
      <w:tabs>
        <w:tab w:val="num" w:pos="5760"/>
      </w:tabs>
      <w:overflowPunct/>
      <w:autoSpaceDE/>
      <w:autoSpaceDN/>
      <w:adjustRightInd/>
      <w:spacing w:before="240" w:after="60" w:line="240" w:lineRule="auto"/>
      <w:ind w:left="5760" w:hanging="720"/>
      <w:jc w:val="left"/>
      <w:textAlignment w:val="auto"/>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har"/>
    <w:uiPriority w:val="9"/>
    <w:unhideWhenUsed/>
    <w:rsid w:val="007C31C4"/>
    <w:pPr>
      <w:tabs>
        <w:tab w:val="num" w:pos="6480"/>
      </w:tabs>
      <w:overflowPunct/>
      <w:autoSpaceDE/>
      <w:autoSpaceDN/>
      <w:adjustRightInd/>
      <w:spacing w:before="240" w:after="60" w:line="240" w:lineRule="auto"/>
      <w:ind w:left="6480" w:hanging="720"/>
      <w:jc w:val="left"/>
      <w:textAlignment w:val="auto"/>
      <w:outlineLvl w:val="8"/>
    </w:pPr>
    <w:rPr>
      <w:rFonts w:asciiTheme="majorHAnsi" w:eastAsiaTheme="majorEastAsia" w:hAnsiTheme="majorHAnsi" w:cstheme="majorBidi"/>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2C5B3F"/>
    <w:rPr>
      <w:rFonts w:ascii="Times New Roman" w:eastAsia="Times New Roman" w:hAnsi="Times New Roman"/>
      <w:b/>
      <w:smallCaps/>
      <w:kern w:val="28"/>
      <w:sz w:val="24"/>
    </w:rPr>
  </w:style>
  <w:style w:type="character" w:customStyle="1" w:styleId="Ttulo2Char">
    <w:name w:val="Título 2 Char"/>
    <w:link w:val="Ttulo2"/>
    <w:uiPriority w:val="9"/>
    <w:rsid w:val="002C5B3F"/>
    <w:rPr>
      <w:rFonts w:ascii="Times New Roman" w:eastAsia="Times New Roman" w:hAnsi="Times New Roman"/>
      <w:b/>
      <w:kern w:val="28"/>
      <w:sz w:val="24"/>
    </w:rPr>
  </w:style>
  <w:style w:type="character" w:customStyle="1" w:styleId="Ttulo3Char">
    <w:name w:val="Título 3 Char"/>
    <w:basedOn w:val="Fontepargpadro"/>
    <w:link w:val="Ttulo3"/>
    <w:uiPriority w:val="9"/>
    <w:rsid w:val="007C31C4"/>
    <w:rPr>
      <w:rFonts w:asciiTheme="majorHAnsi" w:eastAsiaTheme="majorEastAsia" w:hAnsiTheme="majorHAnsi" w:cstheme="majorBidi"/>
      <w:b/>
      <w:bCs/>
      <w:sz w:val="26"/>
      <w:szCs w:val="26"/>
      <w:lang w:val="en-US" w:eastAsia="en-US"/>
    </w:rPr>
  </w:style>
  <w:style w:type="character" w:customStyle="1" w:styleId="Ttulo4Char">
    <w:name w:val="Título 4 Char"/>
    <w:basedOn w:val="Fontepargpadro"/>
    <w:link w:val="Ttulo4"/>
    <w:uiPriority w:val="9"/>
    <w:rsid w:val="007C31C4"/>
    <w:rPr>
      <w:rFonts w:asciiTheme="minorHAnsi" w:eastAsiaTheme="minorEastAsia" w:hAnsiTheme="minorHAnsi" w:cstheme="minorBidi"/>
      <w:b/>
      <w:bCs/>
      <w:sz w:val="28"/>
      <w:szCs w:val="28"/>
      <w:lang w:val="en-US" w:eastAsia="en-US"/>
    </w:rPr>
  </w:style>
  <w:style w:type="character" w:customStyle="1" w:styleId="Ttulo5Char">
    <w:name w:val="Título 5 Char"/>
    <w:basedOn w:val="Fontepargpadro"/>
    <w:link w:val="Ttulo5"/>
    <w:uiPriority w:val="9"/>
    <w:rsid w:val="007C31C4"/>
    <w:rPr>
      <w:rFonts w:asciiTheme="minorHAnsi" w:eastAsiaTheme="minorEastAsia" w:hAnsiTheme="minorHAnsi" w:cstheme="minorBidi"/>
      <w:b/>
      <w:bCs/>
      <w:i/>
      <w:iCs/>
      <w:sz w:val="26"/>
      <w:szCs w:val="26"/>
      <w:lang w:val="en-US" w:eastAsia="en-US"/>
    </w:rPr>
  </w:style>
  <w:style w:type="character" w:customStyle="1" w:styleId="Ttulo6Char">
    <w:name w:val="Título 6 Char"/>
    <w:basedOn w:val="Fontepargpadro"/>
    <w:link w:val="Ttulo6"/>
    <w:rsid w:val="007C31C4"/>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rsid w:val="007C31C4"/>
    <w:rPr>
      <w:rFonts w:asciiTheme="minorHAnsi" w:eastAsiaTheme="minorEastAsia" w:hAnsiTheme="minorHAnsi" w:cstheme="minorBidi"/>
      <w:sz w:val="24"/>
      <w:szCs w:val="24"/>
      <w:lang w:val="en-US" w:eastAsia="en-US"/>
    </w:rPr>
  </w:style>
  <w:style w:type="character" w:customStyle="1" w:styleId="Ttulo8Char">
    <w:name w:val="Título 8 Char"/>
    <w:basedOn w:val="Fontepargpadro"/>
    <w:link w:val="Ttulo8"/>
    <w:uiPriority w:val="9"/>
    <w:rsid w:val="007C31C4"/>
    <w:rPr>
      <w:rFonts w:asciiTheme="minorHAnsi" w:eastAsiaTheme="minorEastAsia" w:hAnsiTheme="minorHAnsi" w:cstheme="minorBidi"/>
      <w:i/>
      <w:iCs/>
      <w:sz w:val="24"/>
      <w:szCs w:val="24"/>
      <w:lang w:val="en-US" w:eastAsia="en-US"/>
    </w:rPr>
  </w:style>
  <w:style w:type="character" w:customStyle="1" w:styleId="Ttulo9Char">
    <w:name w:val="Título 9 Char"/>
    <w:basedOn w:val="Fontepargpadro"/>
    <w:link w:val="Ttulo9"/>
    <w:uiPriority w:val="9"/>
    <w:rsid w:val="007C31C4"/>
    <w:rPr>
      <w:rFonts w:asciiTheme="majorHAnsi" w:eastAsiaTheme="majorEastAsia" w:hAnsiTheme="majorHAnsi" w:cstheme="majorBidi"/>
      <w:sz w:val="22"/>
      <w:szCs w:val="22"/>
      <w:lang w:val="en-US" w:eastAsia="en-US"/>
    </w:rPr>
  </w:style>
  <w:style w:type="paragraph" w:styleId="Textodebalo">
    <w:name w:val="Balloon Text"/>
    <w:basedOn w:val="Normal"/>
    <w:link w:val="TextodebaloChar"/>
    <w:uiPriority w:val="99"/>
    <w:semiHidden/>
    <w:unhideWhenUsed/>
    <w:rsid w:val="00167623"/>
    <w:pPr>
      <w:spacing w:before="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167623"/>
    <w:rPr>
      <w:rFonts w:ascii="Lucida Grande" w:eastAsia="Times New Roman" w:hAnsi="Lucida Grande" w:cs="Lucida Grande"/>
      <w:sz w:val="18"/>
      <w:szCs w:val="18"/>
    </w:rPr>
  </w:style>
  <w:style w:type="paragraph" w:styleId="Cabealho">
    <w:name w:val="header"/>
    <w:basedOn w:val="Normal"/>
    <w:link w:val="CabealhoChar"/>
    <w:uiPriority w:val="99"/>
    <w:rsid w:val="00D26C21"/>
    <w:pPr>
      <w:tabs>
        <w:tab w:val="center" w:pos="4320"/>
        <w:tab w:val="right" w:pos="8640"/>
      </w:tabs>
      <w:overflowPunct/>
      <w:autoSpaceDE/>
      <w:autoSpaceDN/>
      <w:adjustRightInd/>
      <w:spacing w:before="0"/>
      <w:jc w:val="left"/>
      <w:textAlignment w:val="auto"/>
    </w:pPr>
    <w:rPr>
      <w:sz w:val="24"/>
      <w:szCs w:val="24"/>
    </w:rPr>
  </w:style>
  <w:style w:type="character" w:customStyle="1" w:styleId="CabealhoChar">
    <w:name w:val="Cabeçalho Char"/>
    <w:link w:val="Cabealho"/>
    <w:uiPriority w:val="99"/>
    <w:rsid w:val="00D26C21"/>
    <w:rPr>
      <w:rFonts w:ascii="Times New Roman" w:eastAsia="Times New Roman" w:hAnsi="Times New Roman" w:cs="Times New Roman"/>
      <w:sz w:val="24"/>
      <w:szCs w:val="24"/>
      <w:lang w:eastAsia="pt-PT"/>
    </w:rPr>
  </w:style>
  <w:style w:type="character" w:styleId="Hyperlink">
    <w:name w:val="Hyperlink"/>
    <w:uiPriority w:val="99"/>
    <w:unhideWhenUsed/>
    <w:rsid w:val="007229DB"/>
    <w:rPr>
      <w:color w:val="0563C1"/>
      <w:u w:val="single"/>
    </w:rPr>
  </w:style>
  <w:style w:type="paragraph" w:customStyle="1" w:styleId="Table">
    <w:name w:val="Table"/>
    <w:basedOn w:val="Normal"/>
    <w:rsid w:val="000925E0"/>
    <w:pPr>
      <w:overflowPunct/>
      <w:autoSpaceDE/>
      <w:autoSpaceDN/>
      <w:adjustRightInd/>
      <w:spacing w:before="0" w:after="60" w:line="240" w:lineRule="auto"/>
      <w:jc w:val="left"/>
      <w:textAlignment w:val="auto"/>
    </w:pPr>
    <w:rPr>
      <w:color w:val="000000"/>
      <w:sz w:val="20"/>
      <w:lang w:val="en-GB" w:eastAsia="en-US"/>
    </w:rPr>
  </w:style>
  <w:style w:type="paragraph" w:customStyle="1" w:styleId="Bullet">
    <w:name w:val="Bullet"/>
    <w:basedOn w:val="Normal"/>
    <w:rsid w:val="0019444B"/>
    <w:pPr>
      <w:numPr>
        <w:numId w:val="13"/>
      </w:numPr>
      <w:tabs>
        <w:tab w:val="clear" w:pos="360"/>
        <w:tab w:val="num" w:pos="284"/>
      </w:tabs>
      <w:overflowPunct/>
      <w:autoSpaceDE/>
      <w:autoSpaceDN/>
      <w:adjustRightInd/>
      <w:spacing w:line="240" w:lineRule="auto"/>
      <w:ind w:left="284" w:hanging="284"/>
      <w:textAlignment w:val="auto"/>
    </w:pPr>
    <w:rPr>
      <w:rFonts w:cs="Arial"/>
      <w:color w:val="000000"/>
      <w:szCs w:val="22"/>
      <w:lang w:val="en-US" w:eastAsia="en-US"/>
    </w:rPr>
  </w:style>
  <w:style w:type="paragraph" w:customStyle="1" w:styleId="Bullet2">
    <w:name w:val="Bullet 2"/>
    <w:basedOn w:val="Normal"/>
    <w:rsid w:val="0019444B"/>
    <w:pPr>
      <w:numPr>
        <w:ilvl w:val="1"/>
        <w:numId w:val="13"/>
      </w:numPr>
      <w:tabs>
        <w:tab w:val="clear" w:pos="1080"/>
        <w:tab w:val="num" w:pos="567"/>
      </w:tabs>
      <w:overflowPunct/>
      <w:autoSpaceDE/>
      <w:autoSpaceDN/>
      <w:adjustRightInd/>
      <w:spacing w:line="240" w:lineRule="auto"/>
      <w:ind w:left="567" w:hanging="283"/>
      <w:textAlignment w:val="auto"/>
    </w:pPr>
    <w:rPr>
      <w:rFonts w:cs="Arial"/>
      <w:color w:val="000000"/>
      <w:szCs w:val="22"/>
      <w:lang w:val="en-GB" w:eastAsia="en-US"/>
    </w:rPr>
  </w:style>
  <w:style w:type="paragraph" w:customStyle="1" w:styleId="Resumo">
    <w:name w:val="Resumo"/>
    <w:basedOn w:val="Normal"/>
    <w:link w:val="ResumoCarter"/>
    <w:rsid w:val="00167623"/>
    <w:pPr>
      <w:spacing w:line="240" w:lineRule="auto"/>
      <w:ind w:left="567" w:right="567"/>
    </w:pPr>
    <w:rPr>
      <w:sz w:val="20"/>
    </w:rPr>
  </w:style>
  <w:style w:type="character" w:customStyle="1" w:styleId="ResumoCarter">
    <w:name w:val="Resumo Caráter"/>
    <w:basedOn w:val="Fontepargpadro"/>
    <w:link w:val="Resumo"/>
    <w:rsid w:val="00167623"/>
    <w:rPr>
      <w:rFonts w:ascii="Times New Roman" w:eastAsia="Times New Roman" w:hAnsi="Times New Roman"/>
    </w:rPr>
  </w:style>
  <w:style w:type="paragraph" w:styleId="PargrafodaLista">
    <w:name w:val="List Paragraph"/>
    <w:basedOn w:val="Normal"/>
    <w:uiPriority w:val="34"/>
    <w:rsid w:val="00347662"/>
    <w:pPr>
      <w:ind w:left="720"/>
      <w:contextualSpacing/>
    </w:pPr>
  </w:style>
  <w:style w:type="paragraph" w:styleId="Rodap">
    <w:name w:val="footer"/>
    <w:basedOn w:val="Normal"/>
    <w:link w:val="RodapChar"/>
    <w:uiPriority w:val="99"/>
    <w:unhideWhenUsed/>
    <w:rsid w:val="0032774E"/>
    <w:pPr>
      <w:tabs>
        <w:tab w:val="center" w:pos="4680"/>
        <w:tab w:val="right" w:pos="9360"/>
      </w:tabs>
      <w:spacing w:before="0" w:line="240" w:lineRule="auto"/>
    </w:pPr>
  </w:style>
  <w:style w:type="character" w:customStyle="1" w:styleId="RodapChar">
    <w:name w:val="Rodapé Char"/>
    <w:basedOn w:val="Fontepargpadro"/>
    <w:link w:val="Rodap"/>
    <w:uiPriority w:val="99"/>
    <w:rsid w:val="0032774E"/>
    <w:rPr>
      <w:rFonts w:ascii="Times New Roman" w:eastAsia="Times New Roman" w:hAnsi="Times New Roman"/>
      <w:sz w:val="22"/>
    </w:rPr>
  </w:style>
  <w:style w:type="paragraph" w:customStyle="1" w:styleId="FootnoteText1">
    <w:name w:val="Footnote Text1"/>
    <w:basedOn w:val="Textodenotaderodap"/>
    <w:link w:val="FootnotetextZchn"/>
    <w:rsid w:val="00C86E8A"/>
    <w:pPr>
      <w:tabs>
        <w:tab w:val="left" w:pos="425"/>
      </w:tabs>
      <w:overflowPunct/>
      <w:autoSpaceDE/>
      <w:autoSpaceDN/>
      <w:adjustRightInd/>
      <w:spacing w:before="120"/>
      <w:textAlignment w:val="auto"/>
    </w:pPr>
    <w:rPr>
      <w:rFonts w:cs="Arial"/>
      <w:color w:val="000000"/>
      <w:sz w:val="18"/>
      <w:szCs w:val="16"/>
      <w:lang w:val="en-GB" w:eastAsia="en-US"/>
    </w:rPr>
  </w:style>
  <w:style w:type="paragraph" w:styleId="Textodenotaderodap">
    <w:name w:val="footnote text"/>
    <w:basedOn w:val="Normal"/>
    <w:link w:val="TextodenotaderodapChar"/>
    <w:uiPriority w:val="99"/>
    <w:unhideWhenUsed/>
    <w:rsid w:val="00C86E8A"/>
    <w:pPr>
      <w:spacing w:before="0" w:line="240" w:lineRule="auto"/>
    </w:pPr>
    <w:rPr>
      <w:sz w:val="24"/>
      <w:szCs w:val="24"/>
    </w:rPr>
  </w:style>
  <w:style w:type="character" w:customStyle="1" w:styleId="TextodenotaderodapChar">
    <w:name w:val="Texto de nota de rodapé Char"/>
    <w:basedOn w:val="Fontepargpadro"/>
    <w:link w:val="Textodenotaderodap"/>
    <w:uiPriority w:val="99"/>
    <w:rsid w:val="00C86E8A"/>
    <w:rPr>
      <w:rFonts w:ascii="Times New Roman" w:eastAsia="Times New Roman" w:hAnsi="Times New Roman"/>
      <w:sz w:val="24"/>
      <w:szCs w:val="24"/>
    </w:rPr>
  </w:style>
  <w:style w:type="character" w:customStyle="1" w:styleId="FootnotetextZchn">
    <w:name w:val="Footnote text Zchn"/>
    <w:basedOn w:val="TextodenotaderodapChar"/>
    <w:link w:val="FootnoteText1"/>
    <w:rsid w:val="00C86E8A"/>
    <w:rPr>
      <w:rFonts w:ascii="Times New Roman" w:eastAsia="Times New Roman" w:hAnsi="Times New Roman" w:cs="Arial"/>
      <w:color w:val="000000"/>
      <w:sz w:val="18"/>
      <w:szCs w:val="16"/>
      <w:lang w:val="en-GB" w:eastAsia="en-US"/>
    </w:rPr>
  </w:style>
  <w:style w:type="character" w:styleId="Refdenotaderodap">
    <w:name w:val="footnote reference"/>
    <w:semiHidden/>
    <w:rsid w:val="00C86E8A"/>
    <w:rPr>
      <w:vertAlign w:val="superscript"/>
    </w:rPr>
  </w:style>
  <w:style w:type="paragraph" w:customStyle="1" w:styleId="Footnote">
    <w:name w:val="Footnote"/>
    <w:basedOn w:val="Normal"/>
    <w:link w:val="FootnoteZchn"/>
    <w:rsid w:val="00167623"/>
    <w:pPr>
      <w:overflowPunct/>
      <w:autoSpaceDE/>
      <w:autoSpaceDN/>
      <w:adjustRightInd/>
      <w:spacing w:before="0" w:after="60" w:line="240" w:lineRule="auto"/>
      <w:textAlignment w:val="auto"/>
    </w:pPr>
    <w:rPr>
      <w:rFonts w:cs="Arial"/>
      <w:color w:val="000000"/>
      <w:szCs w:val="15"/>
      <w:vertAlign w:val="superscript"/>
      <w:lang w:val="en-GB" w:eastAsia="en-US"/>
    </w:rPr>
  </w:style>
  <w:style w:type="character" w:customStyle="1" w:styleId="FootnoteZchn">
    <w:name w:val="Footnote Zchn"/>
    <w:link w:val="Footnote"/>
    <w:rsid w:val="00C86E8A"/>
    <w:rPr>
      <w:rFonts w:ascii="Times New Roman" w:eastAsia="Times New Roman" w:hAnsi="Times New Roman" w:cs="Arial"/>
      <w:color w:val="000000"/>
      <w:sz w:val="22"/>
      <w:szCs w:val="15"/>
      <w:vertAlign w:val="superscript"/>
      <w:lang w:val="en-GB" w:eastAsia="en-US"/>
    </w:rPr>
  </w:style>
  <w:style w:type="character" w:styleId="Nmerodepgina">
    <w:name w:val="page number"/>
    <w:basedOn w:val="Fontepargpadro"/>
    <w:uiPriority w:val="99"/>
    <w:semiHidden/>
    <w:unhideWhenUsed/>
    <w:rsid w:val="00FD58FD"/>
  </w:style>
  <w:style w:type="table" w:styleId="Tabelacomgrade">
    <w:name w:val="Table Grid"/>
    <w:basedOn w:val="Tabelanormal"/>
    <w:uiPriority w:val="59"/>
    <w:rsid w:val="00FD58F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Zchn"/>
    <w:rsid w:val="002F3D71"/>
    <w:pPr>
      <w:overflowPunct/>
      <w:autoSpaceDE/>
      <w:autoSpaceDN/>
      <w:adjustRightInd/>
      <w:spacing w:before="0" w:line="240" w:lineRule="auto"/>
      <w:ind w:left="284" w:hanging="284"/>
      <w:textAlignment w:val="auto"/>
    </w:pPr>
    <w:rPr>
      <w:rFonts w:cs="Arial"/>
      <w:color w:val="000000"/>
      <w:szCs w:val="15"/>
      <w:lang w:val="en-GB" w:eastAsia="en-US"/>
    </w:rPr>
  </w:style>
  <w:style w:type="character" w:customStyle="1" w:styleId="ReferenceZchn">
    <w:name w:val="Reference Zchn"/>
    <w:link w:val="Reference"/>
    <w:rsid w:val="002F3D71"/>
    <w:rPr>
      <w:rFonts w:ascii="Times New Roman" w:eastAsia="Times New Roman" w:hAnsi="Times New Roman" w:cs="Arial"/>
      <w:color w:val="000000"/>
      <w:sz w:val="22"/>
      <w:szCs w:val="15"/>
      <w:lang w:val="en-GB" w:eastAsia="en-US"/>
    </w:rPr>
  </w:style>
  <w:style w:type="paragraph" w:customStyle="1" w:styleId="References">
    <w:name w:val="References"/>
    <w:basedOn w:val="Normal"/>
    <w:autoRedefine/>
    <w:rsid w:val="00B87AF4"/>
    <w:pPr>
      <w:spacing w:before="0" w:line="240" w:lineRule="auto"/>
      <w:ind w:left="360" w:hanging="360"/>
    </w:pPr>
    <w:rPr>
      <w:rFonts w:ascii="Georgia" w:hAnsi="Georgia"/>
      <w:sz w:val="20"/>
      <w:lang w:val="en-US" w:eastAsia="en-US"/>
    </w:rPr>
  </w:style>
  <w:style w:type="character" w:styleId="Refdecomentrio">
    <w:name w:val="annotation reference"/>
    <w:basedOn w:val="Fontepargpadro"/>
    <w:uiPriority w:val="99"/>
    <w:semiHidden/>
    <w:unhideWhenUsed/>
    <w:rsid w:val="00886E05"/>
    <w:rPr>
      <w:sz w:val="18"/>
      <w:szCs w:val="18"/>
    </w:rPr>
  </w:style>
  <w:style w:type="paragraph" w:styleId="Textodecomentrio">
    <w:name w:val="annotation text"/>
    <w:basedOn w:val="Normal"/>
    <w:link w:val="TextodecomentrioChar"/>
    <w:uiPriority w:val="99"/>
    <w:semiHidden/>
    <w:unhideWhenUsed/>
    <w:rsid w:val="00886E05"/>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886E05"/>
    <w:rPr>
      <w:rFonts w:ascii="Times New Roman" w:eastAsia="Times New Roman" w:hAnsi="Times New Roman"/>
      <w:sz w:val="24"/>
      <w:szCs w:val="24"/>
    </w:rPr>
  </w:style>
  <w:style w:type="paragraph" w:styleId="Assuntodocomentrio">
    <w:name w:val="annotation subject"/>
    <w:basedOn w:val="Textodecomentrio"/>
    <w:next w:val="Textodecomentrio"/>
    <w:link w:val="AssuntodocomentrioChar"/>
    <w:uiPriority w:val="99"/>
    <w:semiHidden/>
    <w:unhideWhenUsed/>
    <w:rsid w:val="00886E05"/>
    <w:rPr>
      <w:b/>
      <w:bCs/>
      <w:sz w:val="20"/>
      <w:szCs w:val="20"/>
    </w:rPr>
  </w:style>
  <w:style w:type="character" w:customStyle="1" w:styleId="AssuntodocomentrioChar">
    <w:name w:val="Assunto do comentário Char"/>
    <w:basedOn w:val="TextodecomentrioChar"/>
    <w:link w:val="Assuntodocomentrio"/>
    <w:uiPriority w:val="99"/>
    <w:semiHidden/>
    <w:rsid w:val="00886E05"/>
    <w:rPr>
      <w:rFonts w:ascii="Times New Roman" w:eastAsia="Times New Roman" w:hAnsi="Times New Roman"/>
      <w:b/>
      <w:bCs/>
      <w:sz w:val="24"/>
      <w:szCs w:val="24"/>
    </w:rPr>
  </w:style>
  <w:style w:type="paragraph" w:styleId="Reviso">
    <w:name w:val="Revision"/>
    <w:hidden/>
    <w:uiPriority w:val="99"/>
    <w:semiHidden/>
    <w:rsid w:val="00B87AF4"/>
    <w:rPr>
      <w:rFonts w:ascii="Times New Roman" w:eastAsia="Times New Roman" w:hAnsi="Times New Roman"/>
      <w:sz w:val="22"/>
    </w:rPr>
  </w:style>
  <w:style w:type="paragraph" w:customStyle="1" w:styleId="TtuloADMPg">
    <w:name w:val="Título ADMPg"/>
    <w:basedOn w:val="Normal"/>
    <w:link w:val="TtuloADMPgChar"/>
    <w:qFormat/>
    <w:rsid w:val="00167623"/>
    <w:pPr>
      <w:spacing w:before="240" w:after="240"/>
      <w:jc w:val="center"/>
    </w:pPr>
    <w:rPr>
      <w:b/>
      <w:bCs/>
      <w:caps/>
      <w:sz w:val="28"/>
      <w:szCs w:val="28"/>
    </w:rPr>
  </w:style>
  <w:style w:type="character" w:customStyle="1" w:styleId="TtuloADMPgChar">
    <w:name w:val="Título ADMPg Char"/>
    <w:basedOn w:val="Fontepargpadro"/>
    <w:link w:val="TtuloADMPg"/>
    <w:rsid w:val="00167623"/>
    <w:rPr>
      <w:rFonts w:ascii="Times New Roman" w:eastAsia="Times New Roman" w:hAnsi="Times New Roman"/>
      <w:b/>
      <w:bCs/>
      <w:caps/>
      <w:sz w:val="28"/>
      <w:szCs w:val="28"/>
    </w:rPr>
  </w:style>
  <w:style w:type="paragraph" w:customStyle="1" w:styleId="RefernciasADMPg">
    <w:name w:val="Referências ADMPg"/>
    <w:basedOn w:val="References"/>
    <w:qFormat/>
    <w:rsid w:val="00AE4C40"/>
    <w:pPr>
      <w:spacing w:after="240"/>
      <w:ind w:left="357" w:hanging="357"/>
    </w:pPr>
    <w:rPr>
      <w:rFonts w:ascii="Times New Roman" w:hAnsi="Times New Roman"/>
    </w:rPr>
  </w:style>
  <w:style w:type="paragraph" w:customStyle="1" w:styleId="AutoresADMPg">
    <w:name w:val="Autores ADMPg"/>
    <w:basedOn w:val="Normal"/>
    <w:qFormat/>
    <w:rsid w:val="00167623"/>
    <w:pPr>
      <w:spacing w:before="0" w:after="120" w:line="240" w:lineRule="auto"/>
      <w:jc w:val="center"/>
    </w:pPr>
    <w:rPr>
      <w:sz w:val="20"/>
    </w:rPr>
  </w:style>
  <w:style w:type="paragraph" w:customStyle="1" w:styleId="ResumoTtuloADMPg">
    <w:name w:val="Resumo Título ADMPg"/>
    <w:basedOn w:val="Normal"/>
    <w:link w:val="ResumoTtuloADMPgChar"/>
    <w:qFormat/>
    <w:rsid w:val="00167623"/>
    <w:pPr>
      <w:spacing w:before="240" w:after="120" w:line="240" w:lineRule="auto"/>
      <w:jc w:val="left"/>
    </w:pPr>
    <w:rPr>
      <w:b/>
      <w:sz w:val="24"/>
    </w:rPr>
  </w:style>
  <w:style w:type="character" w:customStyle="1" w:styleId="ResumoTtuloADMPgChar">
    <w:name w:val="Resumo Título ADMPg Char"/>
    <w:basedOn w:val="Fontepargpadro"/>
    <w:link w:val="ResumoTtuloADMPg"/>
    <w:rsid w:val="00167623"/>
    <w:rPr>
      <w:rFonts w:ascii="Times New Roman" w:eastAsia="Times New Roman" w:hAnsi="Times New Roman"/>
      <w:b/>
      <w:sz w:val="24"/>
    </w:rPr>
  </w:style>
  <w:style w:type="paragraph" w:customStyle="1" w:styleId="ResumoTextoADMPg">
    <w:name w:val="Resumo Texto ADMPg"/>
    <w:basedOn w:val="Resumo"/>
    <w:link w:val="ResumoTextoADMPgChar"/>
    <w:qFormat/>
    <w:rsid w:val="00167623"/>
    <w:pPr>
      <w:spacing w:before="0" w:after="120"/>
      <w:ind w:left="0" w:right="0"/>
    </w:pPr>
  </w:style>
  <w:style w:type="character" w:customStyle="1" w:styleId="ResumoTextoADMPgChar">
    <w:name w:val="Resumo Texto ADMPg Char"/>
    <w:basedOn w:val="ResumoCarter"/>
    <w:link w:val="ResumoTextoADMPg"/>
    <w:rsid w:val="00167623"/>
    <w:rPr>
      <w:rFonts w:ascii="Times New Roman" w:eastAsia="Times New Roman" w:hAnsi="Times New Roman"/>
    </w:rPr>
  </w:style>
  <w:style w:type="paragraph" w:customStyle="1" w:styleId="Palavras-ChaveADMPg">
    <w:name w:val="Palavras-Chave ADMPg"/>
    <w:basedOn w:val="Normal"/>
    <w:link w:val="Palavras-ChaveADMPgChar"/>
    <w:qFormat/>
    <w:rsid w:val="00167623"/>
    <w:pPr>
      <w:spacing w:before="0" w:after="240" w:line="240" w:lineRule="auto"/>
      <w:ind w:right="11"/>
      <w:jc w:val="left"/>
    </w:pPr>
    <w:rPr>
      <w:b/>
      <w:sz w:val="20"/>
    </w:rPr>
  </w:style>
  <w:style w:type="character" w:customStyle="1" w:styleId="Palavras-ChaveADMPgChar">
    <w:name w:val="Palavras-Chave ADMPg Char"/>
    <w:basedOn w:val="Fontepargpadro"/>
    <w:link w:val="Palavras-ChaveADMPg"/>
    <w:rsid w:val="00167623"/>
    <w:rPr>
      <w:rFonts w:ascii="Times New Roman" w:eastAsia="Times New Roman" w:hAnsi="Times New Roman"/>
      <w:b/>
    </w:rPr>
  </w:style>
  <w:style w:type="paragraph" w:customStyle="1" w:styleId="TtulosADMPg">
    <w:name w:val="Títulos ADMPg"/>
    <w:basedOn w:val="Normal"/>
    <w:link w:val="TtulosADMPgChar"/>
    <w:qFormat/>
    <w:rsid w:val="00167623"/>
    <w:pPr>
      <w:keepNext/>
      <w:tabs>
        <w:tab w:val="left" w:pos="360"/>
      </w:tabs>
      <w:spacing w:before="240" w:after="120" w:line="240" w:lineRule="auto"/>
      <w:jc w:val="left"/>
      <w:outlineLvl w:val="0"/>
    </w:pPr>
    <w:rPr>
      <w:b/>
      <w:smallCaps/>
      <w:kern w:val="28"/>
      <w:sz w:val="24"/>
    </w:rPr>
  </w:style>
  <w:style w:type="character" w:customStyle="1" w:styleId="TtulosADMPgChar">
    <w:name w:val="Títulos ADMPg Char"/>
    <w:basedOn w:val="Fontepargpadro"/>
    <w:link w:val="TtulosADMPg"/>
    <w:rsid w:val="00167623"/>
    <w:rPr>
      <w:rFonts w:ascii="Times New Roman" w:eastAsia="Times New Roman" w:hAnsi="Times New Roman"/>
      <w:b/>
      <w:smallCaps/>
      <w:kern w:val="28"/>
      <w:sz w:val="24"/>
    </w:rPr>
  </w:style>
  <w:style w:type="paragraph" w:customStyle="1" w:styleId="TtuloSegundoNvelADMPg">
    <w:name w:val="Título Segundo Nível ADMPg"/>
    <w:basedOn w:val="Normal"/>
    <w:link w:val="TtuloSegundoNvelADMPgChar"/>
    <w:qFormat/>
    <w:rsid w:val="00242701"/>
    <w:pPr>
      <w:keepNext/>
      <w:spacing w:before="240" w:after="120" w:line="240" w:lineRule="auto"/>
      <w:jc w:val="left"/>
      <w:outlineLvl w:val="1"/>
    </w:pPr>
    <w:rPr>
      <w:b/>
      <w:kern w:val="28"/>
      <w:sz w:val="24"/>
    </w:rPr>
  </w:style>
  <w:style w:type="character" w:customStyle="1" w:styleId="TtuloSegundoNvelADMPgChar">
    <w:name w:val="Título Segundo Nível ADMPg Char"/>
    <w:basedOn w:val="Fontepargpadro"/>
    <w:link w:val="TtuloSegundoNvelADMPg"/>
    <w:rsid w:val="00242701"/>
    <w:rPr>
      <w:rFonts w:ascii="Times New Roman" w:eastAsia="Times New Roman" w:hAnsi="Times New Roman"/>
      <w:b/>
      <w:kern w:val="28"/>
      <w:sz w:val="24"/>
    </w:rPr>
  </w:style>
  <w:style w:type="paragraph" w:customStyle="1" w:styleId="TtuloRefernciasADMPg">
    <w:name w:val="Título Referências ADMPg"/>
    <w:basedOn w:val="Normal"/>
    <w:link w:val="TtuloRefernciasADMPgChar"/>
    <w:qFormat/>
    <w:rsid w:val="00167623"/>
    <w:pPr>
      <w:keepNext/>
      <w:tabs>
        <w:tab w:val="left" w:pos="360"/>
      </w:tabs>
      <w:spacing w:before="240" w:after="120" w:line="240" w:lineRule="auto"/>
      <w:jc w:val="left"/>
      <w:outlineLvl w:val="0"/>
    </w:pPr>
    <w:rPr>
      <w:b/>
      <w:smallCaps/>
      <w:kern w:val="28"/>
      <w:sz w:val="24"/>
      <w:lang w:val="en-US"/>
    </w:rPr>
  </w:style>
  <w:style w:type="character" w:customStyle="1" w:styleId="TtuloRefernciasADMPgChar">
    <w:name w:val="Título Referências ADMPg Char"/>
    <w:basedOn w:val="Fontepargpadro"/>
    <w:link w:val="TtuloRefernciasADMPg"/>
    <w:rsid w:val="00167623"/>
    <w:rPr>
      <w:rFonts w:ascii="Times New Roman" w:eastAsia="Times New Roman" w:hAnsi="Times New Roman"/>
      <w:b/>
      <w:smallCaps/>
      <w:kern w:val="28"/>
      <w:sz w:val="24"/>
      <w:lang w:val="en-US"/>
    </w:rPr>
  </w:style>
  <w:style w:type="paragraph" w:customStyle="1" w:styleId="Texto">
    <w:name w:val="Texto"/>
    <w:basedOn w:val="Normal"/>
    <w:link w:val="TextoChar"/>
    <w:qFormat/>
    <w:rsid w:val="00167623"/>
    <w:pPr>
      <w:spacing w:before="0" w:after="120" w:line="240" w:lineRule="auto"/>
    </w:pPr>
    <w:rPr>
      <w:sz w:val="24"/>
    </w:rPr>
  </w:style>
  <w:style w:type="character" w:customStyle="1" w:styleId="TextoChar">
    <w:name w:val="Texto Char"/>
    <w:basedOn w:val="Fontepargpadro"/>
    <w:link w:val="Texto"/>
    <w:rsid w:val="00167623"/>
    <w:rPr>
      <w:rFonts w:ascii="Times New Roman" w:eastAsia="Times New Roman" w:hAnsi="Times New Roman"/>
      <w:sz w:val="24"/>
    </w:rPr>
  </w:style>
  <w:style w:type="paragraph" w:customStyle="1" w:styleId="TabelaTtuloADMPg">
    <w:name w:val="Tabela Título ADMPg"/>
    <w:basedOn w:val="Normal"/>
    <w:link w:val="TabelaTtuloADMPgChar"/>
    <w:qFormat/>
    <w:rsid w:val="00167623"/>
    <w:pPr>
      <w:spacing w:before="0" w:after="120" w:line="240" w:lineRule="auto"/>
      <w:jc w:val="center"/>
    </w:pPr>
    <w:rPr>
      <w:sz w:val="20"/>
    </w:rPr>
  </w:style>
  <w:style w:type="character" w:customStyle="1" w:styleId="TabelaTtuloADMPgChar">
    <w:name w:val="Tabela Título ADMPg Char"/>
    <w:basedOn w:val="Fontepargpadro"/>
    <w:link w:val="TabelaTtuloADMPg"/>
    <w:rsid w:val="00167623"/>
    <w:rPr>
      <w:rFonts w:ascii="Times New Roman" w:eastAsia="Times New Roman" w:hAnsi="Times New Roman"/>
    </w:rPr>
  </w:style>
  <w:style w:type="paragraph" w:customStyle="1" w:styleId="Tabela1alinhaADMPg">
    <w:name w:val="Tabela 1a linha ADMPg"/>
    <w:basedOn w:val="Table"/>
    <w:qFormat/>
    <w:rsid w:val="00271EA8"/>
    <w:pPr>
      <w:spacing w:after="0"/>
      <w:jc w:val="center"/>
    </w:pPr>
    <w:rPr>
      <w:rFonts w:cs="Arial"/>
      <w:b/>
      <w:szCs w:val="24"/>
    </w:rPr>
  </w:style>
  <w:style w:type="paragraph" w:customStyle="1" w:styleId="TabelaCorpoADMPg">
    <w:name w:val="Tabela Corpo ADMPg"/>
    <w:basedOn w:val="Table"/>
    <w:qFormat/>
    <w:rsid w:val="00B50213"/>
    <w:pPr>
      <w:spacing w:after="0"/>
    </w:pPr>
    <w:rPr>
      <w:rFonts w:cs="Arial"/>
    </w:rPr>
  </w:style>
  <w:style w:type="paragraph" w:customStyle="1" w:styleId="ListasADMPg">
    <w:name w:val="Listas ADMPg"/>
    <w:basedOn w:val="Normal"/>
    <w:link w:val="ListasADMPgChar"/>
    <w:qFormat/>
    <w:rsid w:val="00167623"/>
    <w:pPr>
      <w:numPr>
        <w:numId w:val="11"/>
      </w:numPr>
      <w:spacing w:before="0" w:after="120" w:line="240" w:lineRule="auto"/>
      <w:ind w:left="1213" w:hanging="357"/>
    </w:pPr>
    <w:rPr>
      <w:sz w:val="24"/>
      <w:szCs w:val="22"/>
    </w:rPr>
  </w:style>
  <w:style w:type="character" w:customStyle="1" w:styleId="ListasADMPgChar">
    <w:name w:val="Listas ADMPg Char"/>
    <w:basedOn w:val="Fontepargpadro"/>
    <w:link w:val="ListasADMPg"/>
    <w:rsid w:val="00167623"/>
    <w:rPr>
      <w:rFonts w:ascii="Times New Roman" w:eastAsia="Times New Roman" w:hAnsi="Times New Roman"/>
      <w:sz w:val="24"/>
      <w:szCs w:val="22"/>
    </w:rPr>
  </w:style>
  <w:style w:type="paragraph" w:customStyle="1" w:styleId="Quadro1alinhaADMPg">
    <w:name w:val="Quadro 1a linha ADMPg"/>
    <w:basedOn w:val="Tabela1alinhaADMPg"/>
    <w:qFormat/>
    <w:rsid w:val="00271EA8"/>
    <w:rPr>
      <w:bCs/>
      <w:caps/>
      <w:szCs w:val="20"/>
    </w:rPr>
  </w:style>
  <w:style w:type="paragraph" w:customStyle="1" w:styleId="Quadro1acolunaADMPg">
    <w:name w:val="Quadro 1a coluna ADMPg"/>
    <w:basedOn w:val="TabelaTtuloADMPg"/>
    <w:link w:val="Quadro1acolunaADMPgChar"/>
    <w:qFormat/>
    <w:rsid w:val="00271EA8"/>
    <w:pPr>
      <w:spacing w:after="0"/>
      <w:jc w:val="left"/>
    </w:pPr>
    <w:rPr>
      <w:szCs w:val="24"/>
    </w:rPr>
  </w:style>
  <w:style w:type="character" w:customStyle="1" w:styleId="Quadro1acolunaADMPgChar">
    <w:name w:val="Quadro 1a coluna ADMPg Char"/>
    <w:basedOn w:val="TabelaTtuloADMPgChar"/>
    <w:link w:val="Quadro1acolunaADMPg"/>
    <w:rsid w:val="00271EA8"/>
    <w:rPr>
      <w:rFonts w:ascii="Times New Roman" w:eastAsia="Times New Roman" w:hAnsi="Times New Roman"/>
      <w:szCs w:val="24"/>
    </w:rPr>
  </w:style>
  <w:style w:type="paragraph" w:customStyle="1" w:styleId="QuadroTtuloADMPg">
    <w:name w:val="Quadro Título ADMPg"/>
    <w:basedOn w:val="Normal"/>
    <w:link w:val="QuadroTtuloADMPgChar"/>
    <w:qFormat/>
    <w:rsid w:val="00167623"/>
    <w:pPr>
      <w:spacing w:before="0" w:after="120" w:line="240" w:lineRule="auto"/>
      <w:jc w:val="center"/>
    </w:pPr>
    <w:rPr>
      <w:sz w:val="20"/>
    </w:rPr>
  </w:style>
  <w:style w:type="character" w:customStyle="1" w:styleId="QuadroTtuloADMPgChar">
    <w:name w:val="Quadro Título ADMPg Char"/>
    <w:basedOn w:val="Fontepargpadro"/>
    <w:link w:val="QuadroTtuloADMPg"/>
    <w:rsid w:val="00167623"/>
    <w:rPr>
      <w:rFonts w:ascii="Times New Roman" w:eastAsia="Times New Roman" w:hAnsi="Times New Roman"/>
    </w:rPr>
  </w:style>
  <w:style w:type="paragraph" w:customStyle="1" w:styleId="RodapADMPg">
    <w:name w:val="Rodapé ADMPg"/>
    <w:basedOn w:val="FootnoteText1"/>
    <w:link w:val="RodapADMPgChar"/>
    <w:qFormat/>
    <w:rsid w:val="00167623"/>
    <w:pPr>
      <w:spacing w:before="0"/>
    </w:pPr>
    <w:rPr>
      <w:sz w:val="20"/>
    </w:rPr>
  </w:style>
  <w:style w:type="character" w:customStyle="1" w:styleId="RodapADMPgChar">
    <w:name w:val="Rodapé ADMPg Char"/>
    <w:basedOn w:val="FootnotetextZchn"/>
    <w:link w:val="RodapADMPg"/>
    <w:rsid w:val="00167623"/>
    <w:rPr>
      <w:rFonts w:ascii="Times New Roman" w:eastAsia="Times New Roman" w:hAnsi="Times New Roman" w:cs="Arial"/>
      <w:color w:val="000000"/>
      <w:sz w:val="18"/>
      <w:szCs w:val="16"/>
      <w:lang w:val="en-GB" w:eastAsia="en-US"/>
    </w:rPr>
  </w:style>
  <w:style w:type="paragraph" w:customStyle="1" w:styleId="AbstractTtuloADMPg">
    <w:name w:val="Abstract Título ADMPg"/>
    <w:basedOn w:val="ResumoTtuloADMPg"/>
    <w:link w:val="AbstractTtuloADMPgChar"/>
    <w:qFormat/>
    <w:rsid w:val="00FF13D4"/>
    <w:rPr>
      <w:i/>
    </w:rPr>
  </w:style>
  <w:style w:type="character" w:customStyle="1" w:styleId="AbstractTtuloADMPgChar">
    <w:name w:val="Abstract Título ADMPg Char"/>
    <w:basedOn w:val="ResumoTtuloADMPgChar"/>
    <w:link w:val="AbstractTtuloADMPg"/>
    <w:rsid w:val="00FF13D4"/>
    <w:rPr>
      <w:rFonts w:ascii="Times New Roman" w:eastAsia="Times New Roman" w:hAnsi="Times New Roman"/>
      <w:b/>
      <w:i/>
      <w:sz w:val="24"/>
    </w:rPr>
  </w:style>
  <w:style w:type="paragraph" w:customStyle="1" w:styleId="KeywordsADMPg">
    <w:name w:val="Keywords ADMPg"/>
    <w:basedOn w:val="Palavras-ChaveADMPg"/>
    <w:link w:val="KeywordsADMPgChar"/>
    <w:qFormat/>
    <w:rsid w:val="00FF13D4"/>
    <w:pPr>
      <w:ind w:right="0"/>
    </w:pPr>
    <w:rPr>
      <w:i/>
    </w:rPr>
  </w:style>
  <w:style w:type="character" w:customStyle="1" w:styleId="KeywordsADMPgChar">
    <w:name w:val="Keywords ADMPg Char"/>
    <w:basedOn w:val="Palavras-ChaveADMPgChar"/>
    <w:link w:val="KeywordsADMPg"/>
    <w:rsid w:val="00FF13D4"/>
    <w:rPr>
      <w:rFonts w:ascii="Times New Roman" w:eastAsia="Times New Roman" w:hAnsi="Times New Roman"/>
      <w:b/>
      <w:i/>
    </w:rPr>
  </w:style>
  <w:style w:type="paragraph" w:customStyle="1" w:styleId="FiguraADMPg">
    <w:name w:val="Figura ADMPg"/>
    <w:basedOn w:val="Normal"/>
    <w:qFormat/>
    <w:rsid w:val="00E17862"/>
    <w:pPr>
      <w:spacing w:before="240" w:after="120" w:line="240" w:lineRule="auto"/>
      <w:jc w:val="center"/>
    </w:pPr>
    <w:rPr>
      <w:lang w:val="en-US" w:eastAsia="en-US"/>
    </w:rPr>
  </w:style>
  <w:style w:type="paragraph" w:styleId="Ttulo">
    <w:name w:val="Title"/>
    <w:basedOn w:val="Normal"/>
    <w:next w:val="Normal"/>
    <w:link w:val="TtuloChar"/>
    <w:rsid w:val="00CA7343"/>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A7343"/>
    <w:rPr>
      <w:rFonts w:asciiTheme="majorHAnsi" w:eastAsiaTheme="majorEastAsia" w:hAnsiTheme="majorHAnsi" w:cstheme="majorBidi"/>
      <w:spacing w:val="-10"/>
      <w:kern w:val="28"/>
      <w:sz w:val="56"/>
      <w:szCs w:val="56"/>
    </w:rPr>
  </w:style>
  <w:style w:type="paragraph" w:styleId="SemEspaamento">
    <w:name w:val="No Spacing"/>
    <w:uiPriority w:val="1"/>
    <w:rsid w:val="00CA7343"/>
    <w:pPr>
      <w:overflowPunct w:val="0"/>
      <w:autoSpaceDE w:val="0"/>
      <w:autoSpaceDN w:val="0"/>
      <w:adjustRightInd w:val="0"/>
      <w:jc w:val="both"/>
      <w:textAlignment w:val="baseline"/>
    </w:pPr>
    <w:rPr>
      <w:rFonts w:ascii="Times New Roman" w:eastAsia="Times New Roman" w:hAnsi="Times New Roman"/>
      <w:sz w:val="22"/>
    </w:rPr>
  </w:style>
  <w:style w:type="paragraph" w:styleId="Subttulo">
    <w:name w:val="Subtitle"/>
    <w:basedOn w:val="Normal"/>
    <w:next w:val="Normal"/>
    <w:link w:val="SubttuloChar"/>
    <w:uiPriority w:val="11"/>
    <w:rsid w:val="00CA734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har">
    <w:name w:val="Subtítulo Char"/>
    <w:basedOn w:val="Fontepargpadro"/>
    <w:link w:val="Subttulo"/>
    <w:uiPriority w:val="11"/>
    <w:rsid w:val="00CA7343"/>
    <w:rPr>
      <w:rFonts w:asciiTheme="minorHAnsi" w:eastAsiaTheme="minorEastAsia" w:hAnsiTheme="minorHAnsi" w:cstheme="minorBidi"/>
      <w:color w:val="5A5A5A" w:themeColor="text1" w:themeTint="A5"/>
      <w:spacing w:val="15"/>
      <w:sz w:val="22"/>
      <w:szCs w:val="22"/>
    </w:rPr>
  </w:style>
  <w:style w:type="character" w:styleId="MenoPendente">
    <w:name w:val="Unresolved Mention"/>
    <w:basedOn w:val="Fontepargpadro"/>
    <w:uiPriority w:val="99"/>
    <w:semiHidden/>
    <w:unhideWhenUsed/>
    <w:rsid w:val="00324D35"/>
    <w:rPr>
      <w:color w:val="605E5C"/>
      <w:shd w:val="clear" w:color="auto" w:fill="E1DFDD"/>
    </w:rPr>
  </w:style>
  <w:style w:type="paragraph" w:customStyle="1" w:styleId="citaolonga">
    <w:name w:val="citação longa"/>
    <w:basedOn w:val="Texto"/>
    <w:link w:val="citaolongaChar"/>
    <w:qFormat/>
    <w:rsid w:val="00A30153"/>
    <w:pPr>
      <w:ind w:left="709"/>
    </w:pPr>
  </w:style>
  <w:style w:type="character" w:customStyle="1" w:styleId="citaolongaChar">
    <w:name w:val="citação longa Char"/>
    <w:basedOn w:val="TextoChar"/>
    <w:link w:val="citaolonga"/>
    <w:rsid w:val="00A30153"/>
    <w:rPr>
      <w:rFonts w:ascii="Times New Roman" w:eastAsia="Times New Roman" w:hAnsi="Times New Roman"/>
      <w:sz w:val="24"/>
    </w:rPr>
  </w:style>
  <w:style w:type="character" w:styleId="HiperlinkVisitado">
    <w:name w:val="FollowedHyperlink"/>
    <w:basedOn w:val="Fontepargpadro"/>
    <w:uiPriority w:val="99"/>
    <w:semiHidden/>
    <w:unhideWhenUsed/>
    <w:rsid w:val="006035C1"/>
    <w:rPr>
      <w:color w:val="954F72" w:themeColor="followedHyperlink"/>
      <w:u w:val="single"/>
    </w:rPr>
  </w:style>
  <w:style w:type="character" w:styleId="Forte">
    <w:name w:val="Strong"/>
    <w:uiPriority w:val="22"/>
    <w:qFormat/>
    <w:rsid w:val="00640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cero.b23@hot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90/s1980-220x201701760329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590/S0104-0707201300040002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n\Downloads\CAPSI2017Template.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A3581-C8D0-4CA1-94F1-EF6EC2CB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CAPSI2017Template</Template>
  <TotalTime>26</TotalTime>
  <Pages>23</Pages>
  <Words>7902</Words>
  <Characters>42672</Characters>
  <Application>Microsoft Office Word</Application>
  <DocSecurity>0</DocSecurity>
  <Lines>355</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de Artigo</vt:lpstr>
      <vt:lpstr>Modelo de Artigo</vt:lpstr>
    </vt:vector>
  </TitlesOfParts>
  <Company>ESGT-IPSantarém</Company>
  <LinksUpToDate>false</LinksUpToDate>
  <CharactersWithSpaces>50474</CharactersWithSpaces>
  <SharedDoc>false</SharedDoc>
  <HLinks>
    <vt:vector size="6" baseType="variant">
      <vt:variant>
        <vt:i4>852089</vt:i4>
      </vt:variant>
      <vt:variant>
        <vt:i4>0</vt:i4>
      </vt:variant>
      <vt:variant>
        <vt:i4>0</vt:i4>
      </vt:variant>
      <vt:variant>
        <vt:i4>5</vt:i4>
      </vt:variant>
      <vt:variant>
        <vt:lpwstr>mailto:capsi2016@iscap.ipp.pt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dc:title>
  <dc:subject>CAPSI2014</dc:subject>
  <dc:creator>Cesar Eduardo Abud Limas</dc:creator>
  <cp:keywords/>
  <cp:lastModifiedBy>Ewerton Helder Bentes de Castro</cp:lastModifiedBy>
  <cp:revision>14</cp:revision>
  <dcterms:created xsi:type="dcterms:W3CDTF">2021-12-13T23:51:00Z</dcterms:created>
  <dcterms:modified xsi:type="dcterms:W3CDTF">2021-12-31T00:24:00Z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5a418675-71f7-3dfd-928c-b1a1fe1eccf8</vt:lpwstr>
  </property>
</Properties>
</file>